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9721B5D" w14:textId="60243DA3" w:rsidR="007B22FA" w:rsidRPr="00145359" w:rsidRDefault="00CB6180" w:rsidP="007B22FA">
      <w:pPr>
        <w:pStyle w:val="Date"/>
      </w:pPr>
      <w:sdt>
        <w:sdtPr>
          <w:id w:val="-109740849"/>
          <w:placeholder>
            <w:docPart w:val="7BB5BE01672D46CF91617D5E26F0BBA6"/>
          </w:placeholder>
          <w:temporary/>
          <w:showingPlcHdr/>
          <w15:appearance w15:val="hidden"/>
        </w:sdtPr>
        <w:sdtEndPr/>
        <w:sdtContent>
          <w:r w:rsidR="007B22FA" w:rsidRPr="00145359">
            <w:rPr>
              <w:rStyle w:val="DateChar"/>
            </w:rPr>
            <w:t>Date</w:t>
          </w:r>
        </w:sdtContent>
      </w:sdt>
      <w:r w:rsidR="009E7B5B">
        <w:t xml:space="preserve">: </w:t>
      </w:r>
      <w:sdt>
        <w:sdtPr>
          <w:rPr>
            <w:color w:val="000000" w:themeColor="text1"/>
            <w:sz w:val="18"/>
            <w:szCs w:val="18"/>
          </w:rPr>
          <w:id w:val="-217821414"/>
          <w:placeholder>
            <w:docPart w:val="80D72DC85A94436190A3A94FFF31334F"/>
          </w:placeholder>
          <w:showingPlcHdr/>
        </w:sdtPr>
        <w:sdtContent>
          <w:r w:rsidR="009E7B5B"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sdtContent>
      </w:sdt>
    </w:p>
    <w:bookmarkEnd w:id="0"/>
    <w:p w14:paraId="79908058" w14:textId="0251A26B" w:rsidR="007B22FA" w:rsidRPr="009E7B5B" w:rsidRDefault="009E7B5B" w:rsidP="009E7B5B">
      <w:pPr>
        <w:pStyle w:val="RecipientName"/>
        <w:jc w:val="center"/>
        <w:rPr>
          <w:sz w:val="38"/>
        </w:rPr>
      </w:pPr>
      <w:r w:rsidRPr="009E7B5B">
        <w:rPr>
          <w:sz w:val="38"/>
        </w:rPr>
        <w:t>TO WHOME IT MAY CONERN</w:t>
      </w:r>
    </w:p>
    <w:p w14:paraId="3798ADB3" w14:textId="3B0CDB79" w:rsidR="007B22FA" w:rsidRPr="00145359" w:rsidRDefault="007B22FA" w:rsidP="007B22FA">
      <w:pPr>
        <w:pStyle w:val="Address"/>
      </w:pPr>
    </w:p>
    <w:p w14:paraId="053190FD" w14:textId="54CC3292" w:rsidR="009E7B5B" w:rsidRDefault="009E7B5B" w:rsidP="009E7B5B">
      <w:r>
        <w:t xml:space="preserve">This is to certify that Mr. </w:t>
      </w:r>
      <w:sdt>
        <w:sdtPr>
          <w:rPr>
            <w:color w:val="000000" w:themeColor="text1"/>
            <w:sz w:val="18"/>
            <w:szCs w:val="18"/>
          </w:rPr>
          <w:id w:val="-944150215"/>
          <w:placeholder>
            <w:docPart w:val="0EC6CEFFBDB54C6E8A7A98233150EA45"/>
          </w:placeholder>
          <w:showingPlcHdr/>
        </w:sdtPr>
        <w:sdtContent>
          <w:r w:rsidRPr="009E7B5B">
            <w:rPr>
              <w:rStyle w:val="PlaceholderText"/>
              <w:rFonts w:eastAsiaTheme="minorHAnsi"/>
              <w:b/>
              <w:color w:val="000000" w:themeColor="text1"/>
            </w:rPr>
            <w:t>Click here to enter text.</w:t>
          </w:r>
        </w:sdtContent>
      </w:sdt>
      <w:r>
        <w:t xml:space="preserve">  </w:t>
      </w:r>
      <w:r>
        <w:t xml:space="preserve">has done his internship in </w:t>
      </w:r>
      <w:sdt>
        <w:sdtPr>
          <w:rPr>
            <w:color w:val="000000" w:themeColor="text1"/>
            <w:sz w:val="18"/>
            <w:szCs w:val="18"/>
          </w:rPr>
          <w:id w:val="-1222980377"/>
          <w:placeholder>
            <w:docPart w:val="96EA2ADD6D3D4B3D9E760229C2C67698"/>
          </w:placeholder>
          <w:showingPlcHdr/>
        </w:sdtPr>
        <w:sdtContent>
          <w:r w:rsidRPr="009E7B5B">
            <w:rPr>
              <w:rStyle w:val="PlaceholderText"/>
              <w:rFonts w:eastAsiaTheme="minorHAnsi"/>
              <w:b/>
              <w:color w:val="000000" w:themeColor="text1"/>
            </w:rPr>
            <w:t>Click here to enter text.</w:t>
          </w:r>
        </w:sdtContent>
      </w:sdt>
      <w:r>
        <w:t xml:space="preserve">, Hyderabad from </w:t>
      </w:r>
      <w:sdt>
        <w:sdtPr>
          <w:rPr>
            <w:color w:val="000000" w:themeColor="text1"/>
            <w:sz w:val="18"/>
            <w:szCs w:val="18"/>
          </w:rPr>
          <w:id w:val="-1947690952"/>
          <w:placeholder>
            <w:docPart w:val="37B822D167854845B9B2BA8F5E367E81"/>
          </w:placeholder>
          <w:showingPlcHdr/>
        </w:sdtPr>
        <w:sdtContent>
          <w:r w:rsidRPr="009E7B5B">
            <w:rPr>
              <w:rStyle w:val="PlaceholderText"/>
              <w:rFonts w:eastAsiaTheme="minorHAnsi"/>
              <w:b/>
              <w:color w:val="000000" w:themeColor="text1"/>
            </w:rPr>
            <w:t>Click here to enter text.</w:t>
          </w:r>
        </w:sdtContent>
      </w:sdt>
      <w:r>
        <w:t xml:space="preserve"> to </w:t>
      </w:r>
      <w:sdt>
        <w:sdtPr>
          <w:rPr>
            <w:color w:val="000000" w:themeColor="text1"/>
            <w:sz w:val="18"/>
            <w:szCs w:val="18"/>
          </w:rPr>
          <w:id w:val="-885876776"/>
          <w:placeholder>
            <w:docPart w:val="34D9DE4AA5224BDF91AA87A8B0875490"/>
          </w:placeholder>
          <w:showingPlcHdr/>
        </w:sdtPr>
        <w:sdtContent>
          <w:r w:rsidRPr="009E7B5B">
            <w:rPr>
              <w:rStyle w:val="PlaceholderText"/>
              <w:rFonts w:eastAsiaTheme="minorHAnsi"/>
              <w:b/>
              <w:color w:val="000000" w:themeColor="text1"/>
            </w:rPr>
            <w:t>Click here to enter text.</w:t>
          </w:r>
        </w:sdtContent>
      </w:sdt>
      <w:r>
        <w:t>.</w:t>
      </w:r>
    </w:p>
    <w:p w14:paraId="5993E3CB" w14:textId="70A14D2B" w:rsidR="009E7B5B" w:rsidRDefault="009E7B5B" w:rsidP="009E7B5B">
      <w:r>
        <w:t xml:space="preserve">He has worked on a project titled </w:t>
      </w:r>
      <w:sdt>
        <w:sdtPr>
          <w:rPr>
            <w:color w:val="000000" w:themeColor="text1"/>
            <w:sz w:val="18"/>
            <w:szCs w:val="18"/>
          </w:rPr>
          <w:id w:val="436803089"/>
          <w:placeholder>
            <w:docPart w:val="41C030B223D54CE88A0E22DDBC853A5E"/>
          </w:placeholder>
          <w:showingPlcHdr/>
        </w:sdtPr>
        <w:sdtContent>
          <w:r w:rsidRPr="009E7B5B">
            <w:rPr>
              <w:rStyle w:val="PlaceholderText"/>
              <w:rFonts w:eastAsiaTheme="minorHAnsi"/>
              <w:b/>
              <w:color w:val="000000" w:themeColor="text1"/>
            </w:rPr>
            <w:t>Click here to enter text.</w:t>
          </w:r>
        </w:sdtContent>
      </w:sdt>
      <w:r>
        <w:t xml:space="preserve">. This project was aimed to launch a </w:t>
      </w:r>
      <w:r>
        <w:t>theme-based</w:t>
      </w:r>
      <w:r>
        <w:t xml:space="preserve"> promotion for the </w:t>
      </w:r>
      <w:sdt>
        <w:sdtPr>
          <w:rPr>
            <w:color w:val="000000" w:themeColor="text1"/>
            <w:sz w:val="18"/>
            <w:szCs w:val="18"/>
          </w:rPr>
          <w:id w:val="-572812396"/>
          <w:placeholder>
            <w:docPart w:val="F3EA4CA32C82472CAB91A375CCC50369"/>
          </w:placeholder>
          <w:showingPlcHdr/>
        </w:sdtPr>
        <w:sdtContent>
          <w:r w:rsidRPr="009E7B5B">
            <w:rPr>
              <w:rStyle w:val="PlaceholderText"/>
              <w:rFonts w:eastAsiaTheme="minorHAnsi"/>
              <w:b/>
              <w:color w:val="000000" w:themeColor="text1"/>
            </w:rPr>
            <w:t>Click here to enter text.</w:t>
          </w:r>
        </w:sdtContent>
      </w:sdt>
      <w:r>
        <w:t xml:space="preserve"> products. As part of the project, he designed various banners, mailers by understanding the design briefs and promo specifications.</w:t>
      </w:r>
    </w:p>
    <w:p w14:paraId="1996D131" w14:textId="77777777" w:rsidR="009E7B5B" w:rsidRDefault="009E7B5B" w:rsidP="009E7B5B">
      <w:r>
        <w:t>During the internship he demonstrated good design skills with a self-motivated attitude to learn new things. His performance exceeded expectations and was able to complete the project successfully on time.</w:t>
      </w:r>
    </w:p>
    <w:p w14:paraId="49E41499" w14:textId="4A349325" w:rsidR="009E7B5B" w:rsidRDefault="009E7B5B" w:rsidP="009E7B5B">
      <w:r>
        <w:t xml:space="preserve">We wish him all the best for his future </w:t>
      </w:r>
      <w:r>
        <w:t>endeavors</w:t>
      </w:r>
      <w:r>
        <w:t>.</w:t>
      </w:r>
    </w:p>
    <w:p w14:paraId="79745DA9" w14:textId="77777777" w:rsidR="007B22FA" w:rsidRPr="00145359" w:rsidRDefault="007B22FA" w:rsidP="007B22FA">
      <w:pPr>
        <w:pStyle w:val="Closing"/>
      </w:pPr>
      <w:r w:rsidRPr="00145359">
        <w:t>Warm regards,</w:t>
      </w:r>
    </w:p>
    <w:sdt>
      <w:sdtPr>
        <w:id w:val="-689683842"/>
        <w:placeholder>
          <w:docPart w:val="B69A302C6D044B0C806F4AF18803BA1E"/>
        </w:placeholder>
        <w:temporary/>
        <w:showingPlcHdr/>
        <w15:appearance w15:val="hidden"/>
      </w:sdtPr>
      <w:sdtEndPr/>
      <w:sdtContent>
        <w:p w14:paraId="003A199B" w14:textId="77777777" w:rsidR="007B22FA" w:rsidRPr="00145359" w:rsidRDefault="007B22FA" w:rsidP="007B22FA">
          <w:pPr>
            <w:pStyle w:val="Signature"/>
          </w:pPr>
          <w:r w:rsidRPr="009B3BD5">
            <w:t>Name Here</w:t>
          </w:r>
        </w:p>
      </w:sdtContent>
    </w:sdt>
    <w:sdt>
      <w:sdtPr>
        <w:id w:val="943812036"/>
        <w:placeholder>
          <w:docPart w:val="15182AFBEE5141C99EA4E03BD7BC95F9"/>
        </w:placeholder>
        <w:temporary/>
        <w:showingPlcHdr/>
        <w15:appearance w15:val="hidden"/>
        <w:text/>
      </w:sdtPr>
      <w:sdtEndPr/>
      <w:sdtContent>
        <w:p w14:paraId="4FF4F080" w14:textId="77777777" w:rsidR="007B22FA" w:rsidRPr="00145359" w:rsidRDefault="007B22FA" w:rsidP="007B22FA">
          <w:pPr>
            <w:spacing w:after="0"/>
          </w:pPr>
          <w:r w:rsidRPr="00145359">
            <w:t>Your Title</w:t>
          </w:r>
        </w:p>
      </w:sdtContent>
    </w:sdt>
    <w:sectPr w:rsidR="007B22FA" w:rsidRPr="00145359" w:rsidSect="00F040AE">
      <w:headerReference w:type="default" r:id="rId9"/>
      <w:footerReference w:type="default" r:id="rId10"/>
      <w:pgSz w:w="12240" w:h="15840" w:code="1"/>
      <w:pgMar w:top="3600" w:right="72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1C486" w14:textId="77777777" w:rsidR="00CB6180" w:rsidRDefault="00CB6180" w:rsidP="00376205">
      <w:r>
        <w:separator/>
      </w:r>
    </w:p>
  </w:endnote>
  <w:endnote w:type="continuationSeparator" w:id="0">
    <w:p w14:paraId="6D8A0B8F" w14:textId="77777777" w:rsidR="00CB6180" w:rsidRDefault="00CB6180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720"/>
      <w:gridCol w:w="720"/>
    </w:tblGrid>
    <w:tr w:rsidR="007B22FA" w14:paraId="48A02013" w14:textId="77777777" w:rsidTr="00F040AE">
      <w:trPr>
        <w:trHeight w:val="288"/>
      </w:trPr>
      <w:sdt>
        <w:sdtPr>
          <w:id w:val="-414790984"/>
          <w:placeholder>
            <w:docPart w:val="B69A302C6D044B0C806F4AF18803BA1E"/>
          </w:placeholder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14:paraId="388ABD05" w14:textId="77777777" w:rsidR="007B22FA" w:rsidRPr="00F040AE" w:rsidRDefault="00B71D70" w:rsidP="00F040AE">
              <w:pPr>
                <w:pStyle w:val="ContactInfo"/>
                <w:jc w:val="right"/>
              </w:pPr>
              <w:r w:rsidRPr="00F040AE">
                <w:rPr>
                  <w:rStyle w:val="PlaceholderText"/>
                  <w:color w:val="595959" w:themeColor="text1" w:themeTint="A6"/>
                </w:rPr>
                <w:t>[Phone]</w:t>
              </w:r>
            </w:p>
          </w:tc>
        </w:sdtContent>
      </w:sdt>
      <w:tc>
        <w:tcPr>
          <w:tcW w:w="345" w:type="pct"/>
          <w:vAlign w:val="center"/>
        </w:tcPr>
        <w:p w14:paraId="3D823E63" w14:textId="77777777"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</w:rPr>
            <w:drawing>
              <wp:inline distT="0" distB="0" distL="0" distR="0" wp14:anchorId="4671C6C2" wp14:editId="15E2E243">
                <wp:extent cx="187325" cy="187325"/>
                <wp:effectExtent l="0" t="0" r="3175" b="3175"/>
                <wp:docPr id="38" name="Graphic 38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2FAE5DD3" w14:textId="77777777" w:rsidTr="00F040AE">
      <w:trPr>
        <w:trHeight w:val="288"/>
      </w:trPr>
      <w:sdt>
        <w:sdtPr>
          <w:id w:val="1458604420"/>
          <w:placeholder>
            <w:docPart w:val="80D72DC85A94436190A3A94FFF31334F"/>
          </w:placeholder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14:paraId="41FB5703" w14:textId="77777777" w:rsidR="007B22FA" w:rsidRPr="00F040AE" w:rsidRDefault="007B22FA" w:rsidP="00F040AE">
              <w:pPr>
                <w:pStyle w:val="ContactInfo"/>
                <w:jc w:val="right"/>
              </w:pPr>
              <w:r w:rsidRPr="00F040AE">
                <w:rPr>
                  <w:rStyle w:val="PlaceholderText"/>
                  <w:color w:val="595959" w:themeColor="text1" w:themeTint="A6"/>
                </w:rPr>
                <w:t>[Email]</w:t>
              </w:r>
            </w:p>
          </w:tc>
        </w:sdtContent>
      </w:sdt>
      <w:tc>
        <w:tcPr>
          <w:tcW w:w="345" w:type="pct"/>
          <w:vAlign w:val="center"/>
        </w:tcPr>
        <w:p w14:paraId="6245ED52" w14:textId="77777777"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</w:rPr>
            <w:drawing>
              <wp:inline distT="0" distB="0" distL="0" distR="0" wp14:anchorId="3C0ED964" wp14:editId="20B69BE2">
                <wp:extent cx="187325" cy="187325"/>
                <wp:effectExtent l="0" t="0" r="3175" b="0"/>
                <wp:docPr id="39" name="Graphic 39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1DB3FC93" w14:textId="77777777" w:rsidTr="00F040AE">
      <w:trPr>
        <w:trHeight w:val="288"/>
      </w:trPr>
      <w:sdt>
        <w:sdtPr>
          <w:id w:val="-567808516"/>
          <w:placeholder>
            <w:docPart w:val="15182AFBEE5141C99EA4E03BD7BC95F9"/>
          </w:placeholder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14:paraId="4F5224DE" w14:textId="77777777" w:rsidR="007B22FA" w:rsidRPr="00F040AE" w:rsidRDefault="007B22FA" w:rsidP="00F040AE">
              <w:pPr>
                <w:pStyle w:val="ContactInfo"/>
                <w:jc w:val="right"/>
              </w:pPr>
              <w:r w:rsidRPr="00F040AE">
                <w:rPr>
                  <w:rStyle w:val="PlaceholderText"/>
                  <w:color w:val="595959" w:themeColor="text1" w:themeTint="A6"/>
                </w:rPr>
                <w:t>[Website]</w:t>
              </w:r>
            </w:p>
          </w:tc>
        </w:sdtContent>
      </w:sdt>
      <w:tc>
        <w:tcPr>
          <w:tcW w:w="345" w:type="pct"/>
          <w:vAlign w:val="center"/>
        </w:tcPr>
        <w:p w14:paraId="1D5D41DA" w14:textId="77777777"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</w:rPr>
            <w:drawing>
              <wp:inline distT="0" distB="0" distL="0" distR="0" wp14:anchorId="1886FCAE" wp14:editId="0D984EF2">
                <wp:extent cx="187325" cy="187325"/>
                <wp:effectExtent l="0" t="0" r="3175" b="3175"/>
                <wp:docPr id="40" name="Graphic 40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2DA74865" w14:textId="77777777" w:rsidTr="00F040AE">
      <w:trPr>
        <w:trHeight w:val="288"/>
      </w:trPr>
      <w:sdt>
        <w:sdtPr>
          <w:id w:val="1535306539"/>
          <w:placeholder>
            <w:docPart w:val="37B822D167854845B9B2BA8F5E367E81"/>
          </w:placeholder>
          <w:temporary/>
          <w:showingPlcHdr/>
          <w15:appearance w15:val="hidden"/>
        </w:sdtPr>
        <w:sdtEndPr/>
        <w:sdtContent>
          <w:tc>
            <w:tcPr>
              <w:tcW w:w="4655" w:type="pct"/>
              <w:vAlign w:val="center"/>
            </w:tcPr>
            <w:p w14:paraId="1CED459B" w14:textId="77777777" w:rsidR="007B22FA" w:rsidRPr="00F040AE" w:rsidRDefault="007B22FA" w:rsidP="00F040AE">
              <w:pPr>
                <w:pStyle w:val="ContactInfo"/>
                <w:jc w:val="right"/>
              </w:pPr>
              <w:r w:rsidRPr="00F040AE">
                <w:rPr>
                  <w:rStyle w:val="PlaceholderText"/>
                  <w:color w:val="595959" w:themeColor="text1" w:themeTint="A6"/>
                </w:rPr>
                <w:t>[Street Address, City, State, Zip Code</w:t>
              </w:r>
            </w:p>
          </w:tc>
        </w:sdtContent>
      </w:sdt>
      <w:tc>
        <w:tcPr>
          <w:tcW w:w="345" w:type="pct"/>
          <w:vAlign w:val="center"/>
        </w:tcPr>
        <w:p w14:paraId="5594199C" w14:textId="77777777"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</w:rPr>
            <w:drawing>
              <wp:inline distT="0" distB="0" distL="0" distR="0" wp14:anchorId="27194214" wp14:editId="0F08BA88">
                <wp:extent cx="168910" cy="168910"/>
                <wp:effectExtent l="0" t="0" r="0" b="0"/>
                <wp:docPr id="41" name="Graphic 4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91128D" w14:textId="77777777" w:rsidR="007B22FA" w:rsidRDefault="007B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D6A7" w14:textId="77777777" w:rsidR="00CB6180" w:rsidRDefault="00CB6180" w:rsidP="00376205">
      <w:r>
        <w:separator/>
      </w:r>
    </w:p>
  </w:footnote>
  <w:footnote w:type="continuationSeparator" w:id="0">
    <w:p w14:paraId="3C6A5CDB" w14:textId="77777777" w:rsidR="00CB6180" w:rsidRDefault="00CB6180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628A" w14:textId="77777777" w:rsidR="004B027E" w:rsidRDefault="004B027E" w:rsidP="002F712B">
    <w:pPr>
      <w:pStyle w:val="Header"/>
      <w:spacing w:after="500"/>
    </w:pPr>
  </w:p>
  <w:p w14:paraId="195D04C1" w14:textId="77777777" w:rsidR="0021026D" w:rsidRDefault="004B027E">
    <w:pPr>
      <w:pStyle w:val="Header"/>
    </w:pPr>
    <w:r w:rsidRPr="004B6B3F">
      <w:rPr>
        <w:noProof/>
      </w:rPr>
      <mc:AlternateContent>
        <mc:Choice Requires="wps">
          <w:drawing>
            <wp:inline distT="0" distB="0" distL="0" distR="0" wp14:anchorId="3B1A0198" wp14:editId="6FBBF12B">
              <wp:extent cx="2231136" cy="347472"/>
              <wp:effectExtent l="0" t="0" r="0" b="0"/>
              <wp:docPr id="32" name="Shape 61" descr="Insert logo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1136" cy="347472"/>
                      </a:xfrm>
                      <a:prstGeom prst="rect">
                        <a:avLst/>
                      </a:prstGeom>
                      <a:ln w="3175"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</a:ext>
                      </a:extLst>
                    </wps:spPr>
                    <wps:txbx>
                      <w:txbxContent>
                        <w:p w14:paraId="5CE8AEE6" w14:textId="77777777" w:rsidR="004B027E" w:rsidRPr="007B11E8" w:rsidRDefault="004B027E" w:rsidP="004B027E">
                          <w:pPr>
                            <w:pStyle w:val="NormalWeb"/>
                            <w:spacing w:before="0" w:beforeAutospacing="0" w:after="0" w:afterAutospacing="0"/>
                            <w:ind w:right="69"/>
                            <w:rPr>
                              <w:color w:val="000000" w:themeColor="text1"/>
                              <w:sz w:val="21"/>
                            </w:rPr>
                          </w:pPr>
                          <w:r w:rsidRPr="007B11E8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LOGO</w:t>
                          </w:r>
                          <w:r w:rsidRPr="007B11E8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spacing w:val="120"/>
                              <w:kern w:val="24"/>
                              <w:position w:val="14"/>
                              <w:sz w:val="40"/>
                              <w:szCs w:val="48"/>
                              <w:vertAlign w:val="superscript"/>
                            </w:rPr>
                            <w:t xml:space="preserve"> </w:t>
                          </w:r>
                          <w:r w:rsidRPr="007B11E8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HERE</w:t>
                          </w:r>
                        </w:p>
                      </w:txbxContent>
                    </wps:txbx>
                    <wps:bodyPr wrap="square" lIns="0" tIns="19050" rIns="19050" bIns="19050" anchor="ctr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A0198" id="Shape 61" o:spid="_x0000_s1026" alt="Insert logo" style="width:175.7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" filled="f" stroked="f" strokeweight=".25pt">
              <v:stroke miterlimit="4"/>
              <v:textbox style="mso-fit-shape-to-text:t" inset="0,1.5pt,1.5pt,1.5pt">
                <w:txbxContent>
                  <w:p w14:paraId="5CE8AEE6" w14:textId="77777777" w:rsidR="004B027E" w:rsidRPr="007B11E8" w:rsidRDefault="004B027E" w:rsidP="004B027E">
                    <w:pPr>
                      <w:pStyle w:val="NormalWeb"/>
                      <w:spacing w:before="0" w:beforeAutospacing="0" w:after="0" w:afterAutospacing="0"/>
                      <w:ind w:right="69"/>
                      <w:rPr>
                        <w:color w:val="000000" w:themeColor="text1"/>
                        <w:sz w:val="21"/>
                      </w:rPr>
                    </w:pPr>
                    <w:r w:rsidRPr="007B11E8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pacing w:val="120"/>
                        <w:kern w:val="24"/>
                        <w:sz w:val="40"/>
                        <w:szCs w:val="48"/>
                      </w:rPr>
                      <w:t>LOGO</w:t>
                    </w:r>
                    <w:r w:rsidRPr="007B11E8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pacing w:val="120"/>
                        <w:kern w:val="24"/>
                        <w:position w:val="14"/>
                        <w:sz w:val="40"/>
                        <w:szCs w:val="48"/>
                        <w:vertAlign w:val="superscript"/>
                      </w:rPr>
                      <w:t xml:space="preserve"> </w:t>
                    </w:r>
                    <w:r w:rsidRPr="007B11E8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pacing w:val="120"/>
                        <w:kern w:val="24"/>
                        <w:sz w:val="40"/>
                        <w:szCs w:val="48"/>
                      </w:rPr>
                      <w:t>HERE</w:t>
                    </w:r>
                  </w:p>
                </w:txbxContent>
              </v:textbox>
              <w10:anchorlock/>
            </v:rect>
          </w:pict>
        </mc:Fallback>
      </mc:AlternateContent>
    </w:r>
    <w:r w:rsidR="007B22F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1FED5E" wp14:editId="1BE1F4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0" t="0" r="0" b="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</wpg:grpSpPr>
                    <wpg:grpSp>
                      <wpg:cNvPr id="34" name="Group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8" name="Group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9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Isosceles Triangle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ctangle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56" name="Group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57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Isosceles Triangle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ctangle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462E1F09" id="Group 6" o:spid="_x0000_s1026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">
              <v:group id="Group 34" o:spid="_x0000_s1027" style="position:absolute;left:4386;width:77895;height:18364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Isosceles Triangle 3" o:spid="_x0000_s1029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Isosceles Triangle 3" o:spid="_x0000_s1030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" path="m,1210995l1229758,,3608886,1231838,,1210995xe" fillcolor="#cedbe6 [3214]" stroked="f" strokeweight="1pt">
                    <v:fill r:id="rId1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Isosceles Triangle 4" o:spid="_x0000_s1031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Isosceles Triangle 3" o:spid="_x0000_s1032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ctangle 33" o:spid="_x0000_s1033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" fillcolor="#3494ba [3204]" stroked="f" strokeweight="1pt"/>
              </v:group>
              <v:group id="Group 55" o:spid="_x0000_s1034" style="position:absolute;top:79099;width:77895;height:18364;rotation:180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group id="_x0000_s1035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Isosceles Triangle 3" o:spid="_x0000_s1036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Isosceles Triangle 3" o:spid="_x0000_s1037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" path="m,1210995l1229758,,3608886,1231838,,1210995xe" fillcolor="#cedbe6 [3214]" stroked="f" strokeweight="1pt">
                    <v:fill r:id="rId1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Isosceles Triangle 4" o:spid="_x0000_s1038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Isosceles Triangle 3" o:spid="_x0000_s1039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ctangle 61" o:spid="_x0000_s1040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" fillcolor="#3494ba [3204]" stroked="f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5B"/>
    <w:rsid w:val="000B353B"/>
    <w:rsid w:val="000D7830"/>
    <w:rsid w:val="001C7EBA"/>
    <w:rsid w:val="0021026D"/>
    <w:rsid w:val="002822F5"/>
    <w:rsid w:val="002F712B"/>
    <w:rsid w:val="00300578"/>
    <w:rsid w:val="00376205"/>
    <w:rsid w:val="00396549"/>
    <w:rsid w:val="003A6A4C"/>
    <w:rsid w:val="00445778"/>
    <w:rsid w:val="00476622"/>
    <w:rsid w:val="004B027E"/>
    <w:rsid w:val="00517C2F"/>
    <w:rsid w:val="005942EB"/>
    <w:rsid w:val="0062123A"/>
    <w:rsid w:val="00646E75"/>
    <w:rsid w:val="00681A8A"/>
    <w:rsid w:val="0072209F"/>
    <w:rsid w:val="007752E3"/>
    <w:rsid w:val="007B22FA"/>
    <w:rsid w:val="008009DA"/>
    <w:rsid w:val="00877759"/>
    <w:rsid w:val="00914211"/>
    <w:rsid w:val="00922646"/>
    <w:rsid w:val="00980E0F"/>
    <w:rsid w:val="009864AB"/>
    <w:rsid w:val="009A7E7D"/>
    <w:rsid w:val="009E7B5B"/>
    <w:rsid w:val="00A00DA7"/>
    <w:rsid w:val="00A55476"/>
    <w:rsid w:val="00AC76CE"/>
    <w:rsid w:val="00AD0D41"/>
    <w:rsid w:val="00B71D70"/>
    <w:rsid w:val="00C2466E"/>
    <w:rsid w:val="00C43F4B"/>
    <w:rsid w:val="00C92E72"/>
    <w:rsid w:val="00CB6180"/>
    <w:rsid w:val="00CD384D"/>
    <w:rsid w:val="00CE1FF8"/>
    <w:rsid w:val="00D04CFD"/>
    <w:rsid w:val="00D14447"/>
    <w:rsid w:val="00E0756B"/>
    <w:rsid w:val="00E55D74"/>
    <w:rsid w:val="00EB1A81"/>
    <w:rsid w:val="00F040AE"/>
    <w:rsid w:val="00F1084B"/>
    <w:rsid w:val="00F405F8"/>
    <w:rsid w:val="00F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37FB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1C7EBA"/>
    <w:pPr>
      <w:spacing w:after="300"/>
      <w:ind w:right="720"/>
    </w:p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1C7EBA"/>
  </w:style>
  <w:style w:type="character" w:customStyle="1" w:styleId="SalutationChar">
    <w:name w:val="Salutation Char"/>
    <w:basedOn w:val="DefaultParagraphFont"/>
    <w:link w:val="Salutation"/>
    <w:uiPriority w:val="4"/>
    <w:rsid w:val="001C7EBA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1C7EBA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EBA"/>
  </w:style>
  <w:style w:type="paragraph" w:styleId="Footer">
    <w:name w:val="footer"/>
    <w:basedOn w:val="Normal"/>
    <w:link w:val="Foot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EBA"/>
  </w:style>
  <w:style w:type="paragraph" w:customStyle="1" w:styleId="RecipientName">
    <w:name w:val="Recipient Name"/>
    <w:basedOn w:val="Normal"/>
    <w:next w:val="Normal"/>
    <w:qFormat/>
    <w:rsid w:val="007B22FA"/>
    <w:pPr>
      <w:spacing w:after="0"/>
    </w:pPr>
    <w:rPr>
      <w:b/>
    </w:rPr>
  </w:style>
  <w:style w:type="paragraph" w:customStyle="1" w:styleId="Address">
    <w:name w:val="Address"/>
    <w:basedOn w:val="Normal"/>
    <w:next w:val="Normal"/>
    <w:qFormat/>
    <w:rsid w:val="007B22FA"/>
    <w:pPr>
      <w:spacing w:after="480"/>
    </w:pPr>
  </w:style>
  <w:style w:type="paragraph" w:styleId="Date">
    <w:name w:val="Date"/>
    <w:basedOn w:val="Normal"/>
    <w:next w:val="Normal"/>
    <w:link w:val="DateChar"/>
    <w:uiPriority w:val="99"/>
    <w:rsid w:val="007B22FA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rsid w:val="007B22FA"/>
  </w:style>
  <w:style w:type="character" w:styleId="PlaceholderText">
    <w:name w:val="Placeholder Text"/>
    <w:basedOn w:val="DefaultParagraphFont"/>
    <w:uiPriority w:val="99"/>
    <w:semiHidden/>
    <w:rsid w:val="007B22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B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AppData\Roaming\Microsoft\Templates\Pinstripe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5BE01672D46CF91617D5E26F0B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9EC1-B593-449A-A562-E1DD1CA1A3FC}"/>
      </w:docPartPr>
      <w:docPartBody>
        <w:p w:rsidR="00000000" w:rsidRDefault="00197B6E">
          <w:pPr>
            <w:pStyle w:val="7BB5BE01672D46CF91617D5E26F0BBA6"/>
          </w:pPr>
          <w:r w:rsidRPr="00145359">
            <w:rPr>
              <w:rStyle w:val="DateChar"/>
            </w:rPr>
            <w:t>Date</w:t>
          </w:r>
        </w:p>
      </w:docPartBody>
    </w:docPart>
    <w:docPart>
      <w:docPartPr>
        <w:name w:val="B69A302C6D044B0C806F4AF18803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3F0DE-F637-4299-BBB8-9A5F4BB170B6}"/>
      </w:docPartPr>
      <w:docPartBody>
        <w:p w:rsidR="00000000" w:rsidRDefault="00197B6E">
          <w:pPr>
            <w:pStyle w:val="B69A302C6D044B0C806F4AF18803BA1E"/>
          </w:pPr>
          <w:r w:rsidRPr="009B3BD5">
            <w:t>Name Here</w:t>
          </w:r>
        </w:p>
      </w:docPartBody>
    </w:docPart>
    <w:docPart>
      <w:docPartPr>
        <w:name w:val="15182AFBEE5141C99EA4E03BD7BC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FE44-8C6F-43B0-B20C-5346FAE677E7}"/>
      </w:docPartPr>
      <w:docPartBody>
        <w:p w:rsidR="00000000" w:rsidRDefault="00197B6E">
          <w:pPr>
            <w:pStyle w:val="15182AFBEE5141C99EA4E03BD7BC95F9"/>
          </w:pPr>
          <w:r w:rsidRPr="00145359">
            <w:t>Your Title</w:t>
          </w:r>
        </w:p>
      </w:docPartBody>
    </w:docPart>
    <w:docPart>
      <w:docPartPr>
        <w:name w:val="80D72DC85A94436190A3A94FFF31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E2CA-5C60-45C2-ADA5-706A38202FE6}"/>
      </w:docPartPr>
      <w:docPartBody>
        <w:p w:rsidR="00000000" w:rsidRDefault="00A167F0" w:rsidP="00A167F0">
          <w:pPr>
            <w:pStyle w:val="80D72DC85A94436190A3A94FFF31334F"/>
          </w:pPr>
          <w:r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p>
      </w:docPartBody>
    </w:docPart>
    <w:docPart>
      <w:docPartPr>
        <w:name w:val="0EC6CEFFBDB54C6E8A7A98233150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053A-509D-44A9-AC09-989DEB1DE480}"/>
      </w:docPartPr>
      <w:docPartBody>
        <w:p w:rsidR="00000000" w:rsidRDefault="00A167F0" w:rsidP="00A167F0">
          <w:pPr>
            <w:pStyle w:val="0EC6CEFFBDB54C6E8A7A98233150EA45"/>
          </w:pPr>
          <w:r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p>
      </w:docPartBody>
    </w:docPart>
    <w:docPart>
      <w:docPartPr>
        <w:name w:val="96EA2ADD6D3D4B3D9E760229C2C6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A0176-DAD6-45DB-BF4B-3F94CF0A052E}"/>
      </w:docPartPr>
      <w:docPartBody>
        <w:p w:rsidR="00000000" w:rsidRDefault="00A167F0" w:rsidP="00A167F0">
          <w:pPr>
            <w:pStyle w:val="96EA2ADD6D3D4B3D9E760229C2C67698"/>
          </w:pPr>
          <w:r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p>
      </w:docPartBody>
    </w:docPart>
    <w:docPart>
      <w:docPartPr>
        <w:name w:val="37B822D167854845B9B2BA8F5E36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CF4B-5E1E-4574-BC84-1409EA14BC67}"/>
      </w:docPartPr>
      <w:docPartBody>
        <w:p w:rsidR="00000000" w:rsidRDefault="00A167F0" w:rsidP="00A167F0">
          <w:pPr>
            <w:pStyle w:val="37B822D167854845B9B2BA8F5E367E81"/>
          </w:pPr>
          <w:r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p>
      </w:docPartBody>
    </w:docPart>
    <w:docPart>
      <w:docPartPr>
        <w:name w:val="34D9DE4AA5224BDF91AA87A8B0875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BF75-ACED-45B6-8F56-7DDAD0711D49}"/>
      </w:docPartPr>
      <w:docPartBody>
        <w:p w:rsidR="00000000" w:rsidRDefault="00A167F0" w:rsidP="00A167F0">
          <w:pPr>
            <w:pStyle w:val="34D9DE4AA5224BDF91AA87A8B0875490"/>
          </w:pPr>
          <w:r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p>
      </w:docPartBody>
    </w:docPart>
    <w:docPart>
      <w:docPartPr>
        <w:name w:val="41C030B223D54CE88A0E22DDBC85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CEA4-5251-48D5-BBD4-501F3143E440}"/>
      </w:docPartPr>
      <w:docPartBody>
        <w:p w:rsidR="00000000" w:rsidRDefault="00A167F0" w:rsidP="00A167F0">
          <w:pPr>
            <w:pStyle w:val="41C030B223D54CE88A0E22DDBC853A5E"/>
          </w:pPr>
          <w:r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p>
      </w:docPartBody>
    </w:docPart>
    <w:docPart>
      <w:docPartPr>
        <w:name w:val="F3EA4CA32C82472CAB91A375CCC5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4C60-C456-4256-9281-9C259BDCE892}"/>
      </w:docPartPr>
      <w:docPartBody>
        <w:p w:rsidR="00000000" w:rsidRDefault="00A167F0" w:rsidP="00A167F0">
          <w:pPr>
            <w:pStyle w:val="F3EA4CA32C82472CAB91A375CCC50369"/>
          </w:pPr>
          <w:r w:rsidRPr="00FB2C0E">
            <w:rPr>
              <w:rStyle w:val="PlaceholderText"/>
              <w:rFonts w:eastAsiaTheme="minorHAnsi"/>
              <w:color w:val="000000" w:themeColor="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0"/>
    <w:rsid w:val="00197B6E"/>
    <w:rsid w:val="00A1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pPr>
      <w:spacing w:after="600" w:line="240" w:lineRule="auto"/>
      <w:ind w:right="720"/>
    </w:pPr>
    <w:rPr>
      <w:sz w:val="24"/>
      <w:szCs w:val="24"/>
      <w:lang w:eastAsia="ja-JP"/>
    </w:rPr>
  </w:style>
  <w:style w:type="character" w:customStyle="1" w:styleId="DateChar">
    <w:name w:val="Date Char"/>
    <w:basedOn w:val="DefaultParagraphFont"/>
    <w:link w:val="Date"/>
    <w:uiPriority w:val="99"/>
    <w:rPr>
      <w:sz w:val="24"/>
      <w:szCs w:val="24"/>
      <w:lang w:eastAsia="ja-JP"/>
    </w:rPr>
  </w:style>
  <w:style w:type="paragraph" w:customStyle="1" w:styleId="7BB5BE01672D46CF91617D5E26F0BBA6">
    <w:name w:val="7BB5BE01672D46CF91617D5E26F0BBA6"/>
  </w:style>
  <w:style w:type="paragraph" w:customStyle="1" w:styleId="E303BC5AC97749C99550B6345B5B7A21">
    <w:name w:val="E303BC5AC97749C99550B6345B5B7A21"/>
  </w:style>
  <w:style w:type="paragraph" w:customStyle="1" w:styleId="5552FFDCC8D84473B0119E8A9B1A6D61">
    <w:name w:val="5552FFDCC8D84473B0119E8A9B1A6D61"/>
  </w:style>
  <w:style w:type="paragraph" w:customStyle="1" w:styleId="64031036427148A5A4327F233737ABAA">
    <w:name w:val="64031036427148A5A4327F233737ABAA"/>
  </w:style>
  <w:style w:type="paragraph" w:customStyle="1" w:styleId="3EB03E580BCA4AA8BD6E48084E65660A">
    <w:name w:val="3EB03E580BCA4AA8BD6E48084E65660A"/>
  </w:style>
  <w:style w:type="paragraph" w:customStyle="1" w:styleId="B69A302C6D044B0C806F4AF18803BA1E">
    <w:name w:val="B69A302C6D044B0C806F4AF18803BA1E"/>
  </w:style>
  <w:style w:type="paragraph" w:customStyle="1" w:styleId="15182AFBEE5141C99EA4E03BD7BC95F9">
    <w:name w:val="15182AFBEE5141C99EA4E03BD7BC95F9"/>
  </w:style>
  <w:style w:type="character" w:styleId="PlaceholderText">
    <w:name w:val="Placeholder Text"/>
    <w:basedOn w:val="DefaultParagraphFont"/>
    <w:uiPriority w:val="99"/>
    <w:semiHidden/>
    <w:rsid w:val="00A167F0"/>
    <w:rPr>
      <w:color w:val="808080"/>
    </w:rPr>
  </w:style>
  <w:style w:type="paragraph" w:customStyle="1" w:styleId="80D72DC85A94436190A3A94FFF31334F">
    <w:name w:val="80D72DC85A94436190A3A94FFF31334F"/>
    <w:rsid w:val="00A167F0"/>
  </w:style>
  <w:style w:type="paragraph" w:customStyle="1" w:styleId="0EC6CEFFBDB54C6E8A7A98233150EA45">
    <w:name w:val="0EC6CEFFBDB54C6E8A7A98233150EA45"/>
    <w:rsid w:val="00A167F0"/>
  </w:style>
  <w:style w:type="paragraph" w:customStyle="1" w:styleId="96EA2ADD6D3D4B3D9E760229C2C67698">
    <w:name w:val="96EA2ADD6D3D4B3D9E760229C2C67698"/>
    <w:rsid w:val="00A167F0"/>
  </w:style>
  <w:style w:type="paragraph" w:customStyle="1" w:styleId="37B822D167854845B9B2BA8F5E367E81">
    <w:name w:val="37B822D167854845B9B2BA8F5E367E81"/>
    <w:rsid w:val="00A167F0"/>
  </w:style>
  <w:style w:type="paragraph" w:customStyle="1" w:styleId="34D9DE4AA5224BDF91AA87A8B0875490">
    <w:name w:val="34D9DE4AA5224BDF91AA87A8B0875490"/>
    <w:rsid w:val="00A167F0"/>
  </w:style>
  <w:style w:type="paragraph" w:customStyle="1" w:styleId="41C030B223D54CE88A0E22DDBC853A5E">
    <w:name w:val="41C030B223D54CE88A0E22DDBC853A5E"/>
    <w:rsid w:val="00A167F0"/>
  </w:style>
  <w:style w:type="paragraph" w:customStyle="1" w:styleId="F3EA4CA32C82472CAB91A375CCC50369">
    <w:name w:val="F3EA4CA32C82472CAB91A375CCC50369"/>
    <w:rsid w:val="00A16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Pinstripes letterhead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2019-03-28T06:44:00Z</dcterms:created>
  <dcterms:modified xsi:type="dcterms:W3CDTF">2019-03-28T06:50:00Z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