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5035"/>
        <w:gridCol w:w="5035"/>
      </w:tblGrid>
      <w:tr w:rsidR="00083CED" w:rsidTr="0035027C">
        <w:trPr>
          <w:trHeight w:val="473"/>
        </w:trPr>
        <w:tc>
          <w:tcPr>
            <w:tcW w:w="5035" w:type="dxa"/>
          </w:tcPr>
          <w:p w:rsidR="00083CED" w:rsidRDefault="00083CED" w:rsidP="00083CED">
            <w:pPr>
              <w:pStyle w:val="Footer"/>
              <w:ind w:right="372"/>
              <w:jc w:val="right"/>
              <w:rPr>
                <w:sz w:val="6"/>
              </w:rPr>
            </w:pPr>
            <w:bookmarkStart w:id="0" w:name="_GoBack"/>
            <w:bookmarkEnd w:id="0"/>
          </w:p>
        </w:tc>
        <w:tc>
          <w:tcPr>
            <w:tcW w:w="5035" w:type="dxa"/>
            <w:vAlign w:val="center"/>
          </w:tcPr>
          <w:p w:rsidR="00083CED" w:rsidRDefault="00083CED" w:rsidP="00083CED">
            <w:pPr>
              <w:pStyle w:val="Footer"/>
              <w:jc w:val="right"/>
              <w:rPr>
                <w:sz w:val="6"/>
              </w:rPr>
            </w:pPr>
          </w:p>
        </w:tc>
      </w:tr>
      <w:tr w:rsidR="00083CED" w:rsidTr="0035027C">
        <w:trPr>
          <w:trHeight w:val="680"/>
        </w:trPr>
        <w:tc>
          <w:tcPr>
            <w:tcW w:w="5035" w:type="dxa"/>
          </w:tcPr>
          <w:p w:rsidR="00083CED" w:rsidRDefault="00083CED" w:rsidP="00083CED">
            <w:pPr>
              <w:pStyle w:val="Footer"/>
              <w:ind w:right="372"/>
              <w:jc w:val="right"/>
              <w:rPr>
                <w:sz w:val="6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AAD5E43" wp14:editId="18063185">
                  <wp:extent cx="1027387" cy="334978"/>
                  <wp:effectExtent l="0" t="0" r="1905" b="8255"/>
                  <wp:docPr id="260" name="Picture 260" descr="Logotype placehold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ropbox/Microsoft%20Office%20Template%20Project/__Template_Images/Aleksey%20Belyalov/Logo%20Placeholder%20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387" cy="33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:rsidR="00083CED" w:rsidRDefault="00083CED" w:rsidP="00083CED">
            <w:pPr>
              <w:pStyle w:val="Footer"/>
              <w:ind w:right="331"/>
              <w:jc w:val="right"/>
              <w:rPr>
                <w:sz w:val="6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2E97E06" wp14:editId="5F93EE9D">
                  <wp:extent cx="1027387" cy="334978"/>
                  <wp:effectExtent l="0" t="0" r="1905" b="8255"/>
                  <wp:docPr id="60" name="Picture 60" descr="Logotype placehold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ropbox/Microsoft%20Office%20Template%20Project/__Template_Images/Aleksey%20Belyalov/Logo%20Placeholder%20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387" cy="33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CED" w:rsidTr="0035027C">
        <w:trPr>
          <w:trHeight w:val="1683"/>
        </w:trPr>
        <w:tc>
          <w:tcPr>
            <w:tcW w:w="5035" w:type="dxa"/>
          </w:tcPr>
          <w:sdt>
            <w:sdtPr>
              <w:alias w:val="Enter your name:"/>
              <w:tag w:val="Enter your name:"/>
              <w:id w:val="-78985525"/>
              <w:placeholder>
                <w:docPart w:val="98227A1AA7D0464BA41605367A3F22A0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083CED" w:rsidRDefault="00655B67" w:rsidP="00083CED">
                <w:pPr>
                  <w:pStyle w:val="Name"/>
                  <w:spacing w:before="0"/>
                  <w:ind w:left="420"/>
                </w:pPr>
                <w:r>
                  <w:t>Name Card Template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-1304073074"/>
              <w:placeholder>
                <w:docPart w:val="ABDA131C32A146048AC9A249634EE3F9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083CED" w:rsidRDefault="00083CED" w:rsidP="00083CED">
                <w:pPr>
                  <w:ind w:left="420"/>
                </w:pPr>
                <w:r>
                  <w:t>Street Address, City, ST ZIP Code</w:t>
                </w:r>
              </w:p>
            </w:sdtContent>
          </w:sdt>
          <w:p w:rsidR="00083CED" w:rsidRDefault="00A474F3" w:rsidP="00083CED">
            <w:pPr>
              <w:ind w:left="420"/>
            </w:pPr>
            <w:sdt>
              <w:sdtPr>
                <w:alias w:val="Enter telephone:"/>
                <w:tag w:val="Enter telephone:"/>
                <w:id w:val="-308875643"/>
                <w:placeholder>
                  <w:docPart w:val="71A51BA3814E4963A9AF8D3DF74C6BEB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083CED" w:rsidRPr="004A2764">
                  <w:t>Telephone</w:t>
                </w:r>
              </w:sdtContent>
            </w:sdt>
            <w:r w:rsidR="00083CED">
              <w:t> </w:t>
            </w:r>
            <w:r w:rsidR="00083CED">
              <w:rPr>
                <w:rStyle w:val="Strong"/>
              </w:rPr>
              <w:t>•</w:t>
            </w:r>
            <w:r w:rsidR="00083CED">
              <w:t> </w:t>
            </w:r>
            <w:sdt>
              <w:sdtPr>
                <w:alias w:val="Enter email:"/>
                <w:tag w:val="Enter email:"/>
                <w:id w:val="-1967882158"/>
                <w:placeholder>
                  <w:docPart w:val="9825191E65984F6F8BDE91300EF272DB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083CED">
                  <w:t>Email</w:t>
                </w:r>
              </w:sdtContent>
            </w:sdt>
            <w:r w:rsidR="00083CED">
              <w:t> </w:t>
            </w:r>
            <w:r w:rsidR="00083CED">
              <w:rPr>
                <w:rStyle w:val="Strong"/>
              </w:rPr>
              <w:t>•</w:t>
            </w:r>
            <w:r w:rsidR="00083CED">
              <w:t> </w:t>
            </w:r>
            <w:sdt>
              <w:sdtPr>
                <w:alias w:val="Twitter:"/>
                <w:tag w:val="Twitter:"/>
                <w:id w:val="894858733"/>
                <w:placeholder>
                  <w:docPart w:val="BFB4867B2FAC40D0B306D53A5B4E73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083CED" w:rsidRPr="004A2764">
                  <w:t>@twitter</w:t>
                </w:r>
              </w:sdtContent>
            </w:sdt>
          </w:p>
          <w:p w:rsidR="00083CED" w:rsidRDefault="00A474F3" w:rsidP="00083CED">
            <w:pPr>
              <w:pStyle w:val="Footer"/>
              <w:ind w:left="420" w:right="372"/>
              <w:rPr>
                <w:noProof/>
                <w:lang w:eastAsia="en-US"/>
              </w:rPr>
            </w:pPr>
            <w:sdt>
              <w:sdtPr>
                <w:alias w:val="Website:"/>
                <w:tag w:val="Website:"/>
                <w:id w:val="1521197300"/>
                <w:placeholder>
                  <w:docPart w:val="0AE82BC2E06B4BDABEA51CB0AEEBFA28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663A8A">
                  <w:t>Website</w:t>
                </w:r>
              </w:sdtContent>
            </w:sdt>
          </w:p>
        </w:tc>
        <w:tc>
          <w:tcPr>
            <w:tcW w:w="5035" w:type="dxa"/>
          </w:tcPr>
          <w:sdt>
            <w:sdtPr>
              <w:alias w:val="Enter your name:"/>
              <w:tag w:val="Enter your name:"/>
              <w:id w:val="-1385021349"/>
              <w:placeholder>
                <w:docPart w:val="DB26D41E8DDC471AB27D8886A2DA6596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083CED" w:rsidRDefault="00655B67" w:rsidP="00083CED">
                <w:pPr>
                  <w:pStyle w:val="Name"/>
                  <w:spacing w:before="0"/>
                  <w:ind w:left="420"/>
                </w:pPr>
                <w:r>
                  <w:t>Name Card Template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672767777"/>
              <w:placeholder>
                <w:docPart w:val="F9A2D913DC794EB6B3381775F7075D8B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083CED" w:rsidRDefault="00083CED" w:rsidP="00083CED">
                <w:pPr>
                  <w:ind w:left="420"/>
                </w:pPr>
                <w:r>
                  <w:t>Street Address, City, ST ZIP Code</w:t>
                </w:r>
              </w:p>
            </w:sdtContent>
          </w:sdt>
          <w:p w:rsidR="00083CED" w:rsidRDefault="00A474F3" w:rsidP="00083CED">
            <w:pPr>
              <w:ind w:left="420"/>
            </w:pPr>
            <w:sdt>
              <w:sdtPr>
                <w:alias w:val="Enter telephone:"/>
                <w:tag w:val="Enter telephone:"/>
                <w:id w:val="448745083"/>
                <w:placeholder>
                  <w:docPart w:val="F69A5EC021B34BC8B3E0AABF69A15CB3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083CED" w:rsidRPr="004A2764">
                  <w:t>Telephone</w:t>
                </w:r>
              </w:sdtContent>
            </w:sdt>
            <w:r w:rsidR="00083CED">
              <w:t> </w:t>
            </w:r>
            <w:r w:rsidR="00083CED">
              <w:rPr>
                <w:rStyle w:val="Strong"/>
              </w:rPr>
              <w:t>•</w:t>
            </w:r>
            <w:r w:rsidR="00083CED">
              <w:t> </w:t>
            </w:r>
            <w:sdt>
              <w:sdtPr>
                <w:alias w:val="Enter email:"/>
                <w:tag w:val="Enter email:"/>
                <w:id w:val="567845459"/>
                <w:placeholder>
                  <w:docPart w:val="7D170857A5B64F28B07190C4D68D0629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083CED">
                  <w:t>Email</w:t>
                </w:r>
              </w:sdtContent>
            </w:sdt>
            <w:r w:rsidR="00083CED">
              <w:t> </w:t>
            </w:r>
            <w:r w:rsidR="00083CED">
              <w:rPr>
                <w:rStyle w:val="Strong"/>
              </w:rPr>
              <w:t>•</w:t>
            </w:r>
            <w:r w:rsidR="00083CED">
              <w:t> </w:t>
            </w:r>
            <w:sdt>
              <w:sdtPr>
                <w:alias w:val="Twitter:"/>
                <w:tag w:val="Twitter:"/>
                <w:id w:val="-1503044691"/>
                <w:placeholder>
                  <w:docPart w:val="D4CEDE7C125B4F2FAE1829B4F14F419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083CED" w:rsidRPr="004A2764">
                  <w:t>@twitter</w:t>
                </w:r>
              </w:sdtContent>
            </w:sdt>
          </w:p>
          <w:p w:rsidR="00083CED" w:rsidRDefault="00A474F3" w:rsidP="00083CED">
            <w:pPr>
              <w:pStyle w:val="Footer"/>
              <w:ind w:left="420" w:right="372"/>
              <w:rPr>
                <w:sz w:val="6"/>
              </w:rPr>
            </w:pPr>
            <w:sdt>
              <w:sdtPr>
                <w:alias w:val="Website:"/>
                <w:tag w:val="Website:"/>
                <w:id w:val="1458987228"/>
                <w:placeholder>
                  <w:docPart w:val="E174F7C0E0164DADA24489B2F2BC372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230AA9">
                  <w:t>Website</w:t>
                </w:r>
              </w:sdtContent>
            </w:sdt>
          </w:p>
        </w:tc>
      </w:tr>
      <w:tr w:rsidR="00905A6B" w:rsidTr="0035027C">
        <w:tblPrEx>
          <w:tblCellMar>
            <w:left w:w="108" w:type="dxa"/>
            <w:right w:w="108" w:type="dxa"/>
          </w:tblCellMar>
        </w:tblPrEx>
        <w:trPr>
          <w:trHeight w:val="537"/>
        </w:trPr>
        <w:tc>
          <w:tcPr>
            <w:tcW w:w="5035" w:type="dxa"/>
          </w:tcPr>
          <w:p w:rsidR="00905A6B" w:rsidRDefault="00905A6B" w:rsidP="00B22095">
            <w:pPr>
              <w:pStyle w:val="Footer"/>
              <w:ind w:right="372"/>
              <w:jc w:val="right"/>
              <w:rPr>
                <w:sz w:val="6"/>
              </w:rPr>
            </w:pPr>
          </w:p>
        </w:tc>
        <w:tc>
          <w:tcPr>
            <w:tcW w:w="5035" w:type="dxa"/>
          </w:tcPr>
          <w:p w:rsidR="00905A6B" w:rsidRDefault="00905A6B" w:rsidP="00B22095">
            <w:pPr>
              <w:pStyle w:val="Footer"/>
              <w:jc w:val="right"/>
              <w:rPr>
                <w:sz w:val="6"/>
              </w:rPr>
            </w:pPr>
          </w:p>
        </w:tc>
      </w:tr>
      <w:tr w:rsidR="00905A6B" w:rsidTr="0035027C">
        <w:tblPrEx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5035" w:type="dxa"/>
          </w:tcPr>
          <w:p w:rsidR="00905A6B" w:rsidRDefault="00905A6B" w:rsidP="00B22095">
            <w:pPr>
              <w:pStyle w:val="Footer"/>
              <w:ind w:right="372"/>
              <w:jc w:val="right"/>
              <w:rPr>
                <w:sz w:val="6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BEC1C69" wp14:editId="4C0A9E9E">
                  <wp:extent cx="1027387" cy="334978"/>
                  <wp:effectExtent l="0" t="0" r="1905" b="8255"/>
                  <wp:docPr id="61" name="Picture 61" descr="Logotype placehold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ropbox/Microsoft%20Office%20Template%20Project/__Template_Images/Aleksey%20Belyalov/Logo%20Placeholder%20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387" cy="33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:rsidR="00905A6B" w:rsidRDefault="00905A6B" w:rsidP="00B22095">
            <w:pPr>
              <w:pStyle w:val="Footer"/>
              <w:ind w:right="331"/>
              <w:jc w:val="right"/>
              <w:rPr>
                <w:sz w:val="6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E73EF43" wp14:editId="50AEAB57">
                  <wp:extent cx="1027387" cy="334978"/>
                  <wp:effectExtent l="0" t="0" r="1905" b="8255"/>
                  <wp:docPr id="92" name="Picture 92" descr="Logotype placehold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ropbox/Microsoft%20Office%20Template%20Project/__Template_Images/Aleksey%20Belyalov/Logo%20Placeholder%20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387" cy="33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A6B" w:rsidTr="0035027C">
        <w:tblPrEx>
          <w:tblCellMar>
            <w:left w:w="108" w:type="dxa"/>
            <w:right w:w="108" w:type="dxa"/>
          </w:tblCellMar>
        </w:tblPrEx>
        <w:trPr>
          <w:trHeight w:val="1683"/>
        </w:trPr>
        <w:tc>
          <w:tcPr>
            <w:tcW w:w="5035" w:type="dxa"/>
          </w:tcPr>
          <w:sdt>
            <w:sdtPr>
              <w:alias w:val="Enter your name:"/>
              <w:tag w:val="Enter your name:"/>
              <w:id w:val="191887486"/>
              <w:placeholder>
                <w:docPart w:val="AD56159F2AF14676ADEA685800F76BF9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905A6B" w:rsidRDefault="00655B67" w:rsidP="00B22095">
                <w:pPr>
                  <w:pStyle w:val="Name"/>
                  <w:spacing w:before="0"/>
                  <w:ind w:left="420"/>
                </w:pPr>
                <w:r>
                  <w:t>Name Card Template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1874959755"/>
              <w:placeholder>
                <w:docPart w:val="79AC2E364E6B4E2C9CD2ACA2A8CB6A17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905A6B" w:rsidRDefault="00905A6B" w:rsidP="00B22095">
                <w:pPr>
                  <w:ind w:left="420"/>
                </w:pPr>
                <w:r>
                  <w:t>Street Address, City, ST ZIP Code</w:t>
                </w:r>
              </w:p>
            </w:sdtContent>
          </w:sdt>
          <w:p w:rsidR="00905A6B" w:rsidRDefault="00A474F3" w:rsidP="00B22095">
            <w:pPr>
              <w:ind w:left="420"/>
            </w:pPr>
            <w:sdt>
              <w:sdtPr>
                <w:alias w:val="Enter telephone:"/>
                <w:tag w:val="Enter telephone:"/>
                <w:id w:val="786080696"/>
                <w:placeholder>
                  <w:docPart w:val="FEBB42E46C9D4ACBB2DC88C27178C424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905A6B" w:rsidRPr="004A2764">
                  <w:t>Telephone</w:t>
                </w:r>
              </w:sdtContent>
            </w:sdt>
            <w:r w:rsidR="00905A6B">
              <w:t> </w:t>
            </w:r>
            <w:r w:rsidR="00905A6B">
              <w:rPr>
                <w:rStyle w:val="Strong"/>
              </w:rPr>
              <w:t>•</w:t>
            </w:r>
            <w:r w:rsidR="00905A6B">
              <w:t> </w:t>
            </w:r>
            <w:sdt>
              <w:sdtPr>
                <w:alias w:val="Enter email:"/>
                <w:tag w:val="Enter email:"/>
                <w:id w:val="737593530"/>
                <w:placeholder>
                  <w:docPart w:val="B8029DD29B644351ACFDDF982C424E69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905A6B">
                  <w:t>Email</w:t>
                </w:r>
              </w:sdtContent>
            </w:sdt>
            <w:r w:rsidR="00905A6B">
              <w:t> </w:t>
            </w:r>
            <w:r w:rsidR="00905A6B">
              <w:rPr>
                <w:rStyle w:val="Strong"/>
              </w:rPr>
              <w:t>•</w:t>
            </w:r>
            <w:r w:rsidR="00905A6B">
              <w:t> </w:t>
            </w:r>
            <w:sdt>
              <w:sdtPr>
                <w:alias w:val="Twitter:"/>
                <w:tag w:val="Twitter:"/>
                <w:id w:val="-495645603"/>
                <w:placeholder>
                  <w:docPart w:val="DD9B1DCBC3684FA185D910FD8889059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905A6B" w:rsidRPr="004A2764">
                  <w:t>@twitter</w:t>
                </w:r>
              </w:sdtContent>
            </w:sdt>
          </w:p>
          <w:p w:rsidR="00905A6B" w:rsidRDefault="00A474F3" w:rsidP="00B22095">
            <w:pPr>
              <w:pStyle w:val="Footer"/>
              <w:ind w:left="420" w:right="372"/>
              <w:rPr>
                <w:noProof/>
                <w:lang w:eastAsia="en-US"/>
              </w:rPr>
            </w:pPr>
            <w:sdt>
              <w:sdtPr>
                <w:alias w:val="Website:"/>
                <w:tag w:val="Website:"/>
                <w:id w:val="-1010597109"/>
                <w:placeholder>
                  <w:docPart w:val="85B27DC7A9634B0A91E4AE1AC35B1DE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230AA9">
                  <w:t>Website</w:t>
                </w:r>
              </w:sdtContent>
            </w:sdt>
          </w:p>
        </w:tc>
        <w:tc>
          <w:tcPr>
            <w:tcW w:w="5035" w:type="dxa"/>
          </w:tcPr>
          <w:sdt>
            <w:sdtPr>
              <w:alias w:val="Enter your name:"/>
              <w:tag w:val="Enter your name:"/>
              <w:id w:val="-1777706779"/>
              <w:placeholder>
                <w:docPart w:val="18F6959007C64837A80000F024D1A266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905A6B" w:rsidRDefault="00655B67" w:rsidP="00B22095">
                <w:pPr>
                  <w:pStyle w:val="Name"/>
                  <w:spacing w:before="0"/>
                  <w:ind w:left="420"/>
                </w:pPr>
                <w:r>
                  <w:t>Name Card Template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-1479296609"/>
              <w:placeholder>
                <w:docPart w:val="ABDB7F8C53844CE39CBFA2D9D1409CDA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905A6B" w:rsidRDefault="00905A6B" w:rsidP="00B22095">
                <w:pPr>
                  <w:ind w:left="420"/>
                </w:pPr>
                <w:r>
                  <w:t>Street Address, City, ST ZIP Code</w:t>
                </w:r>
              </w:p>
            </w:sdtContent>
          </w:sdt>
          <w:p w:rsidR="00905A6B" w:rsidRDefault="00A474F3" w:rsidP="00B22095">
            <w:pPr>
              <w:ind w:left="420"/>
            </w:pPr>
            <w:sdt>
              <w:sdtPr>
                <w:alias w:val="Enter telephone:"/>
                <w:tag w:val="Enter telephone:"/>
                <w:id w:val="1984495204"/>
                <w:placeholder>
                  <w:docPart w:val="E419EDEFCD2B4409A01F34860017FA9F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905A6B" w:rsidRPr="004A2764">
                  <w:t>Telephone</w:t>
                </w:r>
              </w:sdtContent>
            </w:sdt>
            <w:r w:rsidR="00905A6B">
              <w:t> </w:t>
            </w:r>
            <w:r w:rsidR="00905A6B">
              <w:rPr>
                <w:rStyle w:val="Strong"/>
              </w:rPr>
              <w:t>•</w:t>
            </w:r>
            <w:r w:rsidR="00905A6B">
              <w:t> </w:t>
            </w:r>
            <w:sdt>
              <w:sdtPr>
                <w:alias w:val="Enter email:"/>
                <w:tag w:val="Enter email:"/>
                <w:id w:val="-1415769785"/>
                <w:placeholder>
                  <w:docPart w:val="67F2605C02AD448CAB15CA4BC95A045F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905A6B">
                  <w:t>Email</w:t>
                </w:r>
              </w:sdtContent>
            </w:sdt>
            <w:r w:rsidR="00905A6B">
              <w:t> </w:t>
            </w:r>
            <w:r w:rsidR="00905A6B">
              <w:rPr>
                <w:rStyle w:val="Strong"/>
              </w:rPr>
              <w:t>•</w:t>
            </w:r>
            <w:r w:rsidR="00905A6B">
              <w:t> </w:t>
            </w:r>
            <w:sdt>
              <w:sdtPr>
                <w:alias w:val="Twitter:"/>
                <w:tag w:val="Twitter:"/>
                <w:id w:val="674459043"/>
                <w:placeholder>
                  <w:docPart w:val="604EEE78FB4643D3A3CE4177A0374CA8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905A6B" w:rsidRPr="004A2764">
                  <w:t>@twitter</w:t>
                </w:r>
              </w:sdtContent>
            </w:sdt>
          </w:p>
          <w:p w:rsidR="00905A6B" w:rsidRDefault="00A474F3" w:rsidP="00B22095">
            <w:pPr>
              <w:pStyle w:val="Footer"/>
              <w:ind w:left="420" w:right="372"/>
              <w:rPr>
                <w:sz w:val="6"/>
              </w:rPr>
            </w:pPr>
            <w:sdt>
              <w:sdtPr>
                <w:alias w:val="Website:"/>
                <w:tag w:val="Website:"/>
                <w:id w:val="2026982831"/>
                <w:placeholder>
                  <w:docPart w:val="A093FB52E2F14A1D929C53448D8649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230AA9">
                  <w:t>Website</w:t>
                </w:r>
              </w:sdtContent>
            </w:sdt>
          </w:p>
        </w:tc>
      </w:tr>
      <w:tr w:rsidR="00905A6B" w:rsidTr="0035027C">
        <w:tblPrEx>
          <w:tblCellMar>
            <w:left w:w="108" w:type="dxa"/>
            <w:right w:w="108" w:type="dxa"/>
          </w:tblCellMar>
        </w:tblPrEx>
        <w:trPr>
          <w:trHeight w:val="473"/>
        </w:trPr>
        <w:tc>
          <w:tcPr>
            <w:tcW w:w="5035" w:type="dxa"/>
          </w:tcPr>
          <w:p w:rsidR="00905A6B" w:rsidRDefault="00905A6B" w:rsidP="00B22095">
            <w:pPr>
              <w:pStyle w:val="Footer"/>
              <w:ind w:right="372"/>
              <w:jc w:val="right"/>
              <w:rPr>
                <w:sz w:val="6"/>
              </w:rPr>
            </w:pPr>
          </w:p>
        </w:tc>
        <w:tc>
          <w:tcPr>
            <w:tcW w:w="5035" w:type="dxa"/>
          </w:tcPr>
          <w:p w:rsidR="00905A6B" w:rsidRDefault="00905A6B" w:rsidP="00B22095">
            <w:pPr>
              <w:pStyle w:val="Footer"/>
              <w:jc w:val="right"/>
              <w:rPr>
                <w:sz w:val="6"/>
              </w:rPr>
            </w:pPr>
          </w:p>
        </w:tc>
      </w:tr>
      <w:tr w:rsidR="00905A6B" w:rsidTr="0035027C">
        <w:tblPrEx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5035" w:type="dxa"/>
          </w:tcPr>
          <w:p w:rsidR="00905A6B" w:rsidRDefault="00905A6B" w:rsidP="00B22095">
            <w:pPr>
              <w:pStyle w:val="Footer"/>
              <w:ind w:right="372"/>
              <w:jc w:val="right"/>
              <w:rPr>
                <w:sz w:val="6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9E31FCD" wp14:editId="1947E593">
                  <wp:extent cx="1027387" cy="334978"/>
                  <wp:effectExtent l="0" t="0" r="1905" b="8255"/>
                  <wp:docPr id="93" name="Picture 93" descr="Logotype placehold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ropbox/Microsoft%20Office%20Template%20Project/__Template_Images/Aleksey%20Belyalov/Logo%20Placeholder%20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387" cy="33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:rsidR="00905A6B" w:rsidRDefault="00905A6B" w:rsidP="00B22095">
            <w:pPr>
              <w:pStyle w:val="Footer"/>
              <w:ind w:right="331"/>
              <w:jc w:val="right"/>
              <w:rPr>
                <w:sz w:val="6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63EF3AB" wp14:editId="6816DAF5">
                  <wp:extent cx="1027387" cy="334978"/>
                  <wp:effectExtent l="0" t="0" r="1905" b="8255"/>
                  <wp:docPr id="94" name="Picture 94" descr="Logotype placehold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ropbox/Microsoft%20Office%20Template%20Project/__Template_Images/Aleksey%20Belyalov/Logo%20Placeholder%20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387" cy="33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A6B" w:rsidTr="0035027C">
        <w:tblPrEx>
          <w:tblCellMar>
            <w:left w:w="108" w:type="dxa"/>
            <w:right w:w="108" w:type="dxa"/>
          </w:tblCellMar>
        </w:tblPrEx>
        <w:trPr>
          <w:trHeight w:val="1589"/>
        </w:trPr>
        <w:tc>
          <w:tcPr>
            <w:tcW w:w="5035" w:type="dxa"/>
          </w:tcPr>
          <w:sdt>
            <w:sdtPr>
              <w:alias w:val="Enter your name:"/>
              <w:tag w:val="Enter your name:"/>
              <w:id w:val="-738554908"/>
              <w:placeholder>
                <w:docPart w:val="110CB4627C3048A2B87743C0EA590C33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905A6B" w:rsidRDefault="00655B67" w:rsidP="00B22095">
                <w:pPr>
                  <w:pStyle w:val="Name"/>
                  <w:spacing w:before="0"/>
                  <w:ind w:left="420"/>
                </w:pPr>
                <w:r>
                  <w:t>Name Card Template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68468229"/>
              <w:placeholder>
                <w:docPart w:val="C06CDE1A4D014288A0609603B70085F3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905A6B" w:rsidRDefault="00905A6B" w:rsidP="00B22095">
                <w:pPr>
                  <w:ind w:left="420"/>
                </w:pPr>
                <w:r>
                  <w:t>Street Address, City, ST ZIP Code</w:t>
                </w:r>
              </w:p>
            </w:sdtContent>
          </w:sdt>
          <w:p w:rsidR="00905A6B" w:rsidRDefault="00A474F3" w:rsidP="00B22095">
            <w:pPr>
              <w:ind w:left="420"/>
            </w:pPr>
            <w:sdt>
              <w:sdtPr>
                <w:alias w:val="Enter telephone:"/>
                <w:tag w:val="Enter telephone:"/>
                <w:id w:val="694730239"/>
                <w:placeholder>
                  <w:docPart w:val="A8E222D954AF40E9A63130EF6C01676A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905A6B" w:rsidRPr="004A2764">
                  <w:t>Telephone</w:t>
                </w:r>
              </w:sdtContent>
            </w:sdt>
            <w:r w:rsidR="00905A6B">
              <w:t> </w:t>
            </w:r>
            <w:r w:rsidR="00905A6B">
              <w:rPr>
                <w:rStyle w:val="Strong"/>
              </w:rPr>
              <w:t>•</w:t>
            </w:r>
            <w:r w:rsidR="00905A6B">
              <w:t> </w:t>
            </w:r>
            <w:sdt>
              <w:sdtPr>
                <w:alias w:val="Enter email:"/>
                <w:tag w:val="Enter email:"/>
                <w:id w:val="1233506047"/>
                <w:placeholder>
                  <w:docPart w:val="7F93CBC50DB34B74BE4ED4F8D68AE7FC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905A6B">
                  <w:t>Email</w:t>
                </w:r>
              </w:sdtContent>
            </w:sdt>
            <w:r w:rsidR="00905A6B">
              <w:t> </w:t>
            </w:r>
            <w:r w:rsidR="00905A6B">
              <w:rPr>
                <w:rStyle w:val="Strong"/>
              </w:rPr>
              <w:t>•</w:t>
            </w:r>
            <w:r w:rsidR="00905A6B">
              <w:t> </w:t>
            </w:r>
            <w:sdt>
              <w:sdtPr>
                <w:alias w:val="Twitter:"/>
                <w:tag w:val="Twitter:"/>
                <w:id w:val="1918430510"/>
                <w:placeholder>
                  <w:docPart w:val="5DAEFA769678405799E3E17C28DE57C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905A6B" w:rsidRPr="004A2764">
                  <w:t>@twitter</w:t>
                </w:r>
              </w:sdtContent>
            </w:sdt>
          </w:p>
          <w:p w:rsidR="00905A6B" w:rsidRDefault="00A474F3" w:rsidP="00B22095">
            <w:pPr>
              <w:pStyle w:val="Footer"/>
              <w:ind w:left="420" w:right="372"/>
              <w:rPr>
                <w:noProof/>
                <w:lang w:eastAsia="en-US"/>
              </w:rPr>
            </w:pPr>
            <w:sdt>
              <w:sdtPr>
                <w:alias w:val="Website:"/>
                <w:tag w:val="Website:"/>
                <w:id w:val="166912708"/>
                <w:placeholder>
                  <w:docPart w:val="9F724920053447C498843224C418601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C13EF">
                  <w:t>Website</w:t>
                </w:r>
              </w:sdtContent>
            </w:sdt>
          </w:p>
        </w:tc>
        <w:tc>
          <w:tcPr>
            <w:tcW w:w="5035" w:type="dxa"/>
          </w:tcPr>
          <w:sdt>
            <w:sdtPr>
              <w:alias w:val="Enter your name:"/>
              <w:tag w:val="Enter your name:"/>
              <w:id w:val="-21554817"/>
              <w:placeholder>
                <w:docPart w:val="55A77BFB532B40C4986E540830946AC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905A6B" w:rsidRDefault="00655B67" w:rsidP="00B22095">
                <w:pPr>
                  <w:pStyle w:val="Name"/>
                  <w:spacing w:before="0"/>
                  <w:ind w:left="420"/>
                </w:pPr>
                <w:r>
                  <w:t>Name Card Template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1489833814"/>
              <w:placeholder>
                <w:docPart w:val="F678FDB22583445684647CD1EA7F7881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905A6B" w:rsidRDefault="00905A6B" w:rsidP="00B22095">
                <w:pPr>
                  <w:ind w:left="420"/>
                </w:pPr>
                <w:r>
                  <w:t>Street Address, City, ST ZIP Code</w:t>
                </w:r>
              </w:p>
            </w:sdtContent>
          </w:sdt>
          <w:p w:rsidR="00905A6B" w:rsidRDefault="00A474F3" w:rsidP="00B22095">
            <w:pPr>
              <w:ind w:left="420"/>
            </w:pPr>
            <w:sdt>
              <w:sdtPr>
                <w:alias w:val="Enter telephone:"/>
                <w:tag w:val="Enter telephone:"/>
                <w:id w:val="-1570654956"/>
                <w:placeholder>
                  <w:docPart w:val="963CE8FD6D364407ACCBED58F2FDB6DD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905A6B" w:rsidRPr="004A2764">
                  <w:t>Telephone</w:t>
                </w:r>
              </w:sdtContent>
            </w:sdt>
            <w:r w:rsidR="00905A6B">
              <w:t> </w:t>
            </w:r>
            <w:r w:rsidR="00905A6B">
              <w:rPr>
                <w:rStyle w:val="Strong"/>
              </w:rPr>
              <w:t>•</w:t>
            </w:r>
            <w:r w:rsidR="00905A6B">
              <w:t> </w:t>
            </w:r>
            <w:sdt>
              <w:sdtPr>
                <w:alias w:val="Enter email:"/>
                <w:tag w:val="Enter email:"/>
                <w:id w:val="570855898"/>
                <w:placeholder>
                  <w:docPart w:val="C42782888DD54A9A90CE0D4A082B281C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905A6B">
                  <w:t>Email</w:t>
                </w:r>
              </w:sdtContent>
            </w:sdt>
            <w:r w:rsidR="00905A6B">
              <w:t> </w:t>
            </w:r>
            <w:r w:rsidR="00905A6B">
              <w:rPr>
                <w:rStyle w:val="Strong"/>
              </w:rPr>
              <w:t>•</w:t>
            </w:r>
            <w:r w:rsidR="00905A6B">
              <w:t> </w:t>
            </w:r>
            <w:sdt>
              <w:sdtPr>
                <w:alias w:val="Twitter:"/>
                <w:tag w:val="Twitter:"/>
                <w:id w:val="-1095709959"/>
                <w:placeholder>
                  <w:docPart w:val="119FA5D3D1AF45BB8A57EB17299AF1E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905A6B" w:rsidRPr="004A2764">
                  <w:t>@twitter</w:t>
                </w:r>
              </w:sdtContent>
            </w:sdt>
          </w:p>
          <w:p w:rsidR="00905A6B" w:rsidRDefault="00A474F3" w:rsidP="00B22095">
            <w:pPr>
              <w:pStyle w:val="Footer"/>
              <w:ind w:left="420" w:right="372"/>
              <w:rPr>
                <w:sz w:val="6"/>
              </w:rPr>
            </w:pPr>
            <w:sdt>
              <w:sdtPr>
                <w:alias w:val="Website:"/>
                <w:tag w:val="Website:"/>
                <w:id w:val="-789965914"/>
                <w:placeholder>
                  <w:docPart w:val="1076883E5BDC410B872593D5962D599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C13EF">
                  <w:t>Website</w:t>
                </w:r>
              </w:sdtContent>
            </w:sdt>
          </w:p>
        </w:tc>
      </w:tr>
      <w:tr w:rsidR="00905A6B" w:rsidTr="0035027C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5035" w:type="dxa"/>
          </w:tcPr>
          <w:p w:rsidR="00905A6B" w:rsidRDefault="00905A6B" w:rsidP="00B22095">
            <w:pPr>
              <w:pStyle w:val="Footer"/>
              <w:ind w:right="372"/>
              <w:jc w:val="right"/>
              <w:rPr>
                <w:sz w:val="6"/>
              </w:rPr>
            </w:pPr>
          </w:p>
        </w:tc>
        <w:tc>
          <w:tcPr>
            <w:tcW w:w="5035" w:type="dxa"/>
          </w:tcPr>
          <w:p w:rsidR="00905A6B" w:rsidRDefault="00905A6B" w:rsidP="00B22095">
            <w:pPr>
              <w:pStyle w:val="Footer"/>
              <w:jc w:val="right"/>
              <w:rPr>
                <w:sz w:val="6"/>
              </w:rPr>
            </w:pPr>
          </w:p>
        </w:tc>
      </w:tr>
      <w:tr w:rsidR="00905A6B" w:rsidTr="0035027C">
        <w:tblPrEx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5035" w:type="dxa"/>
          </w:tcPr>
          <w:p w:rsidR="00905A6B" w:rsidRDefault="00905A6B" w:rsidP="00B22095">
            <w:pPr>
              <w:pStyle w:val="Footer"/>
              <w:ind w:right="372"/>
              <w:jc w:val="right"/>
              <w:rPr>
                <w:sz w:val="6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F8371B0" wp14:editId="40AD3638">
                  <wp:extent cx="1027387" cy="334978"/>
                  <wp:effectExtent l="0" t="0" r="1905" b="8255"/>
                  <wp:docPr id="95" name="Picture 95" descr="Logotype placehold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ropbox/Microsoft%20Office%20Template%20Project/__Template_Images/Aleksey%20Belyalov/Logo%20Placeholder%20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387" cy="33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:rsidR="00905A6B" w:rsidRDefault="00905A6B" w:rsidP="00B22095">
            <w:pPr>
              <w:pStyle w:val="Footer"/>
              <w:ind w:right="331"/>
              <w:jc w:val="right"/>
              <w:rPr>
                <w:sz w:val="6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005CE8C" wp14:editId="09D1A049">
                  <wp:extent cx="1027387" cy="334978"/>
                  <wp:effectExtent l="0" t="0" r="1905" b="8255"/>
                  <wp:docPr id="96" name="Picture 96" descr="Logotype placehold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ropbox/Microsoft%20Office%20Template%20Project/__Template_Images/Aleksey%20Belyalov/Logo%20Placeholder%20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387" cy="33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A6B" w:rsidTr="0035027C">
        <w:tblPrEx>
          <w:tblCellMar>
            <w:left w:w="108" w:type="dxa"/>
            <w:right w:w="108" w:type="dxa"/>
          </w:tblCellMar>
        </w:tblPrEx>
        <w:trPr>
          <w:trHeight w:val="1683"/>
        </w:trPr>
        <w:tc>
          <w:tcPr>
            <w:tcW w:w="5035" w:type="dxa"/>
          </w:tcPr>
          <w:sdt>
            <w:sdtPr>
              <w:alias w:val="Enter your name:"/>
              <w:tag w:val="Enter your name:"/>
              <w:id w:val="-1723750904"/>
              <w:placeholder>
                <w:docPart w:val="2670A62285284FAEA147FD5544A37D1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905A6B" w:rsidRDefault="00655B67" w:rsidP="00B22095">
                <w:pPr>
                  <w:pStyle w:val="Name"/>
                  <w:spacing w:before="0"/>
                  <w:ind w:left="420"/>
                </w:pPr>
                <w:r>
                  <w:t>Name Card Template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-596703867"/>
              <w:placeholder>
                <w:docPart w:val="DBD2746C03F34E89A104901BE472480B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905A6B" w:rsidRDefault="00905A6B" w:rsidP="00B22095">
                <w:pPr>
                  <w:ind w:left="420"/>
                </w:pPr>
                <w:r>
                  <w:t>Street Address, City, ST ZIP Code</w:t>
                </w:r>
              </w:p>
            </w:sdtContent>
          </w:sdt>
          <w:p w:rsidR="00905A6B" w:rsidRDefault="00A474F3" w:rsidP="00B22095">
            <w:pPr>
              <w:ind w:left="420"/>
            </w:pPr>
            <w:sdt>
              <w:sdtPr>
                <w:alias w:val="Enter telephone:"/>
                <w:tag w:val="Enter telephone:"/>
                <w:id w:val="167380898"/>
                <w:placeholder>
                  <w:docPart w:val="8784257D91E040F299C59321490DE428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905A6B" w:rsidRPr="004A2764">
                  <w:t>Telephone</w:t>
                </w:r>
              </w:sdtContent>
            </w:sdt>
            <w:r w:rsidR="00905A6B">
              <w:t> </w:t>
            </w:r>
            <w:r w:rsidR="00905A6B">
              <w:rPr>
                <w:rStyle w:val="Strong"/>
              </w:rPr>
              <w:t>•</w:t>
            </w:r>
            <w:r w:rsidR="00905A6B">
              <w:t> </w:t>
            </w:r>
            <w:sdt>
              <w:sdtPr>
                <w:alias w:val="Enter email:"/>
                <w:tag w:val="Enter email:"/>
                <w:id w:val="349388517"/>
                <w:placeholder>
                  <w:docPart w:val="811F4C9EC4D14520B8AB6DCE7B4B4EE2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905A6B">
                  <w:t>Email</w:t>
                </w:r>
              </w:sdtContent>
            </w:sdt>
            <w:r w:rsidR="00905A6B">
              <w:t> </w:t>
            </w:r>
            <w:r w:rsidR="00905A6B">
              <w:rPr>
                <w:rStyle w:val="Strong"/>
              </w:rPr>
              <w:t>•</w:t>
            </w:r>
            <w:r w:rsidR="00905A6B">
              <w:t> </w:t>
            </w:r>
            <w:sdt>
              <w:sdtPr>
                <w:alias w:val="Twitter:"/>
                <w:tag w:val="Twitter:"/>
                <w:id w:val="471721141"/>
                <w:placeholder>
                  <w:docPart w:val="636A46F68A514527BBAB967DE105BE5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905A6B" w:rsidRPr="004A2764">
                  <w:t>@twitter</w:t>
                </w:r>
              </w:sdtContent>
            </w:sdt>
          </w:p>
          <w:p w:rsidR="00905A6B" w:rsidRDefault="00A474F3" w:rsidP="00B22095">
            <w:pPr>
              <w:pStyle w:val="Footer"/>
              <w:ind w:left="420" w:right="372"/>
              <w:rPr>
                <w:noProof/>
                <w:lang w:eastAsia="en-US"/>
              </w:rPr>
            </w:pPr>
            <w:sdt>
              <w:sdtPr>
                <w:alias w:val="Website:"/>
                <w:tag w:val="Website:"/>
                <w:id w:val="1364782650"/>
                <w:placeholder>
                  <w:docPart w:val="16862E347AF14CFDBA797BCE6762030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C13EF">
                  <w:t>Website</w:t>
                </w:r>
              </w:sdtContent>
            </w:sdt>
          </w:p>
        </w:tc>
        <w:tc>
          <w:tcPr>
            <w:tcW w:w="5035" w:type="dxa"/>
          </w:tcPr>
          <w:sdt>
            <w:sdtPr>
              <w:alias w:val="Enter your name:"/>
              <w:tag w:val="Enter your name:"/>
              <w:id w:val="-476922585"/>
              <w:placeholder>
                <w:docPart w:val="7513BCA2228D427795539866AB2D08E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905A6B" w:rsidRDefault="00655B67" w:rsidP="00B22095">
                <w:pPr>
                  <w:pStyle w:val="Name"/>
                  <w:spacing w:before="0"/>
                  <w:ind w:left="420"/>
                </w:pPr>
                <w:r>
                  <w:t>Name Card Template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-521708964"/>
              <w:placeholder>
                <w:docPart w:val="B958B8666718420083F46FDC6F7398C6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905A6B" w:rsidRDefault="00905A6B" w:rsidP="00B22095">
                <w:pPr>
                  <w:ind w:left="420"/>
                </w:pPr>
                <w:r>
                  <w:t>Street Address, City, ST ZIP Code</w:t>
                </w:r>
              </w:p>
            </w:sdtContent>
          </w:sdt>
          <w:p w:rsidR="00905A6B" w:rsidRDefault="00A474F3" w:rsidP="00B22095">
            <w:pPr>
              <w:ind w:left="420"/>
            </w:pPr>
            <w:sdt>
              <w:sdtPr>
                <w:alias w:val="Enter telephone:"/>
                <w:tag w:val="Enter telephone:"/>
                <w:id w:val="-774326668"/>
                <w:placeholder>
                  <w:docPart w:val="45EF7215B0684CBD9C0FB1FD2C18C3BC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905A6B" w:rsidRPr="004A2764">
                  <w:t>Telephone</w:t>
                </w:r>
              </w:sdtContent>
            </w:sdt>
            <w:r w:rsidR="00905A6B">
              <w:t> </w:t>
            </w:r>
            <w:r w:rsidR="00905A6B">
              <w:rPr>
                <w:rStyle w:val="Strong"/>
              </w:rPr>
              <w:t>•</w:t>
            </w:r>
            <w:r w:rsidR="00905A6B">
              <w:t> </w:t>
            </w:r>
            <w:sdt>
              <w:sdtPr>
                <w:alias w:val="Enter email:"/>
                <w:tag w:val="Enter email:"/>
                <w:id w:val="-618911527"/>
                <w:placeholder>
                  <w:docPart w:val="AE34FEBBF4094B8A9C76B07B9B9E21B3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905A6B">
                  <w:t>Email</w:t>
                </w:r>
              </w:sdtContent>
            </w:sdt>
            <w:r w:rsidR="00905A6B">
              <w:t> </w:t>
            </w:r>
            <w:r w:rsidR="00905A6B">
              <w:rPr>
                <w:rStyle w:val="Strong"/>
              </w:rPr>
              <w:t>•</w:t>
            </w:r>
            <w:r w:rsidR="00905A6B">
              <w:t> </w:t>
            </w:r>
            <w:sdt>
              <w:sdtPr>
                <w:alias w:val="Twitter:"/>
                <w:tag w:val="Twitter:"/>
                <w:id w:val="1477947510"/>
                <w:placeholder>
                  <w:docPart w:val="C2949D658A3B42FD9D65F8A4C545CA3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905A6B" w:rsidRPr="004A2764">
                  <w:t>@twitter</w:t>
                </w:r>
              </w:sdtContent>
            </w:sdt>
          </w:p>
          <w:p w:rsidR="00905A6B" w:rsidRDefault="00A474F3" w:rsidP="00B22095">
            <w:pPr>
              <w:pStyle w:val="Footer"/>
              <w:ind w:left="420" w:right="372"/>
              <w:rPr>
                <w:sz w:val="6"/>
              </w:rPr>
            </w:pPr>
            <w:sdt>
              <w:sdtPr>
                <w:alias w:val="Website:"/>
                <w:tag w:val="Website:"/>
                <w:id w:val="2043853531"/>
                <w:placeholder>
                  <w:docPart w:val="9911778BFFF14C03898ACD9E1DF44F7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C13EF">
                  <w:t>Website</w:t>
                </w:r>
              </w:sdtContent>
            </w:sdt>
          </w:p>
        </w:tc>
      </w:tr>
      <w:tr w:rsidR="00905A6B" w:rsidTr="0035027C">
        <w:tblPrEx>
          <w:tblCellMar>
            <w:left w:w="108" w:type="dxa"/>
            <w:right w:w="108" w:type="dxa"/>
          </w:tblCellMar>
        </w:tblPrEx>
        <w:trPr>
          <w:trHeight w:val="473"/>
        </w:trPr>
        <w:tc>
          <w:tcPr>
            <w:tcW w:w="5035" w:type="dxa"/>
          </w:tcPr>
          <w:p w:rsidR="00905A6B" w:rsidRDefault="00905A6B" w:rsidP="00B22095">
            <w:pPr>
              <w:pStyle w:val="Footer"/>
              <w:ind w:right="372"/>
              <w:jc w:val="right"/>
              <w:rPr>
                <w:sz w:val="6"/>
              </w:rPr>
            </w:pPr>
          </w:p>
        </w:tc>
        <w:tc>
          <w:tcPr>
            <w:tcW w:w="5035" w:type="dxa"/>
          </w:tcPr>
          <w:p w:rsidR="00905A6B" w:rsidRDefault="00905A6B" w:rsidP="00B22095">
            <w:pPr>
              <w:pStyle w:val="Footer"/>
              <w:jc w:val="right"/>
              <w:rPr>
                <w:sz w:val="6"/>
              </w:rPr>
            </w:pPr>
          </w:p>
        </w:tc>
      </w:tr>
      <w:tr w:rsidR="00905A6B" w:rsidTr="0035027C">
        <w:tblPrEx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5035" w:type="dxa"/>
          </w:tcPr>
          <w:p w:rsidR="00905A6B" w:rsidRDefault="00905A6B" w:rsidP="00B22095">
            <w:pPr>
              <w:pStyle w:val="Footer"/>
              <w:ind w:right="372"/>
              <w:jc w:val="right"/>
              <w:rPr>
                <w:sz w:val="6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574F0DE" wp14:editId="2249615F">
                  <wp:extent cx="1027387" cy="334978"/>
                  <wp:effectExtent l="0" t="0" r="1905" b="8255"/>
                  <wp:docPr id="97" name="Picture 97" descr="Logotype placehold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ropbox/Microsoft%20Office%20Template%20Project/__Template_Images/Aleksey%20Belyalov/Logo%20Placeholder%20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387" cy="33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:rsidR="00905A6B" w:rsidRDefault="00905A6B" w:rsidP="00B22095">
            <w:pPr>
              <w:pStyle w:val="Footer"/>
              <w:ind w:right="331"/>
              <w:jc w:val="right"/>
              <w:rPr>
                <w:sz w:val="6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4294290" wp14:editId="6DEB9255">
                  <wp:extent cx="1027387" cy="334978"/>
                  <wp:effectExtent l="0" t="0" r="1905" b="8255"/>
                  <wp:docPr id="98" name="Picture 98" descr="Logotype placehold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ropbox/Microsoft%20Office%20Template%20Project/__Template_Images/Aleksey%20Belyalov/Logo%20Placeholder%20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387" cy="33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A6B" w:rsidTr="0035027C">
        <w:tblPrEx>
          <w:tblCellMar>
            <w:left w:w="108" w:type="dxa"/>
            <w:right w:w="108" w:type="dxa"/>
          </w:tblCellMar>
        </w:tblPrEx>
        <w:trPr>
          <w:trHeight w:val="1683"/>
        </w:trPr>
        <w:tc>
          <w:tcPr>
            <w:tcW w:w="5035" w:type="dxa"/>
          </w:tcPr>
          <w:sdt>
            <w:sdtPr>
              <w:alias w:val="Enter your name:"/>
              <w:tag w:val="Enter your name:"/>
              <w:id w:val="-1467039190"/>
              <w:placeholder>
                <w:docPart w:val="C2703461A4F34BEC9E16B3BF5AA96835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905A6B" w:rsidRDefault="00655B67" w:rsidP="00B22095">
                <w:pPr>
                  <w:pStyle w:val="Name"/>
                  <w:spacing w:before="0"/>
                  <w:ind w:left="420"/>
                </w:pPr>
                <w:r>
                  <w:t>Name Card Template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627590526"/>
              <w:placeholder>
                <w:docPart w:val="16BE181D80D94E2BAB84419E5144EF7E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905A6B" w:rsidRDefault="00905A6B" w:rsidP="00B22095">
                <w:pPr>
                  <w:ind w:left="420"/>
                </w:pPr>
                <w:r>
                  <w:t>Street Address, City, ST ZIP Code</w:t>
                </w:r>
              </w:p>
            </w:sdtContent>
          </w:sdt>
          <w:p w:rsidR="00905A6B" w:rsidRDefault="00A474F3" w:rsidP="00B22095">
            <w:pPr>
              <w:ind w:left="420"/>
            </w:pPr>
            <w:sdt>
              <w:sdtPr>
                <w:alias w:val="Enter telephone:"/>
                <w:tag w:val="Enter telephone:"/>
                <w:id w:val="1473948916"/>
                <w:placeholder>
                  <w:docPart w:val="A7125E7DB326478AB9374DA9A7841A7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905A6B" w:rsidRPr="004A2764">
                  <w:t>Telephone</w:t>
                </w:r>
              </w:sdtContent>
            </w:sdt>
            <w:r w:rsidR="00905A6B">
              <w:t> </w:t>
            </w:r>
            <w:r w:rsidR="00905A6B">
              <w:rPr>
                <w:rStyle w:val="Strong"/>
              </w:rPr>
              <w:t>•</w:t>
            </w:r>
            <w:r w:rsidR="00905A6B">
              <w:t> </w:t>
            </w:r>
            <w:sdt>
              <w:sdtPr>
                <w:alias w:val="Enter email:"/>
                <w:tag w:val="Enter email:"/>
                <w:id w:val="1581171466"/>
                <w:placeholder>
                  <w:docPart w:val="F61E0E1C42A84610B8CF9CEA70581B6E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905A6B">
                  <w:t>Email</w:t>
                </w:r>
              </w:sdtContent>
            </w:sdt>
            <w:r w:rsidR="00905A6B">
              <w:t> </w:t>
            </w:r>
            <w:r w:rsidR="00905A6B">
              <w:rPr>
                <w:rStyle w:val="Strong"/>
              </w:rPr>
              <w:t>•</w:t>
            </w:r>
            <w:r w:rsidR="00905A6B">
              <w:t> </w:t>
            </w:r>
            <w:sdt>
              <w:sdtPr>
                <w:alias w:val="Twitter:"/>
                <w:tag w:val="Twitter:"/>
                <w:id w:val="-1328741500"/>
                <w:placeholder>
                  <w:docPart w:val="A8D1E75A301042D3A3F29B1E7067277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905A6B" w:rsidRPr="004A2764">
                  <w:t>@twitter</w:t>
                </w:r>
              </w:sdtContent>
            </w:sdt>
          </w:p>
          <w:p w:rsidR="00905A6B" w:rsidRDefault="00A474F3" w:rsidP="00B22095">
            <w:pPr>
              <w:pStyle w:val="Footer"/>
              <w:ind w:left="420" w:right="372"/>
              <w:rPr>
                <w:noProof/>
                <w:lang w:eastAsia="en-US"/>
              </w:rPr>
            </w:pPr>
            <w:sdt>
              <w:sdtPr>
                <w:alias w:val="Website:"/>
                <w:tag w:val="Website:"/>
                <w:id w:val="2127266815"/>
                <w:placeholder>
                  <w:docPart w:val="8A46119B2336421691A4C84ECB3EA7A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C13EF">
                  <w:t>Website</w:t>
                </w:r>
              </w:sdtContent>
            </w:sdt>
          </w:p>
        </w:tc>
        <w:tc>
          <w:tcPr>
            <w:tcW w:w="5035" w:type="dxa"/>
          </w:tcPr>
          <w:sdt>
            <w:sdtPr>
              <w:alias w:val="Enter your name:"/>
              <w:tag w:val="Enter your name:"/>
              <w:id w:val="361405079"/>
              <w:placeholder>
                <w:docPart w:val="72129723CE75484EB22B60F819562368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905A6B" w:rsidRDefault="00655B67" w:rsidP="00B22095">
                <w:pPr>
                  <w:pStyle w:val="Name"/>
                  <w:spacing w:before="0"/>
                  <w:ind w:left="420"/>
                </w:pPr>
                <w:r>
                  <w:t>Name Card Template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103465173"/>
              <w:placeholder>
                <w:docPart w:val="EF6D00A026B44673A3CD2D968C8FCC9D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905A6B" w:rsidRDefault="00905A6B" w:rsidP="00B22095">
                <w:pPr>
                  <w:ind w:left="420"/>
                </w:pPr>
                <w:r>
                  <w:t>Street Address, City, ST ZIP Code</w:t>
                </w:r>
              </w:p>
            </w:sdtContent>
          </w:sdt>
          <w:p w:rsidR="00905A6B" w:rsidRDefault="00A474F3" w:rsidP="00B22095">
            <w:pPr>
              <w:ind w:left="420"/>
            </w:pPr>
            <w:sdt>
              <w:sdtPr>
                <w:alias w:val="Enter telephone:"/>
                <w:tag w:val="Enter telephone:"/>
                <w:id w:val="175931514"/>
                <w:placeholder>
                  <w:docPart w:val="A34752AD737F450BB7E32A362B242C04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905A6B" w:rsidRPr="004A2764">
                  <w:t>Telephone</w:t>
                </w:r>
              </w:sdtContent>
            </w:sdt>
            <w:r w:rsidR="00905A6B">
              <w:t> </w:t>
            </w:r>
            <w:r w:rsidR="00905A6B">
              <w:rPr>
                <w:rStyle w:val="Strong"/>
              </w:rPr>
              <w:t>•</w:t>
            </w:r>
            <w:r w:rsidR="00905A6B">
              <w:t> </w:t>
            </w:r>
            <w:sdt>
              <w:sdtPr>
                <w:alias w:val="Enter email:"/>
                <w:tag w:val="Enter email:"/>
                <w:id w:val="303739792"/>
                <w:placeholder>
                  <w:docPart w:val="929AA5DB2F9E476E93E04A5358AD77C0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905A6B">
                  <w:t>Email</w:t>
                </w:r>
              </w:sdtContent>
            </w:sdt>
            <w:r w:rsidR="00905A6B">
              <w:t> </w:t>
            </w:r>
            <w:r w:rsidR="00905A6B">
              <w:rPr>
                <w:rStyle w:val="Strong"/>
              </w:rPr>
              <w:t>•</w:t>
            </w:r>
            <w:r w:rsidR="00905A6B">
              <w:t> </w:t>
            </w:r>
            <w:sdt>
              <w:sdtPr>
                <w:alias w:val="Twitter:"/>
                <w:tag w:val="Twitter:"/>
                <w:id w:val="203527640"/>
                <w:placeholder>
                  <w:docPart w:val="7EC42A16E24A49B2A3330F027DE4386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905A6B" w:rsidRPr="004A2764">
                  <w:t>@twitter</w:t>
                </w:r>
              </w:sdtContent>
            </w:sdt>
          </w:p>
          <w:p w:rsidR="00905A6B" w:rsidRDefault="00A474F3" w:rsidP="00B22095">
            <w:pPr>
              <w:pStyle w:val="Footer"/>
              <w:ind w:left="420" w:right="372"/>
              <w:rPr>
                <w:sz w:val="6"/>
              </w:rPr>
            </w:pPr>
            <w:sdt>
              <w:sdtPr>
                <w:alias w:val="Website:"/>
                <w:tag w:val="Website:"/>
                <w:id w:val="1412513548"/>
                <w:placeholder>
                  <w:docPart w:val="8C29D7C307D341E19A4CE6EADDE27E1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C13EF">
                  <w:t>Website</w:t>
                </w:r>
              </w:sdtContent>
            </w:sdt>
          </w:p>
        </w:tc>
      </w:tr>
    </w:tbl>
    <w:p w:rsidR="00333B97" w:rsidRPr="00DC69FE" w:rsidRDefault="00333B97" w:rsidP="00692C61">
      <w:pPr>
        <w:pStyle w:val="Footer"/>
        <w:rPr>
          <w:sz w:val="6"/>
        </w:rPr>
      </w:pPr>
    </w:p>
    <w:sectPr w:rsidR="00333B97" w:rsidRPr="00DC69FE" w:rsidSect="006C5BFD">
      <w:headerReference w:type="default" r:id="rId12"/>
      <w:footerReference w:type="default" r:id="rId13"/>
      <w:pgSz w:w="12240" w:h="15840"/>
      <w:pgMar w:top="552" w:right="1080" w:bottom="432" w:left="1080" w:header="283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4F3" w:rsidRDefault="00A474F3" w:rsidP="0093710A">
      <w:r>
        <w:separator/>
      </w:r>
    </w:p>
  </w:endnote>
  <w:endnote w:type="continuationSeparator" w:id="0">
    <w:p w:rsidR="00A474F3" w:rsidRDefault="00A474F3" w:rsidP="009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61" w:rsidRDefault="006C5BFD">
    <w:pPr>
      <w:pStyle w:val="Footer"/>
    </w:pPr>
    <w:r w:rsidRPr="00FF1067">
      <w:rPr>
        <w:noProof/>
      </w:rPr>
      <mc:AlternateContent>
        <mc:Choice Requires="wpg">
          <w:drawing>
            <wp:anchor distT="0" distB="0" distL="114300" distR="114300" simplePos="0" relativeHeight="251681792" behindDoc="1" locked="0" layoutInCell="1" allowOverlap="1" wp14:anchorId="663D256E" wp14:editId="1686008E">
              <wp:simplePos x="0" y="0"/>
              <wp:positionH relativeFrom="column">
                <wp:posOffset>1270</wp:posOffset>
              </wp:positionH>
              <wp:positionV relativeFrom="paragraph">
                <wp:posOffset>-1947545</wp:posOffset>
              </wp:positionV>
              <wp:extent cx="3201670" cy="1827530"/>
              <wp:effectExtent l="0" t="0" r="0" b="1270"/>
              <wp:wrapNone/>
              <wp:docPr id="230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1670" cy="1827530"/>
                        <a:chOff x="0" y="0"/>
                        <a:chExt cx="3201671" cy="1827532"/>
                      </a:xfrm>
                    </wpg:grpSpPr>
                    <wps:wsp>
                      <wps:cNvPr id="231" name="Shape"/>
                      <wps:cNvSpPr/>
                      <wps:spPr>
                        <a:xfrm>
                          <a:off x="0" y="914400"/>
                          <a:ext cx="913132" cy="9131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939" y="21600"/>
                              </a:move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lnTo>
                                <a:pt x="0" y="766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2" name="Shape"/>
                      <wps:cNvSpPr/>
                      <wps:spPr>
                        <a:xfrm>
                          <a:off x="0" y="368300"/>
                          <a:ext cx="494032" cy="589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584"/>
                              </a:moveTo>
                              <a:lnTo>
                                <a:pt x="21600" y="21600"/>
                              </a:lnTo>
                              <a:lnTo>
                                <a:pt x="12771" y="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3" name="Shape"/>
                      <wps:cNvSpPr/>
                      <wps:spPr>
                        <a:xfrm>
                          <a:off x="596900" y="1358900"/>
                          <a:ext cx="734061" cy="4635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68" y="2071"/>
                              </a:moveTo>
                              <a:lnTo>
                                <a:pt x="0" y="0"/>
                              </a:lnTo>
                              <a:lnTo>
                                <a:pt x="1364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2"/>
                            </a:gs>
                            <a:gs pos="71000">
                              <a:schemeClr val="accent1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4" name="Shape"/>
                      <wps:cNvSpPr/>
                      <wps:spPr>
                        <a:xfrm>
                          <a:off x="431800" y="342900"/>
                          <a:ext cx="1482092" cy="14833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1368"/>
                              </a:lnTo>
                              <a:lnTo>
                                <a:pt x="20249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5" name="Shape"/>
                      <wps:cNvSpPr/>
                      <wps:spPr>
                        <a:xfrm>
                          <a:off x="2159001" y="1"/>
                          <a:ext cx="1042670" cy="10528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18525"/>
                              </a:lnTo>
                              <a:lnTo>
                                <a:pt x="17969" y="18004"/>
                              </a:lnTo>
                              <a:lnTo>
                                <a:pt x="21600" y="21600"/>
                              </a:lnTo>
                              <a:close/>
                              <a:moveTo>
                                <a:pt x="8551" y="0"/>
                              </a:moveTo>
                              <a:lnTo>
                                <a:pt x="0" y="0"/>
                              </a:lnTo>
                              <a:lnTo>
                                <a:pt x="13549" y="13419"/>
                              </a:lnTo>
                              <a:lnTo>
                                <a:pt x="21600" y="14878"/>
                              </a:lnTo>
                              <a:lnTo>
                                <a:pt x="21600" y="12819"/>
                              </a:lnTo>
                              <a:lnTo>
                                <a:pt x="8551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100000">
                              <a:schemeClr val="accent2"/>
                            </a:gs>
                            <a:gs pos="0">
                              <a:schemeClr val="accent1"/>
                            </a:gs>
                          </a:gsLst>
                          <a:lin ang="5400000" scaled="1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6" name="Shape"/>
                      <wps:cNvSpPr/>
                      <wps:spPr>
                        <a:xfrm>
                          <a:off x="1" y="139700"/>
                          <a:ext cx="74931" cy="1714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3440"/>
                              </a:moveTo>
                              <a:lnTo>
                                <a:pt x="19403" y="21600"/>
                              </a:lnTo>
                              <a:lnTo>
                                <a:pt x="21600" y="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7" name="Triangle"/>
                      <wps:cNvSpPr/>
                      <wps:spPr>
                        <a:xfrm>
                          <a:off x="2209801" y="1397000"/>
                          <a:ext cx="427991" cy="4279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07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8" name="Shape"/>
                      <wps:cNvSpPr/>
                      <wps:spPr>
                        <a:xfrm>
                          <a:off x="1" y="1460501"/>
                          <a:ext cx="101600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29"/>
                              </a:moveTo>
                              <a:lnTo>
                                <a:pt x="21600" y="21600"/>
                              </a:lnTo>
                              <a:lnTo>
                                <a:pt x="19170" y="0"/>
                              </a:lnTo>
                              <a:lnTo>
                                <a:pt x="0" y="4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9" name="Shape"/>
                      <wps:cNvSpPr/>
                      <wps:spPr>
                        <a:xfrm>
                          <a:off x="0" y="0"/>
                          <a:ext cx="328931" cy="335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409"/>
                              </a:moveTo>
                              <a:lnTo>
                                <a:pt x="21600" y="21600"/>
                              </a:lnTo>
                              <a:lnTo>
                                <a:pt x="21600" y="15627"/>
                              </a:lnTo>
                              <a:lnTo>
                                <a:pt x="56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0" name="Shape"/>
                      <wps:cNvSpPr/>
                      <wps:spPr>
                        <a:xfrm>
                          <a:off x="901700" y="0"/>
                          <a:ext cx="1477011" cy="1477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173" y="15322"/>
                              </a:lnTo>
                              <a:lnTo>
                                <a:pt x="58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1" name="Shape"/>
                      <wps:cNvSpPr/>
                      <wps:spPr>
                        <a:xfrm>
                          <a:off x="673101" y="1"/>
                          <a:ext cx="1042670" cy="7569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49" y="21274"/>
                              </a:moveTo>
                              <a:lnTo>
                                <a:pt x="21600" y="21600"/>
                              </a:lnTo>
                              <a:lnTo>
                                <a:pt x="59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2" name="Shape"/>
                      <wps:cNvSpPr/>
                      <wps:spPr>
                        <a:xfrm>
                          <a:off x="1371600" y="1"/>
                          <a:ext cx="1458796" cy="1450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4" h="21583" extrusionOk="0">
                              <a:moveTo>
                                <a:pt x="21450" y="21543"/>
                              </a:moveTo>
                              <a:cubicBezTo>
                                <a:pt x="21487" y="21581"/>
                                <a:pt x="21544" y="21600"/>
                                <a:pt x="21581" y="21562"/>
                              </a:cubicBezTo>
                              <a:cubicBezTo>
                                <a:pt x="21600" y="21543"/>
                                <a:pt x="21600" y="21468"/>
                                <a:pt x="21562" y="21430"/>
                              </a:cubicBez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21450" y="215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3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4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4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EB8350" id="Group 1" o:spid="_x0000_s1026" style="position:absolute;margin-left:.1pt;margin-top:-153.35pt;width:252.1pt;height:143.9pt;z-index:-251634688" coordsize="32016,1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">
              <v:shape id="Shape" o:spid="_x0000_s1027" style="position:absolute;top:9144;width:9131;height:91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" path="m13939,21600r7661,l,,,7661,13939,21600xe" fillcolor="#7437bc [3204]" stroked="f" strokeweight="1pt">
                <v:fill color2="#b620b4 [3205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456566,456566;456566,456566;456566,456566;456566,456566" o:connectangles="0,90,180,270"/>
              </v:shape>
              <v:shape id="Shape" o:spid="_x0000_s1028" style="position:absolute;top:3683;width:4940;height:58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" path="m,3584l21600,21600,12771,2188,,,,3584xe" fillcolor="#92fcff [3209]" stroked="f" strokeweight="1pt">
                <v:fill opacity="52428f"/>
                <v:stroke miterlimit="4" joinstyle="miter"/>
                <v:path arrowok="t" o:extrusionok="f" o:connecttype="custom" o:connectlocs="247016,294641;247016,294641;247016,294641;247016,294641" o:connectangles="0,90,180,270"/>
              </v:shape>
              <v:shape id="Shape" o:spid="_x0000_s1029" style="position:absolute;left:5969;top:13589;width:7340;height:46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" path="m9268,2071l,,13640,21600r7960,l9268,2071xe" fillcolor="#7437bc [3204]" stroked="f" strokeweight="1pt">
                <v:fill color2="#b620b4 [3205]" rotate="t" colors="0 #7437bc;46531f #7437bc" focus="100%" type="gradient"/>
                <v:stroke miterlimit="4" joinstyle="miter"/>
                <v:path arrowok="t" o:extrusionok="f" o:connecttype="custom" o:connectlocs="367031,231776;367031,231776;367031,231776;367031,231776" o:connectangles="0,90,180,270"/>
              </v:shape>
              <v:shape id="Shape" o:spid="_x0000_s1030" style="position:absolute;left:4318;top:3429;width:14820;height:148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" path="m,l,1368,20249,21600r1351,l,xe" fillcolor="#16bffd [3208]" stroked="f" strokeweight="1pt">
                <v:fill opacity="52428f"/>
                <v:stroke miterlimit="4" joinstyle="miter"/>
                <v:path arrowok="t" o:extrusionok="f" o:connecttype="custom" o:connectlocs="741046,741681;741046,741681;741046,741681;741046,741681" o:connectangles="0,90,180,270"/>
              </v:shape>
              <v:shape id="Shape" o:spid="_x0000_s1031" style="position:absolute;left:21590;width:10426;height:105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" path="m21600,21600r,-3075l17969,18004r3631,3596xm8551,l,,13549,13419r8051,1459l21600,12819,8551,xe" fillcolor="#7437bc [3204]" stroked="f" strokeweight="1pt">
                <v:fill color2="#b620b4 [3205]" focus="100%" type="gradient"/>
                <v:stroke miterlimit="4" joinstyle="miter"/>
                <v:path arrowok="t" o:extrusionok="f" o:connecttype="custom" o:connectlocs="521335,526416;521335,526416;521335,526416;521335,526416" o:connectangles="0,90,180,270"/>
              </v:shape>
              <v:shape id="Shape" o:spid="_x0000_s1032" style="position:absolute;top:1397;width:749;height:171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" path="m,13440r19403,8160l21600,1600,,,,13440xe" fillcolor="#16bffd [3208]" stroked="f" strokeweight="1pt">
                <v:stroke miterlimit="4" joinstyle="miter"/>
                <v:path arrowok="t" o:extrusionok="f" o:connecttype="custom" o:connectlocs="37466,85726;37466,85726;37466,85726;37466,85726" o:connectangles="0,90,180,270"/>
              </v:shape>
              <v:shape id="Triangle" o:spid="_x0000_s1033" style="position:absolute;left:22098;top:13970;width:4279;height:42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" path="m,l8076,21600r13524,l,xe" fillcolor="#b620b4 [3205]" stroked="f" strokeweight="1pt">
                <v:stroke miterlimit="4" joinstyle="miter"/>
                <v:path arrowok="t" o:extrusionok="f" o:connecttype="custom" o:connectlocs="213996,213996;213996,213996;213996,213996;213996,213996" o:connectangles="0,90,180,270"/>
              </v:shape>
              <v:shape id="Shape" o:spid="_x0000_s1034" style="position:absolute;top:14605;width:1016;height:13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" path="m,8229l21600,21600,19170,,,4320,,8229xe" fillcolor="#b620b4 [3205]" stroked="f" strokeweight="1pt">
                <v:fill opacity="52428f"/>
                <v:stroke miterlimit="4" joinstyle="miter"/>
                <v:path arrowok="t" o:extrusionok="f" o:connecttype="custom" o:connectlocs="50800,66675;50800,66675;50800,66675;50800,66675" o:connectangles="0,90,180,270"/>
              </v:shape>
              <v:shape id="Shape" o:spid="_x0000_s1035" style="position:absolute;width:3289;height:335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" path="m,409l21600,21600r,-5973l5671,,,,,409xe" fillcolor="#7437bc [3204]" stroked="f" strokeweight="1pt">
                <v:stroke miterlimit="4" joinstyle="miter"/>
                <v:path arrowok="t" o:extrusionok="f" o:connecttype="custom" o:connectlocs="164466,167641;164466,167641;164466,167641;164466,167641" o:connectangles="0,90,180,270"/>
              </v:shape>
              <v:shape id="Shape" o:spid="_x0000_s1036" style="position:absolute;left:9017;width:14770;height:1477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" path="m21600,21600r-427,-6278l5832,,,,21600,21600xe" fillcolor="#395398 [3207]" stroked="f" strokeweight="1pt">
                <v:stroke miterlimit="4" joinstyle="miter"/>
                <v:path arrowok="t" o:extrusionok="f" o:connecttype="custom" o:connectlocs="738506,738506;738506,738506;738506,738506;738506,738506" o:connectangles="0,90,180,270"/>
              </v:shape>
              <v:shape id="Shape" o:spid="_x0000_s1037" style="position:absolute;left:6731;width:10426;height:75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" path="m15549,21274r6051,326l5920,,,,15549,21274xe" fillcolor="#16bffd [3208]" stroked="f" strokeweight="1pt">
                <v:fill opacity="52428f"/>
                <v:stroke miterlimit="4" joinstyle="miter"/>
                <v:path arrowok="t" o:extrusionok="f" o:connecttype="custom" o:connectlocs="521335,378461;521335,378461;521335,378461;521335,378461" o:connectangles="0,90,180,270"/>
              </v:shape>
              <v:shape id="Shape" o:spid="_x0000_s1038" style="position:absolute;left:13716;width:14587;height:14504;visibility:visible;mso-wrap-style:square;v-text-anchor:middle" coordsize="21594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" path="m21450,21543v37,38,94,57,131,19c21600,21543,21600,21468,21562,21430l207,,,,21450,21543xe" fillcolor="#b620b4 [3205]" stroked="f" strokeweight="1pt">
                <v:stroke miterlimit="4" joinstyle="miter"/>
                <v:path arrowok="t" o:extrusionok="f" o:connecttype="custom" o:connectlocs="729398,725228;729398,725228;729398,725228;729398,725228" o:connectangles="0,90,180,270"/>
              </v:shape>
              <v:rect id="Rectangle" o:spid="_x0000_s1039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" fillcolor="black" stroked="f" strokeweight="1pt">
                <v:stroke miterlimit="4"/>
                <v:textbox inset="3pt,3pt,3pt,3pt"/>
              </v:rect>
              <v:rect id="Rectangle" o:spid="_x0000_s1040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" fillcolor="white [3212]" strokecolor="#395398 [3207]" strokeweight="2pt">
                <v:stroke miterlimit="4"/>
                <v:textbox inset="3pt,3pt,3pt,3pt"/>
              </v:rect>
            </v:group>
          </w:pict>
        </mc:Fallback>
      </mc:AlternateContent>
    </w:r>
    <w:r w:rsidRPr="00FF1067">
      <w:rPr>
        <w:noProof/>
      </w:rPr>
      <mc:AlternateContent>
        <mc:Choice Requires="wpg">
          <w:drawing>
            <wp:anchor distT="0" distB="0" distL="114300" distR="114300" simplePos="0" relativeHeight="251682816" behindDoc="1" locked="0" layoutInCell="1" allowOverlap="1" wp14:anchorId="581471FE" wp14:editId="3F35DED4">
              <wp:simplePos x="0" y="0"/>
              <wp:positionH relativeFrom="column">
                <wp:posOffset>3205480</wp:posOffset>
              </wp:positionH>
              <wp:positionV relativeFrom="paragraph">
                <wp:posOffset>-1948978</wp:posOffset>
              </wp:positionV>
              <wp:extent cx="3201670" cy="1827530"/>
              <wp:effectExtent l="0" t="0" r="0" b="1270"/>
              <wp:wrapNone/>
              <wp:docPr id="245" name="Group 2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1670" cy="1827530"/>
                        <a:chOff x="0" y="0"/>
                        <a:chExt cx="3201671" cy="1827532"/>
                      </a:xfrm>
                    </wpg:grpSpPr>
                    <wps:wsp>
                      <wps:cNvPr id="246" name="Shape"/>
                      <wps:cNvSpPr/>
                      <wps:spPr>
                        <a:xfrm>
                          <a:off x="0" y="914400"/>
                          <a:ext cx="913132" cy="9131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939" y="21600"/>
                              </a:move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lnTo>
                                <a:pt x="0" y="766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7" name="Shape"/>
                      <wps:cNvSpPr/>
                      <wps:spPr>
                        <a:xfrm>
                          <a:off x="0" y="368300"/>
                          <a:ext cx="494032" cy="589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584"/>
                              </a:moveTo>
                              <a:lnTo>
                                <a:pt x="21600" y="21600"/>
                              </a:lnTo>
                              <a:lnTo>
                                <a:pt x="12771" y="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8" name="Shape"/>
                      <wps:cNvSpPr/>
                      <wps:spPr>
                        <a:xfrm>
                          <a:off x="596900" y="1358900"/>
                          <a:ext cx="734061" cy="4635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68" y="2071"/>
                              </a:moveTo>
                              <a:lnTo>
                                <a:pt x="0" y="0"/>
                              </a:lnTo>
                              <a:lnTo>
                                <a:pt x="1364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2"/>
                            </a:gs>
                            <a:gs pos="71000">
                              <a:schemeClr val="accent1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9" name="Shape"/>
                      <wps:cNvSpPr/>
                      <wps:spPr>
                        <a:xfrm>
                          <a:off x="431800" y="342900"/>
                          <a:ext cx="1482092" cy="14833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1368"/>
                              </a:lnTo>
                              <a:lnTo>
                                <a:pt x="20249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0" name="Shape"/>
                      <wps:cNvSpPr/>
                      <wps:spPr>
                        <a:xfrm>
                          <a:off x="2159001" y="1"/>
                          <a:ext cx="1042670" cy="10528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18525"/>
                              </a:lnTo>
                              <a:lnTo>
                                <a:pt x="17969" y="18004"/>
                              </a:lnTo>
                              <a:lnTo>
                                <a:pt x="21600" y="21600"/>
                              </a:lnTo>
                              <a:close/>
                              <a:moveTo>
                                <a:pt x="8551" y="0"/>
                              </a:moveTo>
                              <a:lnTo>
                                <a:pt x="0" y="0"/>
                              </a:lnTo>
                              <a:lnTo>
                                <a:pt x="13549" y="13419"/>
                              </a:lnTo>
                              <a:lnTo>
                                <a:pt x="21600" y="14878"/>
                              </a:lnTo>
                              <a:lnTo>
                                <a:pt x="21600" y="12819"/>
                              </a:lnTo>
                              <a:lnTo>
                                <a:pt x="8551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100000">
                              <a:schemeClr val="accent2"/>
                            </a:gs>
                            <a:gs pos="0">
                              <a:schemeClr val="accent1"/>
                            </a:gs>
                          </a:gsLst>
                          <a:lin ang="5400000" scaled="1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1" name="Shape"/>
                      <wps:cNvSpPr/>
                      <wps:spPr>
                        <a:xfrm>
                          <a:off x="1" y="139700"/>
                          <a:ext cx="74931" cy="1714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3440"/>
                              </a:moveTo>
                              <a:lnTo>
                                <a:pt x="19403" y="21600"/>
                              </a:lnTo>
                              <a:lnTo>
                                <a:pt x="21600" y="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2" name="Triangle"/>
                      <wps:cNvSpPr/>
                      <wps:spPr>
                        <a:xfrm>
                          <a:off x="2209801" y="1397000"/>
                          <a:ext cx="427991" cy="4279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07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3" name="Shape"/>
                      <wps:cNvSpPr/>
                      <wps:spPr>
                        <a:xfrm>
                          <a:off x="1" y="1460501"/>
                          <a:ext cx="101600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29"/>
                              </a:moveTo>
                              <a:lnTo>
                                <a:pt x="21600" y="21600"/>
                              </a:lnTo>
                              <a:lnTo>
                                <a:pt x="19170" y="0"/>
                              </a:lnTo>
                              <a:lnTo>
                                <a:pt x="0" y="4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4" name="Shape"/>
                      <wps:cNvSpPr/>
                      <wps:spPr>
                        <a:xfrm>
                          <a:off x="0" y="0"/>
                          <a:ext cx="328931" cy="335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409"/>
                              </a:moveTo>
                              <a:lnTo>
                                <a:pt x="21600" y="21600"/>
                              </a:lnTo>
                              <a:lnTo>
                                <a:pt x="21600" y="15627"/>
                              </a:lnTo>
                              <a:lnTo>
                                <a:pt x="56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5" name="Shape"/>
                      <wps:cNvSpPr/>
                      <wps:spPr>
                        <a:xfrm>
                          <a:off x="901700" y="0"/>
                          <a:ext cx="1477011" cy="1477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173" y="15322"/>
                              </a:lnTo>
                              <a:lnTo>
                                <a:pt x="58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6" name="Shape"/>
                      <wps:cNvSpPr/>
                      <wps:spPr>
                        <a:xfrm>
                          <a:off x="673101" y="1"/>
                          <a:ext cx="1042670" cy="7569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49" y="21274"/>
                              </a:moveTo>
                              <a:lnTo>
                                <a:pt x="21600" y="21600"/>
                              </a:lnTo>
                              <a:lnTo>
                                <a:pt x="59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7" name="Shape"/>
                      <wps:cNvSpPr/>
                      <wps:spPr>
                        <a:xfrm>
                          <a:off x="1371600" y="1"/>
                          <a:ext cx="1458796" cy="1450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4" h="21583" extrusionOk="0">
                              <a:moveTo>
                                <a:pt x="21450" y="21543"/>
                              </a:moveTo>
                              <a:cubicBezTo>
                                <a:pt x="21487" y="21581"/>
                                <a:pt x="21544" y="21600"/>
                                <a:pt x="21581" y="21562"/>
                              </a:cubicBezTo>
                              <a:cubicBezTo>
                                <a:pt x="21600" y="21543"/>
                                <a:pt x="21600" y="21468"/>
                                <a:pt x="21562" y="21430"/>
                              </a:cubicBez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21450" y="215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8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9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4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06102A" id="Group 245" o:spid="_x0000_s1026" style="position:absolute;margin-left:252.4pt;margin-top:-153.45pt;width:252.1pt;height:143.9pt;z-index:-251633664" coordsize="32016,1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">
              <v:shape id="Shape" o:spid="_x0000_s1027" style="position:absolute;top:9144;width:9131;height:91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" path="m13939,21600r7661,l,,,7661,13939,21600xe" fillcolor="#7437bc [3204]" stroked="f" strokeweight="1pt">
                <v:fill color2="#b620b4 [3205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456566,456566;456566,456566;456566,456566;456566,456566" o:connectangles="0,90,180,270"/>
              </v:shape>
              <v:shape id="Shape" o:spid="_x0000_s1028" style="position:absolute;top:3683;width:4940;height:58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" path="m,3584l21600,21600,12771,2188,,,,3584xe" fillcolor="#92fcff [3209]" stroked="f" strokeweight="1pt">
                <v:fill opacity="52428f"/>
                <v:stroke miterlimit="4" joinstyle="miter"/>
                <v:path arrowok="t" o:extrusionok="f" o:connecttype="custom" o:connectlocs="247016,294641;247016,294641;247016,294641;247016,294641" o:connectangles="0,90,180,270"/>
              </v:shape>
              <v:shape id="Shape" o:spid="_x0000_s1029" style="position:absolute;left:5969;top:13589;width:7340;height:46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" path="m9268,2071l,,13640,21600r7960,l9268,2071xe" fillcolor="#7437bc [3204]" stroked="f" strokeweight="1pt">
                <v:fill color2="#b620b4 [3205]" rotate="t" colors="0 #7437bc;46531f #7437bc" focus="100%" type="gradient"/>
                <v:stroke miterlimit="4" joinstyle="miter"/>
                <v:path arrowok="t" o:extrusionok="f" o:connecttype="custom" o:connectlocs="367031,231776;367031,231776;367031,231776;367031,231776" o:connectangles="0,90,180,270"/>
              </v:shape>
              <v:shape id="Shape" o:spid="_x0000_s1030" style="position:absolute;left:4318;top:3429;width:14820;height:148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" path="m,l,1368,20249,21600r1351,l,xe" fillcolor="#16bffd [3208]" stroked="f" strokeweight="1pt">
                <v:fill opacity="52428f"/>
                <v:stroke miterlimit="4" joinstyle="miter"/>
                <v:path arrowok="t" o:extrusionok="f" o:connecttype="custom" o:connectlocs="741046,741681;741046,741681;741046,741681;741046,741681" o:connectangles="0,90,180,270"/>
              </v:shape>
              <v:shape id="Shape" o:spid="_x0000_s1031" style="position:absolute;left:21590;width:10426;height:105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" path="m21600,21600r,-3075l17969,18004r3631,3596xm8551,l,,13549,13419r8051,1459l21600,12819,8551,xe" fillcolor="#7437bc [3204]" stroked="f" strokeweight="1pt">
                <v:fill color2="#b620b4 [3205]" focus="100%" type="gradient"/>
                <v:stroke miterlimit="4" joinstyle="miter"/>
                <v:path arrowok="t" o:extrusionok="f" o:connecttype="custom" o:connectlocs="521335,526416;521335,526416;521335,526416;521335,526416" o:connectangles="0,90,180,270"/>
              </v:shape>
              <v:shape id="Shape" o:spid="_x0000_s1032" style="position:absolute;top:1397;width:749;height:171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" path="m,13440r19403,8160l21600,1600,,,,13440xe" fillcolor="#16bffd [3208]" stroked="f" strokeweight="1pt">
                <v:stroke miterlimit="4" joinstyle="miter"/>
                <v:path arrowok="t" o:extrusionok="f" o:connecttype="custom" o:connectlocs="37466,85726;37466,85726;37466,85726;37466,85726" o:connectangles="0,90,180,270"/>
              </v:shape>
              <v:shape id="Triangle" o:spid="_x0000_s1033" style="position:absolute;left:22098;top:13970;width:4279;height:42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" path="m,l8076,21600r13524,l,xe" fillcolor="#b620b4 [3205]" stroked="f" strokeweight="1pt">
                <v:stroke miterlimit="4" joinstyle="miter"/>
                <v:path arrowok="t" o:extrusionok="f" o:connecttype="custom" o:connectlocs="213996,213996;213996,213996;213996,213996;213996,213996" o:connectangles="0,90,180,270"/>
              </v:shape>
              <v:shape id="Shape" o:spid="_x0000_s1034" style="position:absolute;top:14605;width:1016;height:13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" path="m,8229l21600,21600,19170,,,4320,,8229xe" fillcolor="#b620b4 [3205]" stroked="f" strokeweight="1pt">
                <v:fill opacity="52428f"/>
                <v:stroke miterlimit="4" joinstyle="miter"/>
                <v:path arrowok="t" o:extrusionok="f" o:connecttype="custom" o:connectlocs="50800,66675;50800,66675;50800,66675;50800,66675" o:connectangles="0,90,180,270"/>
              </v:shape>
              <v:shape id="Shape" o:spid="_x0000_s1035" style="position:absolute;width:3289;height:335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" path="m,409l21600,21600r,-5973l5671,,,,,409xe" fillcolor="#7437bc [3204]" stroked="f" strokeweight="1pt">
                <v:stroke miterlimit="4" joinstyle="miter"/>
                <v:path arrowok="t" o:extrusionok="f" o:connecttype="custom" o:connectlocs="164466,167641;164466,167641;164466,167641;164466,167641" o:connectangles="0,90,180,270"/>
              </v:shape>
              <v:shape id="Shape" o:spid="_x0000_s1036" style="position:absolute;left:9017;width:14770;height:1477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" path="m21600,21600r-427,-6278l5832,,,,21600,21600xe" fillcolor="#395398 [3207]" stroked="f" strokeweight="1pt">
                <v:stroke miterlimit="4" joinstyle="miter"/>
                <v:path arrowok="t" o:extrusionok="f" o:connecttype="custom" o:connectlocs="738506,738506;738506,738506;738506,738506;738506,738506" o:connectangles="0,90,180,270"/>
              </v:shape>
              <v:shape id="Shape" o:spid="_x0000_s1037" style="position:absolute;left:6731;width:10426;height:75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" path="m15549,21274r6051,326l5920,,,,15549,21274xe" fillcolor="#16bffd [3208]" stroked="f" strokeweight="1pt">
                <v:fill opacity="52428f"/>
                <v:stroke miterlimit="4" joinstyle="miter"/>
                <v:path arrowok="t" o:extrusionok="f" o:connecttype="custom" o:connectlocs="521335,378461;521335,378461;521335,378461;521335,378461" o:connectangles="0,90,180,270"/>
              </v:shape>
              <v:shape id="Shape" o:spid="_x0000_s1038" style="position:absolute;left:13716;width:14587;height:14504;visibility:visible;mso-wrap-style:square;v-text-anchor:middle" coordsize="21594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" path="m21450,21543v37,38,94,57,131,19c21600,21543,21600,21468,21562,21430l207,,,,21450,21543xe" fillcolor="#b620b4 [3205]" stroked="f" strokeweight="1pt">
                <v:stroke miterlimit="4" joinstyle="miter"/>
                <v:path arrowok="t" o:extrusionok="f" o:connecttype="custom" o:connectlocs="729398,725228;729398,725228;729398,725228;729398,725228" o:connectangles="0,90,180,270"/>
              </v:shape>
              <v:rect id="Rectangle" o:spid="_x0000_s1039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" fillcolor="black" stroked="f" strokeweight="1pt">
                <v:stroke miterlimit="4"/>
                <v:textbox inset="3pt,3pt,3pt,3pt"/>
              </v:rect>
              <v:rect id="Rectangle" o:spid="_x0000_s1040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" fillcolor="white [3212]" strokecolor="#395398 [3207]" strokeweight="2pt">
                <v:stroke miterlimit="4"/>
                <v:textbox inset="3pt,3pt,3pt,3pt"/>
              </v:rect>
            </v:group>
          </w:pict>
        </mc:Fallback>
      </mc:AlternateContent>
    </w:r>
    <w:r w:rsidRPr="00FF1067">
      <w:rPr>
        <w:noProof/>
      </w:rPr>
      <mc:AlternateContent>
        <mc:Choice Requires="wpg">
          <w:drawing>
            <wp:anchor distT="0" distB="0" distL="114300" distR="114300" simplePos="0" relativeHeight="251678720" behindDoc="1" locked="0" layoutInCell="1" allowOverlap="1" wp14:anchorId="1B7DB16C" wp14:editId="7F710A55">
              <wp:simplePos x="0" y="0"/>
              <wp:positionH relativeFrom="column">
                <wp:posOffset>1270</wp:posOffset>
              </wp:positionH>
              <wp:positionV relativeFrom="paragraph">
                <wp:posOffset>-3767455</wp:posOffset>
              </wp:positionV>
              <wp:extent cx="3201670" cy="1827530"/>
              <wp:effectExtent l="0" t="0" r="0" b="1270"/>
              <wp:wrapNone/>
              <wp:docPr id="200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1670" cy="1827530"/>
                        <a:chOff x="0" y="0"/>
                        <a:chExt cx="3201671" cy="1827532"/>
                      </a:xfrm>
                    </wpg:grpSpPr>
                    <wps:wsp>
                      <wps:cNvPr id="201" name="Shape"/>
                      <wps:cNvSpPr/>
                      <wps:spPr>
                        <a:xfrm>
                          <a:off x="0" y="914400"/>
                          <a:ext cx="913132" cy="9131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939" y="21600"/>
                              </a:move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lnTo>
                                <a:pt x="0" y="766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2" name="Shape"/>
                      <wps:cNvSpPr/>
                      <wps:spPr>
                        <a:xfrm>
                          <a:off x="0" y="368300"/>
                          <a:ext cx="494032" cy="589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584"/>
                              </a:moveTo>
                              <a:lnTo>
                                <a:pt x="21600" y="21600"/>
                              </a:lnTo>
                              <a:lnTo>
                                <a:pt x="12771" y="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3" name="Shape"/>
                      <wps:cNvSpPr/>
                      <wps:spPr>
                        <a:xfrm>
                          <a:off x="596900" y="1358900"/>
                          <a:ext cx="734061" cy="4635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68" y="2071"/>
                              </a:moveTo>
                              <a:lnTo>
                                <a:pt x="0" y="0"/>
                              </a:lnTo>
                              <a:lnTo>
                                <a:pt x="1364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2"/>
                            </a:gs>
                            <a:gs pos="71000">
                              <a:schemeClr val="accent1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4" name="Shape"/>
                      <wps:cNvSpPr/>
                      <wps:spPr>
                        <a:xfrm>
                          <a:off x="431800" y="342900"/>
                          <a:ext cx="1482092" cy="14833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1368"/>
                              </a:lnTo>
                              <a:lnTo>
                                <a:pt x="20249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5" name="Shape"/>
                      <wps:cNvSpPr/>
                      <wps:spPr>
                        <a:xfrm>
                          <a:off x="2159001" y="1"/>
                          <a:ext cx="1042670" cy="10528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18525"/>
                              </a:lnTo>
                              <a:lnTo>
                                <a:pt x="17969" y="18004"/>
                              </a:lnTo>
                              <a:lnTo>
                                <a:pt x="21600" y="21600"/>
                              </a:lnTo>
                              <a:close/>
                              <a:moveTo>
                                <a:pt x="8551" y="0"/>
                              </a:moveTo>
                              <a:lnTo>
                                <a:pt x="0" y="0"/>
                              </a:lnTo>
                              <a:lnTo>
                                <a:pt x="13549" y="13419"/>
                              </a:lnTo>
                              <a:lnTo>
                                <a:pt x="21600" y="14878"/>
                              </a:lnTo>
                              <a:lnTo>
                                <a:pt x="21600" y="12819"/>
                              </a:lnTo>
                              <a:lnTo>
                                <a:pt x="8551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100000">
                              <a:schemeClr val="accent2"/>
                            </a:gs>
                            <a:gs pos="0">
                              <a:schemeClr val="accent1"/>
                            </a:gs>
                          </a:gsLst>
                          <a:lin ang="5400000" scaled="1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6" name="Shape"/>
                      <wps:cNvSpPr/>
                      <wps:spPr>
                        <a:xfrm>
                          <a:off x="1" y="139700"/>
                          <a:ext cx="74931" cy="1714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3440"/>
                              </a:moveTo>
                              <a:lnTo>
                                <a:pt x="19403" y="21600"/>
                              </a:lnTo>
                              <a:lnTo>
                                <a:pt x="21600" y="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7" name="Triangle"/>
                      <wps:cNvSpPr/>
                      <wps:spPr>
                        <a:xfrm>
                          <a:off x="2209801" y="1397000"/>
                          <a:ext cx="427991" cy="4279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07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8" name="Shape"/>
                      <wps:cNvSpPr/>
                      <wps:spPr>
                        <a:xfrm>
                          <a:off x="1" y="1460501"/>
                          <a:ext cx="101600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29"/>
                              </a:moveTo>
                              <a:lnTo>
                                <a:pt x="21600" y="21600"/>
                              </a:lnTo>
                              <a:lnTo>
                                <a:pt x="19170" y="0"/>
                              </a:lnTo>
                              <a:lnTo>
                                <a:pt x="0" y="4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9" name="Shape"/>
                      <wps:cNvSpPr/>
                      <wps:spPr>
                        <a:xfrm>
                          <a:off x="0" y="0"/>
                          <a:ext cx="328931" cy="335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409"/>
                              </a:moveTo>
                              <a:lnTo>
                                <a:pt x="21600" y="21600"/>
                              </a:lnTo>
                              <a:lnTo>
                                <a:pt x="21600" y="15627"/>
                              </a:lnTo>
                              <a:lnTo>
                                <a:pt x="56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0" name="Shape"/>
                      <wps:cNvSpPr/>
                      <wps:spPr>
                        <a:xfrm>
                          <a:off x="901700" y="0"/>
                          <a:ext cx="1477011" cy="1477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173" y="15322"/>
                              </a:lnTo>
                              <a:lnTo>
                                <a:pt x="58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1" name="Shape"/>
                      <wps:cNvSpPr/>
                      <wps:spPr>
                        <a:xfrm>
                          <a:off x="673101" y="1"/>
                          <a:ext cx="1042670" cy="7569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49" y="21274"/>
                              </a:moveTo>
                              <a:lnTo>
                                <a:pt x="21600" y="21600"/>
                              </a:lnTo>
                              <a:lnTo>
                                <a:pt x="59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2" name="Shape"/>
                      <wps:cNvSpPr/>
                      <wps:spPr>
                        <a:xfrm>
                          <a:off x="1371600" y="1"/>
                          <a:ext cx="1458796" cy="1450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4" h="21583" extrusionOk="0">
                              <a:moveTo>
                                <a:pt x="21450" y="21543"/>
                              </a:moveTo>
                              <a:cubicBezTo>
                                <a:pt x="21487" y="21581"/>
                                <a:pt x="21544" y="21600"/>
                                <a:pt x="21581" y="21562"/>
                              </a:cubicBezTo>
                              <a:cubicBezTo>
                                <a:pt x="21600" y="21543"/>
                                <a:pt x="21600" y="21468"/>
                                <a:pt x="21562" y="21430"/>
                              </a:cubicBez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21450" y="215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3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4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4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1B62D1" id="Group 1" o:spid="_x0000_s1026" style="position:absolute;margin-left:.1pt;margin-top:-296.65pt;width:252.1pt;height:143.9pt;z-index:-251637760" coordsize="32016,1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">
              <v:shape id="Shape" o:spid="_x0000_s1027" style="position:absolute;top:9144;width:9131;height:91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" path="m13939,21600r7661,l,,,7661,13939,21600xe" fillcolor="#7437bc [3204]" stroked="f" strokeweight="1pt">
                <v:fill color2="#b620b4 [3205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456566,456566;456566,456566;456566,456566;456566,456566" o:connectangles="0,90,180,270"/>
              </v:shape>
              <v:shape id="Shape" o:spid="_x0000_s1028" style="position:absolute;top:3683;width:4940;height:58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" path="m,3584l21600,21600,12771,2188,,,,3584xe" fillcolor="#92fcff [3209]" stroked="f" strokeweight="1pt">
                <v:fill opacity="52428f"/>
                <v:stroke miterlimit="4" joinstyle="miter"/>
                <v:path arrowok="t" o:extrusionok="f" o:connecttype="custom" o:connectlocs="247016,294641;247016,294641;247016,294641;247016,294641" o:connectangles="0,90,180,270"/>
              </v:shape>
              <v:shape id="Shape" o:spid="_x0000_s1029" style="position:absolute;left:5969;top:13589;width:7340;height:46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" path="m9268,2071l,,13640,21600r7960,l9268,2071xe" fillcolor="#7437bc [3204]" stroked="f" strokeweight="1pt">
                <v:fill color2="#b620b4 [3205]" rotate="t" colors="0 #7437bc;46531f #7437bc" focus="100%" type="gradient"/>
                <v:stroke miterlimit="4" joinstyle="miter"/>
                <v:path arrowok="t" o:extrusionok="f" o:connecttype="custom" o:connectlocs="367031,231776;367031,231776;367031,231776;367031,231776" o:connectangles="0,90,180,270"/>
              </v:shape>
              <v:shape id="Shape" o:spid="_x0000_s1030" style="position:absolute;left:4318;top:3429;width:14820;height:148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" path="m,l,1368,20249,21600r1351,l,xe" fillcolor="#16bffd [3208]" stroked="f" strokeweight="1pt">
                <v:fill opacity="52428f"/>
                <v:stroke miterlimit="4" joinstyle="miter"/>
                <v:path arrowok="t" o:extrusionok="f" o:connecttype="custom" o:connectlocs="741046,741681;741046,741681;741046,741681;741046,741681" o:connectangles="0,90,180,270"/>
              </v:shape>
              <v:shape id="Shape" o:spid="_x0000_s1031" style="position:absolute;left:21590;width:10426;height:105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" path="m21600,21600r,-3075l17969,18004r3631,3596xm8551,l,,13549,13419r8051,1459l21600,12819,8551,xe" fillcolor="#7437bc [3204]" stroked="f" strokeweight="1pt">
                <v:fill color2="#b620b4 [3205]" focus="100%" type="gradient"/>
                <v:stroke miterlimit="4" joinstyle="miter"/>
                <v:path arrowok="t" o:extrusionok="f" o:connecttype="custom" o:connectlocs="521335,526416;521335,526416;521335,526416;521335,526416" o:connectangles="0,90,180,270"/>
              </v:shape>
              <v:shape id="Shape" o:spid="_x0000_s1032" style="position:absolute;top:1397;width:749;height:171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" path="m,13440r19403,8160l21600,1600,,,,13440xe" fillcolor="#16bffd [3208]" stroked="f" strokeweight="1pt">
                <v:stroke miterlimit="4" joinstyle="miter"/>
                <v:path arrowok="t" o:extrusionok="f" o:connecttype="custom" o:connectlocs="37466,85726;37466,85726;37466,85726;37466,85726" o:connectangles="0,90,180,270"/>
              </v:shape>
              <v:shape id="Triangle" o:spid="_x0000_s1033" style="position:absolute;left:22098;top:13970;width:4279;height:42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" path="m,l8076,21600r13524,l,xe" fillcolor="#b620b4 [3205]" stroked="f" strokeweight="1pt">
                <v:stroke miterlimit="4" joinstyle="miter"/>
                <v:path arrowok="t" o:extrusionok="f" o:connecttype="custom" o:connectlocs="213996,213996;213996,213996;213996,213996;213996,213996" o:connectangles="0,90,180,270"/>
              </v:shape>
              <v:shape id="Shape" o:spid="_x0000_s1034" style="position:absolute;top:14605;width:1016;height:13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" path="m,8229l21600,21600,19170,,,4320,,8229xe" fillcolor="#b620b4 [3205]" stroked="f" strokeweight="1pt">
                <v:fill opacity="52428f"/>
                <v:stroke miterlimit="4" joinstyle="miter"/>
                <v:path arrowok="t" o:extrusionok="f" o:connecttype="custom" o:connectlocs="50800,66675;50800,66675;50800,66675;50800,66675" o:connectangles="0,90,180,270"/>
              </v:shape>
              <v:shape id="Shape" o:spid="_x0000_s1035" style="position:absolute;width:3289;height:335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" path="m,409l21600,21600r,-5973l5671,,,,,409xe" fillcolor="#7437bc [3204]" stroked="f" strokeweight="1pt">
                <v:stroke miterlimit="4" joinstyle="miter"/>
                <v:path arrowok="t" o:extrusionok="f" o:connecttype="custom" o:connectlocs="164466,167641;164466,167641;164466,167641;164466,167641" o:connectangles="0,90,180,270"/>
              </v:shape>
              <v:shape id="Shape" o:spid="_x0000_s1036" style="position:absolute;left:9017;width:14770;height:1477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" path="m21600,21600r-427,-6278l5832,,,,21600,21600xe" fillcolor="#395398 [3207]" stroked="f" strokeweight="1pt">
                <v:stroke miterlimit="4" joinstyle="miter"/>
                <v:path arrowok="t" o:extrusionok="f" o:connecttype="custom" o:connectlocs="738506,738506;738506,738506;738506,738506;738506,738506" o:connectangles="0,90,180,270"/>
              </v:shape>
              <v:shape id="Shape" o:spid="_x0000_s1037" style="position:absolute;left:6731;width:10426;height:75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" path="m15549,21274r6051,326l5920,,,,15549,21274xe" fillcolor="#16bffd [3208]" stroked="f" strokeweight="1pt">
                <v:fill opacity="52428f"/>
                <v:stroke miterlimit="4" joinstyle="miter"/>
                <v:path arrowok="t" o:extrusionok="f" o:connecttype="custom" o:connectlocs="521335,378461;521335,378461;521335,378461;521335,378461" o:connectangles="0,90,180,270"/>
              </v:shape>
              <v:shape id="Shape" o:spid="_x0000_s1038" style="position:absolute;left:13716;width:14587;height:14504;visibility:visible;mso-wrap-style:square;v-text-anchor:middle" coordsize="21594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" path="m21450,21543v37,38,94,57,131,19c21600,21543,21600,21468,21562,21430l207,,,,21450,21543xe" fillcolor="#b620b4 [3205]" stroked="f" strokeweight="1pt">
                <v:stroke miterlimit="4" joinstyle="miter"/>
                <v:path arrowok="t" o:extrusionok="f" o:connecttype="custom" o:connectlocs="729398,725228;729398,725228;729398,725228;729398,725228" o:connectangles="0,90,180,270"/>
              </v:shape>
              <v:rect id="Rectangle" o:spid="_x0000_s1039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" fillcolor="black" stroked="f" strokeweight="1pt">
                <v:stroke miterlimit="4"/>
                <v:textbox inset="3pt,3pt,3pt,3pt"/>
              </v:rect>
              <v:rect id="Rectangle" o:spid="_x0000_s1040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" fillcolor="white [3212]" strokecolor="#395398 [3207]" strokeweight="2pt">
                <v:stroke miterlimit="4"/>
                <v:textbox inset="3pt,3pt,3pt,3pt"/>
              </v:rect>
            </v:group>
          </w:pict>
        </mc:Fallback>
      </mc:AlternateContent>
    </w:r>
    <w:r w:rsidRPr="00FF1067">
      <w:rPr>
        <w:noProof/>
      </w:rPr>
      <mc:AlternateContent>
        <mc:Choice Requires="wpg">
          <w:drawing>
            <wp:anchor distT="0" distB="0" distL="114300" distR="114300" simplePos="0" relativeHeight="251679744" behindDoc="1" locked="0" layoutInCell="1" allowOverlap="1" wp14:anchorId="31BCA631" wp14:editId="087EB1A0">
              <wp:simplePos x="0" y="0"/>
              <wp:positionH relativeFrom="column">
                <wp:posOffset>3205480</wp:posOffset>
              </wp:positionH>
              <wp:positionV relativeFrom="paragraph">
                <wp:posOffset>-3768253</wp:posOffset>
              </wp:positionV>
              <wp:extent cx="3201670" cy="1827530"/>
              <wp:effectExtent l="0" t="0" r="0" b="1270"/>
              <wp:wrapNone/>
              <wp:docPr id="215" name="Group 2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1670" cy="1827530"/>
                        <a:chOff x="0" y="0"/>
                        <a:chExt cx="3201671" cy="1827532"/>
                      </a:xfrm>
                    </wpg:grpSpPr>
                    <wps:wsp>
                      <wps:cNvPr id="216" name="Shape"/>
                      <wps:cNvSpPr/>
                      <wps:spPr>
                        <a:xfrm>
                          <a:off x="0" y="914400"/>
                          <a:ext cx="913132" cy="9131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939" y="21600"/>
                              </a:move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lnTo>
                                <a:pt x="0" y="766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7" name="Shape"/>
                      <wps:cNvSpPr/>
                      <wps:spPr>
                        <a:xfrm>
                          <a:off x="0" y="368300"/>
                          <a:ext cx="494032" cy="589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584"/>
                              </a:moveTo>
                              <a:lnTo>
                                <a:pt x="21600" y="21600"/>
                              </a:lnTo>
                              <a:lnTo>
                                <a:pt x="12771" y="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8" name="Shape"/>
                      <wps:cNvSpPr/>
                      <wps:spPr>
                        <a:xfrm>
                          <a:off x="596900" y="1358900"/>
                          <a:ext cx="734061" cy="4635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68" y="2071"/>
                              </a:moveTo>
                              <a:lnTo>
                                <a:pt x="0" y="0"/>
                              </a:lnTo>
                              <a:lnTo>
                                <a:pt x="1364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2"/>
                            </a:gs>
                            <a:gs pos="71000">
                              <a:schemeClr val="accent1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9" name="Shape"/>
                      <wps:cNvSpPr/>
                      <wps:spPr>
                        <a:xfrm>
                          <a:off x="431800" y="342900"/>
                          <a:ext cx="1482092" cy="14833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1368"/>
                              </a:lnTo>
                              <a:lnTo>
                                <a:pt x="20249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0" name="Shape"/>
                      <wps:cNvSpPr/>
                      <wps:spPr>
                        <a:xfrm>
                          <a:off x="2159001" y="1"/>
                          <a:ext cx="1042670" cy="10528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18525"/>
                              </a:lnTo>
                              <a:lnTo>
                                <a:pt x="17969" y="18004"/>
                              </a:lnTo>
                              <a:lnTo>
                                <a:pt x="21600" y="21600"/>
                              </a:lnTo>
                              <a:close/>
                              <a:moveTo>
                                <a:pt x="8551" y="0"/>
                              </a:moveTo>
                              <a:lnTo>
                                <a:pt x="0" y="0"/>
                              </a:lnTo>
                              <a:lnTo>
                                <a:pt x="13549" y="13419"/>
                              </a:lnTo>
                              <a:lnTo>
                                <a:pt x="21600" y="14878"/>
                              </a:lnTo>
                              <a:lnTo>
                                <a:pt x="21600" y="12819"/>
                              </a:lnTo>
                              <a:lnTo>
                                <a:pt x="8551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100000">
                              <a:schemeClr val="accent2"/>
                            </a:gs>
                            <a:gs pos="0">
                              <a:schemeClr val="accent1"/>
                            </a:gs>
                          </a:gsLst>
                          <a:lin ang="5400000" scaled="1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1" name="Shape"/>
                      <wps:cNvSpPr/>
                      <wps:spPr>
                        <a:xfrm>
                          <a:off x="1" y="139700"/>
                          <a:ext cx="74931" cy="1714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3440"/>
                              </a:moveTo>
                              <a:lnTo>
                                <a:pt x="19403" y="21600"/>
                              </a:lnTo>
                              <a:lnTo>
                                <a:pt x="21600" y="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2" name="Triangle"/>
                      <wps:cNvSpPr/>
                      <wps:spPr>
                        <a:xfrm>
                          <a:off x="2209801" y="1397000"/>
                          <a:ext cx="427991" cy="4279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07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3" name="Shape"/>
                      <wps:cNvSpPr/>
                      <wps:spPr>
                        <a:xfrm>
                          <a:off x="1" y="1460501"/>
                          <a:ext cx="101600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29"/>
                              </a:moveTo>
                              <a:lnTo>
                                <a:pt x="21600" y="21600"/>
                              </a:lnTo>
                              <a:lnTo>
                                <a:pt x="19170" y="0"/>
                              </a:lnTo>
                              <a:lnTo>
                                <a:pt x="0" y="4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4" name="Shape"/>
                      <wps:cNvSpPr/>
                      <wps:spPr>
                        <a:xfrm>
                          <a:off x="0" y="0"/>
                          <a:ext cx="328931" cy="335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409"/>
                              </a:moveTo>
                              <a:lnTo>
                                <a:pt x="21600" y="21600"/>
                              </a:lnTo>
                              <a:lnTo>
                                <a:pt x="21600" y="15627"/>
                              </a:lnTo>
                              <a:lnTo>
                                <a:pt x="56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5" name="Shape"/>
                      <wps:cNvSpPr/>
                      <wps:spPr>
                        <a:xfrm>
                          <a:off x="901700" y="0"/>
                          <a:ext cx="1477011" cy="1477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173" y="15322"/>
                              </a:lnTo>
                              <a:lnTo>
                                <a:pt x="58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6" name="Shape"/>
                      <wps:cNvSpPr/>
                      <wps:spPr>
                        <a:xfrm>
                          <a:off x="673101" y="1"/>
                          <a:ext cx="1042670" cy="7569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49" y="21274"/>
                              </a:moveTo>
                              <a:lnTo>
                                <a:pt x="21600" y="21600"/>
                              </a:lnTo>
                              <a:lnTo>
                                <a:pt x="59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7" name="Shape"/>
                      <wps:cNvSpPr/>
                      <wps:spPr>
                        <a:xfrm>
                          <a:off x="1371600" y="1"/>
                          <a:ext cx="1458796" cy="1450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4" h="21583" extrusionOk="0">
                              <a:moveTo>
                                <a:pt x="21450" y="21543"/>
                              </a:moveTo>
                              <a:cubicBezTo>
                                <a:pt x="21487" y="21581"/>
                                <a:pt x="21544" y="21600"/>
                                <a:pt x="21581" y="21562"/>
                              </a:cubicBezTo>
                              <a:cubicBezTo>
                                <a:pt x="21600" y="21543"/>
                                <a:pt x="21600" y="21468"/>
                                <a:pt x="21562" y="21430"/>
                              </a:cubicBez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21450" y="215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8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9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4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373EA" id="Group 215" o:spid="_x0000_s1026" style="position:absolute;margin-left:252.4pt;margin-top:-296.7pt;width:252.1pt;height:143.9pt;z-index:-251636736" coordsize="32016,1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">
              <v:shape id="Shape" o:spid="_x0000_s1027" style="position:absolute;top:9144;width:9131;height:91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" path="m13939,21600r7661,l,,,7661,13939,21600xe" fillcolor="#7437bc [3204]" stroked="f" strokeweight="1pt">
                <v:fill color2="#b620b4 [3205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456566,456566;456566,456566;456566,456566;456566,456566" o:connectangles="0,90,180,270"/>
              </v:shape>
              <v:shape id="Shape" o:spid="_x0000_s1028" style="position:absolute;top:3683;width:4940;height:58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" path="m,3584l21600,21600,12771,2188,,,,3584xe" fillcolor="#92fcff [3209]" stroked="f" strokeweight="1pt">
                <v:fill opacity="52428f"/>
                <v:stroke miterlimit="4" joinstyle="miter"/>
                <v:path arrowok="t" o:extrusionok="f" o:connecttype="custom" o:connectlocs="247016,294641;247016,294641;247016,294641;247016,294641" o:connectangles="0,90,180,270"/>
              </v:shape>
              <v:shape id="Shape" o:spid="_x0000_s1029" style="position:absolute;left:5969;top:13589;width:7340;height:46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" path="m9268,2071l,,13640,21600r7960,l9268,2071xe" fillcolor="#7437bc [3204]" stroked="f" strokeweight="1pt">
                <v:fill color2="#b620b4 [3205]" rotate="t" colors="0 #7437bc;46531f #7437bc" focus="100%" type="gradient"/>
                <v:stroke miterlimit="4" joinstyle="miter"/>
                <v:path arrowok="t" o:extrusionok="f" o:connecttype="custom" o:connectlocs="367031,231776;367031,231776;367031,231776;367031,231776" o:connectangles="0,90,180,270"/>
              </v:shape>
              <v:shape id="Shape" o:spid="_x0000_s1030" style="position:absolute;left:4318;top:3429;width:14820;height:148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" path="m,l,1368,20249,21600r1351,l,xe" fillcolor="#16bffd [3208]" stroked="f" strokeweight="1pt">
                <v:fill opacity="52428f"/>
                <v:stroke miterlimit="4" joinstyle="miter"/>
                <v:path arrowok="t" o:extrusionok="f" o:connecttype="custom" o:connectlocs="741046,741681;741046,741681;741046,741681;741046,741681" o:connectangles="0,90,180,270"/>
              </v:shape>
              <v:shape id="Shape" o:spid="_x0000_s1031" style="position:absolute;left:21590;width:10426;height:105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" path="m21600,21600r,-3075l17969,18004r3631,3596xm8551,l,,13549,13419r8051,1459l21600,12819,8551,xe" fillcolor="#7437bc [3204]" stroked="f" strokeweight="1pt">
                <v:fill color2="#b620b4 [3205]" focus="100%" type="gradient"/>
                <v:stroke miterlimit="4" joinstyle="miter"/>
                <v:path arrowok="t" o:extrusionok="f" o:connecttype="custom" o:connectlocs="521335,526416;521335,526416;521335,526416;521335,526416" o:connectangles="0,90,180,270"/>
              </v:shape>
              <v:shape id="Shape" o:spid="_x0000_s1032" style="position:absolute;top:1397;width:749;height:171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" path="m,13440r19403,8160l21600,1600,,,,13440xe" fillcolor="#16bffd [3208]" stroked="f" strokeweight="1pt">
                <v:stroke miterlimit="4" joinstyle="miter"/>
                <v:path arrowok="t" o:extrusionok="f" o:connecttype="custom" o:connectlocs="37466,85726;37466,85726;37466,85726;37466,85726" o:connectangles="0,90,180,270"/>
              </v:shape>
              <v:shape id="Triangle" o:spid="_x0000_s1033" style="position:absolute;left:22098;top:13970;width:4279;height:42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" path="m,l8076,21600r13524,l,xe" fillcolor="#b620b4 [3205]" stroked="f" strokeweight="1pt">
                <v:stroke miterlimit="4" joinstyle="miter"/>
                <v:path arrowok="t" o:extrusionok="f" o:connecttype="custom" o:connectlocs="213996,213996;213996,213996;213996,213996;213996,213996" o:connectangles="0,90,180,270"/>
              </v:shape>
              <v:shape id="Shape" o:spid="_x0000_s1034" style="position:absolute;top:14605;width:1016;height:13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" path="m,8229l21600,21600,19170,,,4320,,8229xe" fillcolor="#b620b4 [3205]" stroked="f" strokeweight="1pt">
                <v:fill opacity="52428f"/>
                <v:stroke miterlimit="4" joinstyle="miter"/>
                <v:path arrowok="t" o:extrusionok="f" o:connecttype="custom" o:connectlocs="50800,66675;50800,66675;50800,66675;50800,66675" o:connectangles="0,90,180,270"/>
              </v:shape>
              <v:shape id="Shape" o:spid="_x0000_s1035" style="position:absolute;width:3289;height:335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" path="m,409l21600,21600r,-5973l5671,,,,,409xe" fillcolor="#7437bc [3204]" stroked="f" strokeweight="1pt">
                <v:stroke miterlimit="4" joinstyle="miter"/>
                <v:path arrowok="t" o:extrusionok="f" o:connecttype="custom" o:connectlocs="164466,167641;164466,167641;164466,167641;164466,167641" o:connectangles="0,90,180,270"/>
              </v:shape>
              <v:shape id="Shape" o:spid="_x0000_s1036" style="position:absolute;left:9017;width:14770;height:1477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" path="m21600,21600r-427,-6278l5832,,,,21600,21600xe" fillcolor="#395398 [3207]" stroked="f" strokeweight="1pt">
                <v:stroke miterlimit="4" joinstyle="miter"/>
                <v:path arrowok="t" o:extrusionok="f" o:connecttype="custom" o:connectlocs="738506,738506;738506,738506;738506,738506;738506,738506" o:connectangles="0,90,180,270"/>
              </v:shape>
              <v:shape id="Shape" o:spid="_x0000_s1037" style="position:absolute;left:6731;width:10426;height:75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" path="m15549,21274r6051,326l5920,,,,15549,21274xe" fillcolor="#16bffd [3208]" stroked="f" strokeweight="1pt">
                <v:fill opacity="52428f"/>
                <v:stroke miterlimit="4" joinstyle="miter"/>
                <v:path arrowok="t" o:extrusionok="f" o:connecttype="custom" o:connectlocs="521335,378461;521335,378461;521335,378461;521335,378461" o:connectangles="0,90,180,270"/>
              </v:shape>
              <v:shape id="Shape" o:spid="_x0000_s1038" style="position:absolute;left:13716;width:14587;height:14504;visibility:visible;mso-wrap-style:square;v-text-anchor:middle" coordsize="21594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" path="m21450,21543v37,38,94,57,131,19c21600,21543,21600,21468,21562,21430l207,,,,21450,21543xe" fillcolor="#b620b4 [3205]" stroked="f" strokeweight="1pt">
                <v:stroke miterlimit="4" joinstyle="miter"/>
                <v:path arrowok="t" o:extrusionok="f" o:connecttype="custom" o:connectlocs="729398,725228;729398,725228;729398,725228;729398,725228" o:connectangles="0,90,180,270"/>
              </v:shape>
              <v:rect id="Rectangle" o:spid="_x0000_s1039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" fillcolor="black" stroked="f" strokeweight="1pt">
                <v:stroke miterlimit="4"/>
                <v:textbox inset="3pt,3pt,3pt,3pt"/>
              </v:rect>
              <v:rect id="Rectangle" o:spid="_x0000_s1040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" fillcolor="white [3212]" strokecolor="#395398 [3207]" strokeweight="2pt">
                <v:stroke miterlimit="4"/>
                <v:textbox inset="3pt,3pt,3pt,3pt"/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4F3" w:rsidRDefault="00A474F3" w:rsidP="0093710A">
      <w:r>
        <w:separator/>
      </w:r>
    </w:p>
  </w:footnote>
  <w:footnote w:type="continuationSeparator" w:id="0">
    <w:p w:rsidR="00A474F3" w:rsidRDefault="00A474F3" w:rsidP="0093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61" w:rsidRDefault="006C5BFD">
    <w:pPr>
      <w:pStyle w:val="Header"/>
    </w:pPr>
    <w:r w:rsidRPr="00FF1067"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5DB99526" wp14:editId="61A51ACD">
              <wp:simplePos x="0" y="0"/>
              <wp:positionH relativeFrom="column">
                <wp:posOffset>3205480</wp:posOffset>
              </wp:positionH>
              <wp:positionV relativeFrom="paragraph">
                <wp:posOffset>3811270</wp:posOffset>
              </wp:positionV>
              <wp:extent cx="3201670" cy="1827530"/>
              <wp:effectExtent l="0" t="0" r="0" b="1270"/>
              <wp:wrapNone/>
              <wp:docPr id="185" name="Group 1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1670" cy="1827530"/>
                        <a:chOff x="0" y="0"/>
                        <a:chExt cx="3201671" cy="1827532"/>
                      </a:xfrm>
                    </wpg:grpSpPr>
                    <wps:wsp>
                      <wps:cNvPr id="186" name="Shape"/>
                      <wps:cNvSpPr/>
                      <wps:spPr>
                        <a:xfrm>
                          <a:off x="0" y="914400"/>
                          <a:ext cx="913132" cy="9131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939" y="21600"/>
                              </a:move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lnTo>
                                <a:pt x="0" y="766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7" name="Shape"/>
                      <wps:cNvSpPr/>
                      <wps:spPr>
                        <a:xfrm>
                          <a:off x="0" y="368300"/>
                          <a:ext cx="494032" cy="589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584"/>
                              </a:moveTo>
                              <a:lnTo>
                                <a:pt x="21600" y="21600"/>
                              </a:lnTo>
                              <a:lnTo>
                                <a:pt x="12771" y="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8" name="Shape"/>
                      <wps:cNvSpPr/>
                      <wps:spPr>
                        <a:xfrm>
                          <a:off x="596900" y="1358900"/>
                          <a:ext cx="734061" cy="4635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68" y="2071"/>
                              </a:moveTo>
                              <a:lnTo>
                                <a:pt x="0" y="0"/>
                              </a:lnTo>
                              <a:lnTo>
                                <a:pt x="1364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2"/>
                            </a:gs>
                            <a:gs pos="71000">
                              <a:schemeClr val="accent1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9" name="Shape"/>
                      <wps:cNvSpPr/>
                      <wps:spPr>
                        <a:xfrm>
                          <a:off x="431800" y="342900"/>
                          <a:ext cx="1482092" cy="14833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1368"/>
                              </a:lnTo>
                              <a:lnTo>
                                <a:pt x="20249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0" name="Shape"/>
                      <wps:cNvSpPr/>
                      <wps:spPr>
                        <a:xfrm>
                          <a:off x="2159001" y="1"/>
                          <a:ext cx="1042670" cy="10528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18525"/>
                              </a:lnTo>
                              <a:lnTo>
                                <a:pt x="17969" y="18004"/>
                              </a:lnTo>
                              <a:lnTo>
                                <a:pt x="21600" y="21600"/>
                              </a:lnTo>
                              <a:close/>
                              <a:moveTo>
                                <a:pt x="8551" y="0"/>
                              </a:moveTo>
                              <a:lnTo>
                                <a:pt x="0" y="0"/>
                              </a:lnTo>
                              <a:lnTo>
                                <a:pt x="13549" y="13419"/>
                              </a:lnTo>
                              <a:lnTo>
                                <a:pt x="21600" y="14878"/>
                              </a:lnTo>
                              <a:lnTo>
                                <a:pt x="21600" y="12819"/>
                              </a:lnTo>
                              <a:lnTo>
                                <a:pt x="8551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100000">
                              <a:schemeClr val="accent2"/>
                            </a:gs>
                            <a:gs pos="0">
                              <a:schemeClr val="accent1"/>
                            </a:gs>
                          </a:gsLst>
                          <a:lin ang="5400000" scaled="1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1" name="Shape"/>
                      <wps:cNvSpPr/>
                      <wps:spPr>
                        <a:xfrm>
                          <a:off x="1" y="139700"/>
                          <a:ext cx="74931" cy="1714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3440"/>
                              </a:moveTo>
                              <a:lnTo>
                                <a:pt x="19403" y="21600"/>
                              </a:lnTo>
                              <a:lnTo>
                                <a:pt x="21600" y="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2" name="Triangle"/>
                      <wps:cNvSpPr/>
                      <wps:spPr>
                        <a:xfrm>
                          <a:off x="2209801" y="1397000"/>
                          <a:ext cx="427991" cy="4279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07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3" name="Shape"/>
                      <wps:cNvSpPr/>
                      <wps:spPr>
                        <a:xfrm>
                          <a:off x="1" y="1460501"/>
                          <a:ext cx="101600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29"/>
                              </a:moveTo>
                              <a:lnTo>
                                <a:pt x="21600" y="21600"/>
                              </a:lnTo>
                              <a:lnTo>
                                <a:pt x="19170" y="0"/>
                              </a:lnTo>
                              <a:lnTo>
                                <a:pt x="0" y="4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4" name="Shape"/>
                      <wps:cNvSpPr/>
                      <wps:spPr>
                        <a:xfrm>
                          <a:off x="0" y="0"/>
                          <a:ext cx="328931" cy="335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409"/>
                              </a:moveTo>
                              <a:lnTo>
                                <a:pt x="21600" y="21600"/>
                              </a:lnTo>
                              <a:lnTo>
                                <a:pt x="21600" y="15627"/>
                              </a:lnTo>
                              <a:lnTo>
                                <a:pt x="56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5" name="Shape"/>
                      <wps:cNvSpPr/>
                      <wps:spPr>
                        <a:xfrm>
                          <a:off x="901700" y="0"/>
                          <a:ext cx="1477011" cy="1477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173" y="15322"/>
                              </a:lnTo>
                              <a:lnTo>
                                <a:pt x="58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6" name="Shape"/>
                      <wps:cNvSpPr/>
                      <wps:spPr>
                        <a:xfrm>
                          <a:off x="673101" y="1"/>
                          <a:ext cx="1042670" cy="7569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49" y="21274"/>
                              </a:moveTo>
                              <a:lnTo>
                                <a:pt x="21600" y="21600"/>
                              </a:lnTo>
                              <a:lnTo>
                                <a:pt x="59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7" name="Shape"/>
                      <wps:cNvSpPr/>
                      <wps:spPr>
                        <a:xfrm>
                          <a:off x="1371600" y="1"/>
                          <a:ext cx="1458796" cy="1450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4" h="21583" extrusionOk="0">
                              <a:moveTo>
                                <a:pt x="21450" y="21543"/>
                              </a:moveTo>
                              <a:cubicBezTo>
                                <a:pt x="21487" y="21581"/>
                                <a:pt x="21544" y="21600"/>
                                <a:pt x="21581" y="21562"/>
                              </a:cubicBezTo>
                              <a:cubicBezTo>
                                <a:pt x="21600" y="21543"/>
                                <a:pt x="21600" y="21468"/>
                                <a:pt x="21562" y="21430"/>
                              </a:cubicBez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21450" y="215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8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9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4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3C530D" id="Group 185" o:spid="_x0000_s1026" style="position:absolute;margin-left:252.4pt;margin-top:300.1pt;width:252.1pt;height:143.9pt;z-index:-251639808" coordsize="32016,1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">
              <v:shape id="Shape" o:spid="_x0000_s1027" style="position:absolute;top:9144;width:9131;height:91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" path="m13939,21600r7661,l,,,7661,13939,21600xe" fillcolor="#7437bc [3204]" stroked="f" strokeweight="1pt">
                <v:fill color2="#b620b4 [3205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456566,456566;456566,456566;456566,456566;456566,456566" o:connectangles="0,90,180,270"/>
              </v:shape>
              <v:shape id="Shape" o:spid="_x0000_s1028" style="position:absolute;top:3683;width:4940;height:58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" path="m,3584l21600,21600,12771,2188,,,,3584xe" fillcolor="#92fcff [3209]" stroked="f" strokeweight="1pt">
                <v:fill opacity="52428f"/>
                <v:stroke miterlimit="4" joinstyle="miter"/>
                <v:path arrowok="t" o:extrusionok="f" o:connecttype="custom" o:connectlocs="247016,294641;247016,294641;247016,294641;247016,294641" o:connectangles="0,90,180,270"/>
              </v:shape>
              <v:shape id="Shape" o:spid="_x0000_s1029" style="position:absolute;left:5969;top:13589;width:7340;height:46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" path="m9268,2071l,,13640,21600r7960,l9268,2071xe" fillcolor="#7437bc [3204]" stroked="f" strokeweight="1pt">
                <v:fill color2="#b620b4 [3205]" rotate="t" colors="0 #7437bc;46531f #7437bc" focus="100%" type="gradient"/>
                <v:stroke miterlimit="4" joinstyle="miter"/>
                <v:path arrowok="t" o:extrusionok="f" o:connecttype="custom" o:connectlocs="367031,231776;367031,231776;367031,231776;367031,231776" o:connectangles="0,90,180,270"/>
              </v:shape>
              <v:shape id="Shape" o:spid="_x0000_s1030" style="position:absolute;left:4318;top:3429;width:14820;height:148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" path="m,l,1368,20249,21600r1351,l,xe" fillcolor="#16bffd [3208]" stroked="f" strokeweight="1pt">
                <v:fill opacity="52428f"/>
                <v:stroke miterlimit="4" joinstyle="miter"/>
                <v:path arrowok="t" o:extrusionok="f" o:connecttype="custom" o:connectlocs="741046,741681;741046,741681;741046,741681;741046,741681" o:connectangles="0,90,180,270"/>
              </v:shape>
              <v:shape id="Shape" o:spid="_x0000_s1031" style="position:absolute;left:21590;width:10426;height:105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" path="m21600,21600r,-3075l17969,18004r3631,3596xm8551,l,,13549,13419r8051,1459l21600,12819,8551,xe" fillcolor="#7437bc [3204]" stroked="f" strokeweight="1pt">
                <v:fill color2="#b620b4 [3205]" focus="100%" type="gradient"/>
                <v:stroke miterlimit="4" joinstyle="miter"/>
                <v:path arrowok="t" o:extrusionok="f" o:connecttype="custom" o:connectlocs="521335,526416;521335,526416;521335,526416;521335,526416" o:connectangles="0,90,180,270"/>
              </v:shape>
              <v:shape id="Shape" o:spid="_x0000_s1032" style="position:absolute;top:1397;width:749;height:171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" path="m,13440r19403,8160l21600,1600,,,,13440xe" fillcolor="#16bffd [3208]" stroked="f" strokeweight="1pt">
                <v:stroke miterlimit="4" joinstyle="miter"/>
                <v:path arrowok="t" o:extrusionok="f" o:connecttype="custom" o:connectlocs="37466,85726;37466,85726;37466,85726;37466,85726" o:connectangles="0,90,180,270"/>
              </v:shape>
              <v:shape id="Triangle" o:spid="_x0000_s1033" style="position:absolute;left:22098;top:13970;width:4279;height:42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" path="m,l8076,21600r13524,l,xe" fillcolor="#b620b4 [3205]" stroked="f" strokeweight="1pt">
                <v:stroke miterlimit="4" joinstyle="miter"/>
                <v:path arrowok="t" o:extrusionok="f" o:connecttype="custom" o:connectlocs="213996,213996;213996,213996;213996,213996;213996,213996" o:connectangles="0,90,180,270"/>
              </v:shape>
              <v:shape id="Shape" o:spid="_x0000_s1034" style="position:absolute;top:14605;width:1016;height:13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" path="m,8229l21600,21600,19170,,,4320,,8229xe" fillcolor="#b620b4 [3205]" stroked="f" strokeweight="1pt">
                <v:fill opacity="52428f"/>
                <v:stroke miterlimit="4" joinstyle="miter"/>
                <v:path arrowok="t" o:extrusionok="f" o:connecttype="custom" o:connectlocs="50800,66675;50800,66675;50800,66675;50800,66675" o:connectangles="0,90,180,270"/>
              </v:shape>
              <v:shape id="Shape" o:spid="_x0000_s1035" style="position:absolute;width:3289;height:335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" path="m,409l21600,21600r,-5973l5671,,,,,409xe" fillcolor="#7437bc [3204]" stroked="f" strokeweight="1pt">
                <v:stroke miterlimit="4" joinstyle="miter"/>
                <v:path arrowok="t" o:extrusionok="f" o:connecttype="custom" o:connectlocs="164466,167641;164466,167641;164466,167641;164466,167641" o:connectangles="0,90,180,270"/>
              </v:shape>
              <v:shape id="Shape" o:spid="_x0000_s1036" style="position:absolute;left:9017;width:14770;height:1477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" path="m21600,21600r-427,-6278l5832,,,,21600,21600xe" fillcolor="#395398 [3207]" stroked="f" strokeweight="1pt">
                <v:stroke miterlimit="4" joinstyle="miter"/>
                <v:path arrowok="t" o:extrusionok="f" o:connecttype="custom" o:connectlocs="738506,738506;738506,738506;738506,738506;738506,738506" o:connectangles="0,90,180,270"/>
              </v:shape>
              <v:shape id="Shape" o:spid="_x0000_s1037" style="position:absolute;left:6731;width:10426;height:75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" path="m15549,21274r6051,326l5920,,,,15549,21274xe" fillcolor="#16bffd [3208]" stroked="f" strokeweight="1pt">
                <v:fill opacity="52428f"/>
                <v:stroke miterlimit="4" joinstyle="miter"/>
                <v:path arrowok="t" o:extrusionok="f" o:connecttype="custom" o:connectlocs="521335,378461;521335,378461;521335,378461;521335,378461" o:connectangles="0,90,180,270"/>
              </v:shape>
              <v:shape id="Shape" o:spid="_x0000_s1038" style="position:absolute;left:13716;width:14587;height:14504;visibility:visible;mso-wrap-style:square;v-text-anchor:middle" coordsize="21594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" path="m21450,21543v37,38,94,57,131,19c21600,21543,21600,21468,21562,21430l207,,,,21450,21543xe" fillcolor="#b620b4 [3205]" stroked="f" strokeweight="1pt">
                <v:stroke miterlimit="4" joinstyle="miter"/>
                <v:path arrowok="t" o:extrusionok="f" o:connecttype="custom" o:connectlocs="729398,725228;729398,725228;729398,725228;729398,725228" o:connectangles="0,90,180,270"/>
              </v:shape>
              <v:rect id="Rectangle" o:spid="_x0000_s1039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" fillcolor="black" stroked="f" strokeweight="1pt">
                <v:stroke miterlimit="4"/>
                <v:textbox inset="3pt,3pt,3pt,3pt"/>
              </v:rect>
              <v:rect id="Rectangle" o:spid="_x0000_s1040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" fillcolor="white [3212]" strokecolor="#395398 [3207]" strokeweight="2pt">
                <v:stroke miterlimit="4"/>
                <v:textbox inset="3pt,3pt,3pt,3pt"/>
              </v:rect>
            </v:group>
          </w:pict>
        </mc:Fallback>
      </mc:AlternateContent>
    </w:r>
    <w:r w:rsidRPr="00FF1067">
      <w:rPr>
        <w:noProof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75D38C44" wp14:editId="46A223DB">
              <wp:simplePos x="0" y="0"/>
              <wp:positionH relativeFrom="column">
                <wp:posOffset>1270</wp:posOffset>
              </wp:positionH>
              <wp:positionV relativeFrom="paragraph">
                <wp:posOffset>3811414</wp:posOffset>
              </wp:positionV>
              <wp:extent cx="3201670" cy="1827530"/>
              <wp:effectExtent l="0" t="0" r="0" b="1270"/>
              <wp:wrapNone/>
              <wp:docPr id="90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1670" cy="1827530"/>
                        <a:chOff x="0" y="0"/>
                        <a:chExt cx="3201671" cy="1827532"/>
                      </a:xfrm>
                    </wpg:grpSpPr>
                    <wps:wsp>
                      <wps:cNvPr id="91" name="Shape"/>
                      <wps:cNvSpPr/>
                      <wps:spPr>
                        <a:xfrm>
                          <a:off x="0" y="914400"/>
                          <a:ext cx="913132" cy="9131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939" y="21600"/>
                              </a:move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lnTo>
                                <a:pt x="0" y="766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2" name="Shape"/>
                      <wps:cNvSpPr/>
                      <wps:spPr>
                        <a:xfrm>
                          <a:off x="0" y="368300"/>
                          <a:ext cx="494032" cy="589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584"/>
                              </a:moveTo>
                              <a:lnTo>
                                <a:pt x="21600" y="21600"/>
                              </a:lnTo>
                              <a:lnTo>
                                <a:pt x="12771" y="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3" name="Shape"/>
                      <wps:cNvSpPr/>
                      <wps:spPr>
                        <a:xfrm>
                          <a:off x="596900" y="1358900"/>
                          <a:ext cx="734061" cy="4635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68" y="2071"/>
                              </a:moveTo>
                              <a:lnTo>
                                <a:pt x="0" y="0"/>
                              </a:lnTo>
                              <a:lnTo>
                                <a:pt x="1364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2"/>
                            </a:gs>
                            <a:gs pos="71000">
                              <a:schemeClr val="accent1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4" name="Shape"/>
                      <wps:cNvSpPr/>
                      <wps:spPr>
                        <a:xfrm>
                          <a:off x="431800" y="342900"/>
                          <a:ext cx="1482092" cy="14833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1368"/>
                              </a:lnTo>
                              <a:lnTo>
                                <a:pt x="20249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5" name="Shape"/>
                      <wps:cNvSpPr/>
                      <wps:spPr>
                        <a:xfrm>
                          <a:off x="2159001" y="1"/>
                          <a:ext cx="1042670" cy="10528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18525"/>
                              </a:lnTo>
                              <a:lnTo>
                                <a:pt x="17969" y="18004"/>
                              </a:lnTo>
                              <a:lnTo>
                                <a:pt x="21600" y="21600"/>
                              </a:lnTo>
                              <a:close/>
                              <a:moveTo>
                                <a:pt x="8551" y="0"/>
                              </a:moveTo>
                              <a:lnTo>
                                <a:pt x="0" y="0"/>
                              </a:lnTo>
                              <a:lnTo>
                                <a:pt x="13549" y="13419"/>
                              </a:lnTo>
                              <a:lnTo>
                                <a:pt x="21600" y="14878"/>
                              </a:lnTo>
                              <a:lnTo>
                                <a:pt x="21600" y="12819"/>
                              </a:lnTo>
                              <a:lnTo>
                                <a:pt x="8551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100000">
                              <a:schemeClr val="accent2"/>
                            </a:gs>
                            <a:gs pos="0">
                              <a:schemeClr val="accent1"/>
                            </a:gs>
                          </a:gsLst>
                          <a:lin ang="5400000" scaled="1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6" name="Shape"/>
                      <wps:cNvSpPr/>
                      <wps:spPr>
                        <a:xfrm>
                          <a:off x="1" y="139700"/>
                          <a:ext cx="74931" cy="1714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3440"/>
                              </a:moveTo>
                              <a:lnTo>
                                <a:pt x="19403" y="21600"/>
                              </a:lnTo>
                              <a:lnTo>
                                <a:pt x="21600" y="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7" name="Triangle"/>
                      <wps:cNvSpPr/>
                      <wps:spPr>
                        <a:xfrm>
                          <a:off x="2209801" y="1397000"/>
                          <a:ext cx="427991" cy="4279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07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8" name="Shape"/>
                      <wps:cNvSpPr/>
                      <wps:spPr>
                        <a:xfrm>
                          <a:off x="1" y="1460501"/>
                          <a:ext cx="101600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29"/>
                              </a:moveTo>
                              <a:lnTo>
                                <a:pt x="21600" y="21600"/>
                              </a:lnTo>
                              <a:lnTo>
                                <a:pt x="19170" y="0"/>
                              </a:lnTo>
                              <a:lnTo>
                                <a:pt x="0" y="4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9" name="Shape"/>
                      <wps:cNvSpPr/>
                      <wps:spPr>
                        <a:xfrm>
                          <a:off x="0" y="0"/>
                          <a:ext cx="328931" cy="335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409"/>
                              </a:moveTo>
                              <a:lnTo>
                                <a:pt x="21600" y="21600"/>
                              </a:lnTo>
                              <a:lnTo>
                                <a:pt x="21600" y="15627"/>
                              </a:lnTo>
                              <a:lnTo>
                                <a:pt x="56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0" name="Shape"/>
                      <wps:cNvSpPr/>
                      <wps:spPr>
                        <a:xfrm>
                          <a:off x="901700" y="0"/>
                          <a:ext cx="1477011" cy="1477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173" y="15322"/>
                              </a:lnTo>
                              <a:lnTo>
                                <a:pt x="58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1" name="Shape"/>
                      <wps:cNvSpPr/>
                      <wps:spPr>
                        <a:xfrm>
                          <a:off x="673101" y="1"/>
                          <a:ext cx="1042670" cy="7569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49" y="21274"/>
                              </a:moveTo>
                              <a:lnTo>
                                <a:pt x="21600" y="21600"/>
                              </a:lnTo>
                              <a:lnTo>
                                <a:pt x="59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2" name="Shape"/>
                      <wps:cNvSpPr/>
                      <wps:spPr>
                        <a:xfrm>
                          <a:off x="1371600" y="1"/>
                          <a:ext cx="1458796" cy="1450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4" h="21583" extrusionOk="0">
                              <a:moveTo>
                                <a:pt x="21450" y="21543"/>
                              </a:moveTo>
                              <a:cubicBezTo>
                                <a:pt x="21487" y="21581"/>
                                <a:pt x="21544" y="21600"/>
                                <a:pt x="21581" y="21562"/>
                              </a:cubicBezTo>
                              <a:cubicBezTo>
                                <a:pt x="21600" y="21543"/>
                                <a:pt x="21600" y="21468"/>
                                <a:pt x="21562" y="21430"/>
                              </a:cubicBez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21450" y="215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3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4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4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819AF5" id="Group 1" o:spid="_x0000_s1026" style="position:absolute;margin-left:.1pt;margin-top:300.1pt;width:252.1pt;height:143.9pt;z-index:-251640832" coordsize="32016,1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">
              <v:shape id="Shape" o:spid="_x0000_s1027" style="position:absolute;top:9144;width:9131;height:91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" path="m13939,21600r7661,l,,,7661,13939,21600xe" fillcolor="#7437bc [3204]" stroked="f" strokeweight="1pt">
                <v:fill color2="#b620b4 [3205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456566,456566;456566,456566;456566,456566;456566,456566" o:connectangles="0,90,180,270"/>
              </v:shape>
              <v:shape id="Shape" o:spid="_x0000_s1028" style="position:absolute;top:3683;width:4940;height:58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" path="m,3584l21600,21600,12771,2188,,,,3584xe" fillcolor="#92fcff [3209]" stroked="f" strokeweight="1pt">
                <v:fill opacity="52428f"/>
                <v:stroke miterlimit="4" joinstyle="miter"/>
                <v:path arrowok="t" o:extrusionok="f" o:connecttype="custom" o:connectlocs="247016,294641;247016,294641;247016,294641;247016,294641" o:connectangles="0,90,180,270"/>
              </v:shape>
              <v:shape id="Shape" o:spid="_x0000_s1029" style="position:absolute;left:5969;top:13589;width:7340;height:46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" path="m9268,2071l,,13640,21600r7960,l9268,2071xe" fillcolor="#7437bc [3204]" stroked="f" strokeweight="1pt">
                <v:fill color2="#b620b4 [3205]" rotate="t" colors="0 #7437bc;46531f #7437bc" focus="100%" type="gradient"/>
                <v:stroke miterlimit="4" joinstyle="miter"/>
                <v:path arrowok="t" o:extrusionok="f" o:connecttype="custom" o:connectlocs="367031,231776;367031,231776;367031,231776;367031,231776" o:connectangles="0,90,180,270"/>
              </v:shape>
              <v:shape id="Shape" o:spid="_x0000_s1030" style="position:absolute;left:4318;top:3429;width:14820;height:148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" path="m,l,1368,20249,21600r1351,l,xe" fillcolor="#16bffd [3208]" stroked="f" strokeweight="1pt">
                <v:fill opacity="52428f"/>
                <v:stroke miterlimit="4" joinstyle="miter"/>
                <v:path arrowok="t" o:extrusionok="f" o:connecttype="custom" o:connectlocs="741046,741681;741046,741681;741046,741681;741046,741681" o:connectangles="0,90,180,270"/>
              </v:shape>
              <v:shape id="Shape" o:spid="_x0000_s1031" style="position:absolute;left:21590;width:10426;height:105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" path="m21600,21600r,-3075l17969,18004r3631,3596xm8551,l,,13549,13419r8051,1459l21600,12819,8551,xe" fillcolor="#7437bc [3204]" stroked="f" strokeweight="1pt">
                <v:fill color2="#b620b4 [3205]" focus="100%" type="gradient"/>
                <v:stroke miterlimit="4" joinstyle="miter"/>
                <v:path arrowok="t" o:extrusionok="f" o:connecttype="custom" o:connectlocs="521335,526416;521335,526416;521335,526416;521335,526416" o:connectangles="0,90,180,270"/>
              </v:shape>
              <v:shape id="Shape" o:spid="_x0000_s1032" style="position:absolute;top:1397;width:749;height:171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" path="m,13440r19403,8160l21600,1600,,,,13440xe" fillcolor="#16bffd [3208]" stroked="f" strokeweight="1pt">
                <v:stroke miterlimit="4" joinstyle="miter"/>
                <v:path arrowok="t" o:extrusionok="f" o:connecttype="custom" o:connectlocs="37466,85726;37466,85726;37466,85726;37466,85726" o:connectangles="0,90,180,270"/>
              </v:shape>
              <v:shape id="Triangle" o:spid="_x0000_s1033" style="position:absolute;left:22098;top:13970;width:4279;height:42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" path="m,l8076,21600r13524,l,xe" fillcolor="#b620b4 [3205]" stroked="f" strokeweight="1pt">
                <v:stroke miterlimit="4" joinstyle="miter"/>
                <v:path arrowok="t" o:extrusionok="f" o:connecttype="custom" o:connectlocs="213996,213996;213996,213996;213996,213996;213996,213996" o:connectangles="0,90,180,270"/>
              </v:shape>
              <v:shape id="Shape" o:spid="_x0000_s1034" style="position:absolute;top:14605;width:1016;height:13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" path="m,8229l21600,21600,19170,,,4320,,8229xe" fillcolor="#b620b4 [3205]" stroked="f" strokeweight="1pt">
                <v:fill opacity="52428f"/>
                <v:stroke miterlimit="4" joinstyle="miter"/>
                <v:path arrowok="t" o:extrusionok="f" o:connecttype="custom" o:connectlocs="50800,66675;50800,66675;50800,66675;50800,66675" o:connectangles="0,90,180,270"/>
              </v:shape>
              <v:shape id="Shape" o:spid="_x0000_s1035" style="position:absolute;width:3289;height:335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" path="m,409l21600,21600r,-5973l5671,,,,,409xe" fillcolor="#7437bc [3204]" stroked="f" strokeweight="1pt">
                <v:stroke miterlimit="4" joinstyle="miter"/>
                <v:path arrowok="t" o:extrusionok="f" o:connecttype="custom" o:connectlocs="164466,167641;164466,167641;164466,167641;164466,167641" o:connectangles="0,90,180,270"/>
              </v:shape>
              <v:shape id="Shape" o:spid="_x0000_s1036" style="position:absolute;left:9017;width:14770;height:1477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" path="m21600,21600r-427,-6278l5832,,,,21600,21600xe" fillcolor="#395398 [3207]" stroked="f" strokeweight="1pt">
                <v:stroke miterlimit="4" joinstyle="miter"/>
                <v:path arrowok="t" o:extrusionok="f" o:connecttype="custom" o:connectlocs="738506,738506;738506,738506;738506,738506;738506,738506" o:connectangles="0,90,180,270"/>
              </v:shape>
              <v:shape id="Shape" o:spid="_x0000_s1037" style="position:absolute;left:6731;width:10426;height:75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" path="m15549,21274r6051,326l5920,,,,15549,21274xe" fillcolor="#16bffd [3208]" stroked="f" strokeweight="1pt">
                <v:fill opacity="52428f"/>
                <v:stroke miterlimit="4" joinstyle="miter"/>
                <v:path arrowok="t" o:extrusionok="f" o:connecttype="custom" o:connectlocs="521335,378461;521335,378461;521335,378461;521335,378461" o:connectangles="0,90,180,270"/>
              </v:shape>
              <v:shape id="Shape" o:spid="_x0000_s1038" style="position:absolute;left:13716;width:14587;height:14504;visibility:visible;mso-wrap-style:square;v-text-anchor:middle" coordsize="21594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" path="m21450,21543v37,38,94,57,131,19c21600,21543,21600,21468,21562,21430l207,,,,21450,21543xe" fillcolor="#b620b4 [3205]" stroked="f" strokeweight="1pt">
                <v:stroke miterlimit="4" joinstyle="miter"/>
                <v:path arrowok="t" o:extrusionok="f" o:connecttype="custom" o:connectlocs="729398,725228;729398,725228;729398,725228;729398,725228" o:connectangles="0,90,180,270"/>
              </v:shape>
              <v:rect id="Rectangle" o:spid="_x0000_s1039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" fillcolor="black" stroked="f" strokeweight="1pt">
                <v:stroke miterlimit="4"/>
                <v:textbox inset="3pt,3pt,3pt,3pt"/>
              </v:rect>
              <v:rect id="Rectangle" o:spid="_x0000_s1040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" fillcolor="white [3212]" strokecolor="#395398 [3207]" strokeweight="2pt">
                <v:stroke miterlimit="4"/>
                <v:textbox inset="3pt,3pt,3pt,3pt"/>
              </v:rect>
            </v:group>
          </w:pict>
        </mc:Fallback>
      </mc:AlternateContent>
    </w:r>
    <w:r w:rsidR="00FF1067" w:rsidRPr="00FF1067"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085C3B9A" wp14:editId="6EBF941E">
              <wp:simplePos x="0" y="0"/>
              <wp:positionH relativeFrom="column">
                <wp:posOffset>3205480</wp:posOffset>
              </wp:positionH>
              <wp:positionV relativeFrom="paragraph">
                <wp:posOffset>1991995</wp:posOffset>
              </wp:positionV>
              <wp:extent cx="3201670" cy="1827530"/>
              <wp:effectExtent l="0" t="0" r="0" b="1270"/>
              <wp:wrapNone/>
              <wp:docPr id="75" name="Group 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1670" cy="1827530"/>
                        <a:chOff x="0" y="0"/>
                        <a:chExt cx="3201671" cy="1827532"/>
                      </a:xfrm>
                    </wpg:grpSpPr>
                    <wps:wsp>
                      <wps:cNvPr id="76" name="Shape"/>
                      <wps:cNvSpPr/>
                      <wps:spPr>
                        <a:xfrm>
                          <a:off x="0" y="914400"/>
                          <a:ext cx="913132" cy="9131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939" y="21600"/>
                              </a:move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lnTo>
                                <a:pt x="0" y="766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7" name="Shape"/>
                      <wps:cNvSpPr/>
                      <wps:spPr>
                        <a:xfrm>
                          <a:off x="0" y="368300"/>
                          <a:ext cx="494032" cy="589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584"/>
                              </a:moveTo>
                              <a:lnTo>
                                <a:pt x="21600" y="21600"/>
                              </a:lnTo>
                              <a:lnTo>
                                <a:pt x="12771" y="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8" name="Shape"/>
                      <wps:cNvSpPr/>
                      <wps:spPr>
                        <a:xfrm>
                          <a:off x="596900" y="1358900"/>
                          <a:ext cx="734061" cy="4635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68" y="2071"/>
                              </a:moveTo>
                              <a:lnTo>
                                <a:pt x="0" y="0"/>
                              </a:lnTo>
                              <a:lnTo>
                                <a:pt x="1364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2"/>
                            </a:gs>
                            <a:gs pos="71000">
                              <a:schemeClr val="accent1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9" name="Shape"/>
                      <wps:cNvSpPr/>
                      <wps:spPr>
                        <a:xfrm>
                          <a:off x="431800" y="342900"/>
                          <a:ext cx="1482092" cy="14833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1368"/>
                              </a:lnTo>
                              <a:lnTo>
                                <a:pt x="20249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0" name="Shape"/>
                      <wps:cNvSpPr/>
                      <wps:spPr>
                        <a:xfrm>
                          <a:off x="2159001" y="1"/>
                          <a:ext cx="1042670" cy="10528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18525"/>
                              </a:lnTo>
                              <a:lnTo>
                                <a:pt x="17969" y="18004"/>
                              </a:lnTo>
                              <a:lnTo>
                                <a:pt x="21600" y="21600"/>
                              </a:lnTo>
                              <a:close/>
                              <a:moveTo>
                                <a:pt x="8551" y="0"/>
                              </a:moveTo>
                              <a:lnTo>
                                <a:pt x="0" y="0"/>
                              </a:lnTo>
                              <a:lnTo>
                                <a:pt x="13549" y="13419"/>
                              </a:lnTo>
                              <a:lnTo>
                                <a:pt x="21600" y="14878"/>
                              </a:lnTo>
                              <a:lnTo>
                                <a:pt x="21600" y="12819"/>
                              </a:lnTo>
                              <a:lnTo>
                                <a:pt x="8551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100000">
                              <a:schemeClr val="accent2"/>
                            </a:gs>
                            <a:gs pos="0">
                              <a:schemeClr val="accent1"/>
                            </a:gs>
                          </a:gsLst>
                          <a:lin ang="5400000" scaled="1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1" name="Shape"/>
                      <wps:cNvSpPr/>
                      <wps:spPr>
                        <a:xfrm>
                          <a:off x="1" y="139700"/>
                          <a:ext cx="74931" cy="1714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3440"/>
                              </a:moveTo>
                              <a:lnTo>
                                <a:pt x="19403" y="21600"/>
                              </a:lnTo>
                              <a:lnTo>
                                <a:pt x="21600" y="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2" name="Triangle"/>
                      <wps:cNvSpPr/>
                      <wps:spPr>
                        <a:xfrm>
                          <a:off x="2209801" y="1397000"/>
                          <a:ext cx="427991" cy="4279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07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3" name="Shape"/>
                      <wps:cNvSpPr/>
                      <wps:spPr>
                        <a:xfrm>
                          <a:off x="1" y="1460501"/>
                          <a:ext cx="101600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29"/>
                              </a:moveTo>
                              <a:lnTo>
                                <a:pt x="21600" y="21600"/>
                              </a:lnTo>
                              <a:lnTo>
                                <a:pt x="19170" y="0"/>
                              </a:lnTo>
                              <a:lnTo>
                                <a:pt x="0" y="4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4" name="Shape"/>
                      <wps:cNvSpPr/>
                      <wps:spPr>
                        <a:xfrm>
                          <a:off x="0" y="0"/>
                          <a:ext cx="328931" cy="335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409"/>
                              </a:moveTo>
                              <a:lnTo>
                                <a:pt x="21600" y="21600"/>
                              </a:lnTo>
                              <a:lnTo>
                                <a:pt x="21600" y="15627"/>
                              </a:lnTo>
                              <a:lnTo>
                                <a:pt x="56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5" name="Shape"/>
                      <wps:cNvSpPr/>
                      <wps:spPr>
                        <a:xfrm>
                          <a:off x="901700" y="0"/>
                          <a:ext cx="1477011" cy="1477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173" y="15322"/>
                              </a:lnTo>
                              <a:lnTo>
                                <a:pt x="58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6" name="Shape"/>
                      <wps:cNvSpPr/>
                      <wps:spPr>
                        <a:xfrm>
                          <a:off x="673101" y="1"/>
                          <a:ext cx="1042670" cy="7569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49" y="21274"/>
                              </a:moveTo>
                              <a:lnTo>
                                <a:pt x="21600" y="21600"/>
                              </a:lnTo>
                              <a:lnTo>
                                <a:pt x="59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7" name="Shape"/>
                      <wps:cNvSpPr/>
                      <wps:spPr>
                        <a:xfrm>
                          <a:off x="1371600" y="1"/>
                          <a:ext cx="1458796" cy="1450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4" h="21583" extrusionOk="0">
                              <a:moveTo>
                                <a:pt x="21450" y="21543"/>
                              </a:moveTo>
                              <a:cubicBezTo>
                                <a:pt x="21487" y="21581"/>
                                <a:pt x="21544" y="21600"/>
                                <a:pt x="21581" y="21562"/>
                              </a:cubicBezTo>
                              <a:cubicBezTo>
                                <a:pt x="21600" y="21543"/>
                                <a:pt x="21600" y="21468"/>
                                <a:pt x="21562" y="21430"/>
                              </a:cubicBez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21450" y="215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8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9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4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B2A771" id="Group 75" o:spid="_x0000_s1026" style="position:absolute;margin-left:252.4pt;margin-top:156.85pt;width:252.1pt;height:143.9pt;z-index:-251642880" coordsize="32016,1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">
              <v:shape id="Shape" o:spid="_x0000_s1027" style="position:absolute;top:9144;width:9131;height:91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" path="m13939,21600r7661,l,,,7661,13939,21600xe" fillcolor="#7437bc [3204]" stroked="f" strokeweight="1pt">
                <v:fill color2="#b620b4 [3205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456566,456566;456566,456566;456566,456566;456566,456566" o:connectangles="0,90,180,270"/>
              </v:shape>
              <v:shape id="Shape" o:spid="_x0000_s1028" style="position:absolute;top:3683;width:4940;height:58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" path="m,3584l21600,21600,12771,2188,,,,3584xe" fillcolor="#92fcff [3209]" stroked="f" strokeweight="1pt">
                <v:fill opacity="52428f"/>
                <v:stroke miterlimit="4" joinstyle="miter"/>
                <v:path arrowok="t" o:extrusionok="f" o:connecttype="custom" o:connectlocs="247016,294641;247016,294641;247016,294641;247016,294641" o:connectangles="0,90,180,270"/>
              </v:shape>
              <v:shape id="Shape" o:spid="_x0000_s1029" style="position:absolute;left:5969;top:13589;width:7340;height:46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" path="m9268,2071l,,13640,21600r7960,l9268,2071xe" fillcolor="#7437bc [3204]" stroked="f" strokeweight="1pt">
                <v:fill color2="#b620b4 [3205]" rotate="t" colors="0 #7437bc;46531f #7437bc" focus="100%" type="gradient"/>
                <v:stroke miterlimit="4" joinstyle="miter"/>
                <v:path arrowok="t" o:extrusionok="f" o:connecttype="custom" o:connectlocs="367031,231776;367031,231776;367031,231776;367031,231776" o:connectangles="0,90,180,270"/>
              </v:shape>
              <v:shape id="Shape" o:spid="_x0000_s1030" style="position:absolute;left:4318;top:3429;width:14820;height:148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" path="m,l,1368,20249,21600r1351,l,xe" fillcolor="#16bffd [3208]" stroked="f" strokeweight="1pt">
                <v:fill opacity="52428f"/>
                <v:stroke miterlimit="4" joinstyle="miter"/>
                <v:path arrowok="t" o:extrusionok="f" o:connecttype="custom" o:connectlocs="741046,741681;741046,741681;741046,741681;741046,741681" o:connectangles="0,90,180,270"/>
              </v:shape>
              <v:shape id="Shape" o:spid="_x0000_s1031" style="position:absolute;left:21590;width:10426;height:105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" path="m21600,21600r,-3075l17969,18004r3631,3596xm8551,l,,13549,13419r8051,1459l21600,12819,8551,xe" fillcolor="#7437bc [3204]" stroked="f" strokeweight="1pt">
                <v:fill color2="#b620b4 [3205]" focus="100%" type="gradient"/>
                <v:stroke miterlimit="4" joinstyle="miter"/>
                <v:path arrowok="t" o:extrusionok="f" o:connecttype="custom" o:connectlocs="521335,526416;521335,526416;521335,526416;521335,526416" o:connectangles="0,90,180,270"/>
              </v:shape>
              <v:shape id="Shape" o:spid="_x0000_s1032" style="position:absolute;top:1397;width:749;height:171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" path="m,13440r19403,8160l21600,1600,,,,13440xe" fillcolor="#16bffd [3208]" stroked="f" strokeweight="1pt">
                <v:stroke miterlimit="4" joinstyle="miter"/>
                <v:path arrowok="t" o:extrusionok="f" o:connecttype="custom" o:connectlocs="37466,85726;37466,85726;37466,85726;37466,85726" o:connectangles="0,90,180,270"/>
              </v:shape>
              <v:shape id="Triangle" o:spid="_x0000_s1033" style="position:absolute;left:22098;top:13970;width:4279;height:42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" path="m,l8076,21600r13524,l,xe" fillcolor="#b620b4 [3205]" stroked="f" strokeweight="1pt">
                <v:stroke miterlimit="4" joinstyle="miter"/>
                <v:path arrowok="t" o:extrusionok="f" o:connecttype="custom" o:connectlocs="213996,213996;213996,213996;213996,213996;213996,213996" o:connectangles="0,90,180,270"/>
              </v:shape>
              <v:shape id="Shape" o:spid="_x0000_s1034" style="position:absolute;top:14605;width:1016;height:13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" path="m,8229l21600,21600,19170,,,4320,,8229xe" fillcolor="#b620b4 [3205]" stroked="f" strokeweight="1pt">
                <v:fill opacity="52428f"/>
                <v:stroke miterlimit="4" joinstyle="miter"/>
                <v:path arrowok="t" o:extrusionok="f" o:connecttype="custom" o:connectlocs="50800,66675;50800,66675;50800,66675;50800,66675" o:connectangles="0,90,180,270"/>
              </v:shape>
              <v:shape id="Shape" o:spid="_x0000_s1035" style="position:absolute;width:3289;height:335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" path="m,409l21600,21600r,-5973l5671,,,,,409xe" fillcolor="#7437bc [3204]" stroked="f" strokeweight="1pt">
                <v:stroke miterlimit="4" joinstyle="miter"/>
                <v:path arrowok="t" o:extrusionok="f" o:connecttype="custom" o:connectlocs="164466,167641;164466,167641;164466,167641;164466,167641" o:connectangles="0,90,180,270"/>
              </v:shape>
              <v:shape id="Shape" o:spid="_x0000_s1036" style="position:absolute;left:9017;width:14770;height:1477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" path="m21600,21600r-427,-6278l5832,,,,21600,21600xe" fillcolor="#395398 [3207]" stroked="f" strokeweight="1pt">
                <v:stroke miterlimit="4" joinstyle="miter"/>
                <v:path arrowok="t" o:extrusionok="f" o:connecttype="custom" o:connectlocs="738506,738506;738506,738506;738506,738506;738506,738506" o:connectangles="0,90,180,270"/>
              </v:shape>
              <v:shape id="Shape" o:spid="_x0000_s1037" style="position:absolute;left:6731;width:10426;height:75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" path="m15549,21274r6051,326l5920,,,,15549,21274xe" fillcolor="#16bffd [3208]" stroked="f" strokeweight="1pt">
                <v:fill opacity="52428f"/>
                <v:stroke miterlimit="4" joinstyle="miter"/>
                <v:path arrowok="t" o:extrusionok="f" o:connecttype="custom" o:connectlocs="521335,378461;521335,378461;521335,378461;521335,378461" o:connectangles="0,90,180,270"/>
              </v:shape>
              <v:shape id="Shape" o:spid="_x0000_s1038" style="position:absolute;left:13716;width:14587;height:14504;visibility:visible;mso-wrap-style:square;v-text-anchor:middle" coordsize="21594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" path="m21450,21543v37,38,94,57,131,19c21600,21543,21600,21468,21562,21430l207,,,,21450,21543xe" fillcolor="#b620b4 [3205]" stroked="f" strokeweight="1pt">
                <v:stroke miterlimit="4" joinstyle="miter"/>
                <v:path arrowok="t" o:extrusionok="f" o:connecttype="custom" o:connectlocs="729398,725228;729398,725228;729398,725228;729398,725228" o:connectangles="0,90,180,270"/>
              </v:shape>
              <v:rect id="Rectangle" o:spid="_x0000_s1039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" fillcolor="black" stroked="f" strokeweight="1pt">
                <v:stroke miterlimit="4"/>
                <v:textbox inset="3pt,3pt,3pt,3pt"/>
              </v:rect>
              <v:rect id="Rectangle" o:spid="_x0000_s1040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" fillcolor="white [3212]" strokecolor="#395398 [3207]" strokeweight="2pt">
                <v:stroke miterlimit="4"/>
                <v:textbox inset="3pt,3pt,3pt,3pt"/>
              </v:rect>
            </v:group>
          </w:pict>
        </mc:Fallback>
      </mc:AlternateContent>
    </w:r>
    <w:r w:rsidR="00FF1067" w:rsidRPr="00FF1067"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744EF704" wp14:editId="27AE8F63">
              <wp:simplePos x="0" y="0"/>
              <wp:positionH relativeFrom="column">
                <wp:posOffset>1270</wp:posOffset>
              </wp:positionH>
              <wp:positionV relativeFrom="paragraph">
                <wp:posOffset>1992467</wp:posOffset>
              </wp:positionV>
              <wp:extent cx="3201670" cy="1827530"/>
              <wp:effectExtent l="0" t="0" r="0" b="1270"/>
              <wp:wrapNone/>
              <wp:docPr id="40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1670" cy="1827530"/>
                        <a:chOff x="0" y="0"/>
                        <a:chExt cx="3201671" cy="1827532"/>
                      </a:xfrm>
                    </wpg:grpSpPr>
                    <wps:wsp>
                      <wps:cNvPr id="41" name="Shape"/>
                      <wps:cNvSpPr/>
                      <wps:spPr>
                        <a:xfrm>
                          <a:off x="0" y="914400"/>
                          <a:ext cx="913132" cy="9131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939" y="21600"/>
                              </a:move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lnTo>
                                <a:pt x="0" y="766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2" name="Shape"/>
                      <wps:cNvSpPr/>
                      <wps:spPr>
                        <a:xfrm>
                          <a:off x="0" y="368300"/>
                          <a:ext cx="494032" cy="589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584"/>
                              </a:moveTo>
                              <a:lnTo>
                                <a:pt x="21600" y="21600"/>
                              </a:lnTo>
                              <a:lnTo>
                                <a:pt x="12771" y="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3" name="Shape"/>
                      <wps:cNvSpPr/>
                      <wps:spPr>
                        <a:xfrm>
                          <a:off x="596900" y="1358900"/>
                          <a:ext cx="734061" cy="4635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68" y="2071"/>
                              </a:moveTo>
                              <a:lnTo>
                                <a:pt x="0" y="0"/>
                              </a:lnTo>
                              <a:lnTo>
                                <a:pt x="1364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2"/>
                            </a:gs>
                            <a:gs pos="71000">
                              <a:schemeClr val="accent1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4" name="Shape"/>
                      <wps:cNvSpPr/>
                      <wps:spPr>
                        <a:xfrm>
                          <a:off x="431800" y="342900"/>
                          <a:ext cx="1482092" cy="14833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1368"/>
                              </a:lnTo>
                              <a:lnTo>
                                <a:pt x="20249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5" name="Shape"/>
                      <wps:cNvSpPr/>
                      <wps:spPr>
                        <a:xfrm>
                          <a:off x="2159001" y="1"/>
                          <a:ext cx="1042670" cy="10528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18525"/>
                              </a:lnTo>
                              <a:lnTo>
                                <a:pt x="17969" y="18004"/>
                              </a:lnTo>
                              <a:lnTo>
                                <a:pt x="21600" y="21600"/>
                              </a:lnTo>
                              <a:close/>
                              <a:moveTo>
                                <a:pt x="8551" y="0"/>
                              </a:moveTo>
                              <a:lnTo>
                                <a:pt x="0" y="0"/>
                              </a:lnTo>
                              <a:lnTo>
                                <a:pt x="13549" y="13419"/>
                              </a:lnTo>
                              <a:lnTo>
                                <a:pt x="21600" y="14878"/>
                              </a:lnTo>
                              <a:lnTo>
                                <a:pt x="21600" y="12819"/>
                              </a:lnTo>
                              <a:lnTo>
                                <a:pt x="8551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100000">
                              <a:schemeClr val="accent2"/>
                            </a:gs>
                            <a:gs pos="0">
                              <a:schemeClr val="accent1"/>
                            </a:gs>
                          </a:gsLst>
                          <a:lin ang="5400000" scaled="1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6" name="Shape"/>
                      <wps:cNvSpPr/>
                      <wps:spPr>
                        <a:xfrm>
                          <a:off x="1" y="139700"/>
                          <a:ext cx="74931" cy="1714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3440"/>
                              </a:moveTo>
                              <a:lnTo>
                                <a:pt x="19403" y="21600"/>
                              </a:lnTo>
                              <a:lnTo>
                                <a:pt x="21600" y="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7" name="Triangle"/>
                      <wps:cNvSpPr/>
                      <wps:spPr>
                        <a:xfrm>
                          <a:off x="2209801" y="1397000"/>
                          <a:ext cx="427991" cy="4279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07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8" name="Shape"/>
                      <wps:cNvSpPr/>
                      <wps:spPr>
                        <a:xfrm>
                          <a:off x="1" y="1460501"/>
                          <a:ext cx="101600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29"/>
                              </a:moveTo>
                              <a:lnTo>
                                <a:pt x="21600" y="21600"/>
                              </a:lnTo>
                              <a:lnTo>
                                <a:pt x="19170" y="0"/>
                              </a:lnTo>
                              <a:lnTo>
                                <a:pt x="0" y="4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9" name="Shape"/>
                      <wps:cNvSpPr/>
                      <wps:spPr>
                        <a:xfrm>
                          <a:off x="0" y="0"/>
                          <a:ext cx="328931" cy="335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409"/>
                              </a:moveTo>
                              <a:lnTo>
                                <a:pt x="21600" y="21600"/>
                              </a:lnTo>
                              <a:lnTo>
                                <a:pt x="21600" y="15627"/>
                              </a:lnTo>
                              <a:lnTo>
                                <a:pt x="56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0" name="Shape"/>
                      <wps:cNvSpPr/>
                      <wps:spPr>
                        <a:xfrm>
                          <a:off x="901700" y="0"/>
                          <a:ext cx="1477011" cy="1477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173" y="15322"/>
                              </a:lnTo>
                              <a:lnTo>
                                <a:pt x="58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1" name="Shape"/>
                      <wps:cNvSpPr/>
                      <wps:spPr>
                        <a:xfrm>
                          <a:off x="673101" y="1"/>
                          <a:ext cx="1042670" cy="7569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49" y="21274"/>
                              </a:moveTo>
                              <a:lnTo>
                                <a:pt x="21600" y="21600"/>
                              </a:lnTo>
                              <a:lnTo>
                                <a:pt x="59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2" name="Shape"/>
                      <wps:cNvSpPr/>
                      <wps:spPr>
                        <a:xfrm>
                          <a:off x="1371600" y="1"/>
                          <a:ext cx="1458796" cy="1450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4" h="21583" extrusionOk="0">
                              <a:moveTo>
                                <a:pt x="21450" y="21543"/>
                              </a:moveTo>
                              <a:cubicBezTo>
                                <a:pt x="21487" y="21581"/>
                                <a:pt x="21544" y="21600"/>
                                <a:pt x="21581" y="21562"/>
                              </a:cubicBezTo>
                              <a:cubicBezTo>
                                <a:pt x="21600" y="21543"/>
                                <a:pt x="21600" y="21468"/>
                                <a:pt x="21562" y="21430"/>
                              </a:cubicBez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21450" y="215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3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4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4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CB82EC" id="Group 1" o:spid="_x0000_s1026" style="position:absolute;margin-left:.1pt;margin-top:156.9pt;width:252.1pt;height:143.9pt;z-index:-251643904" coordsize="32016,1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">
              <v:shape id="Shape" o:spid="_x0000_s1027" style="position:absolute;top:9144;width:9131;height:91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" path="m13939,21600r7661,l,,,7661,13939,21600xe" fillcolor="#7437bc [3204]" stroked="f" strokeweight="1pt">
                <v:fill color2="#b620b4 [3205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456566,456566;456566,456566;456566,456566;456566,456566" o:connectangles="0,90,180,270"/>
              </v:shape>
              <v:shape id="Shape" o:spid="_x0000_s1028" style="position:absolute;top:3683;width:4940;height:58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" path="m,3584l21600,21600,12771,2188,,,,3584xe" fillcolor="#92fcff [3209]" stroked="f" strokeweight="1pt">
                <v:fill opacity="52428f"/>
                <v:stroke miterlimit="4" joinstyle="miter"/>
                <v:path arrowok="t" o:extrusionok="f" o:connecttype="custom" o:connectlocs="247016,294641;247016,294641;247016,294641;247016,294641" o:connectangles="0,90,180,270"/>
              </v:shape>
              <v:shape id="Shape" o:spid="_x0000_s1029" style="position:absolute;left:5969;top:13589;width:7340;height:46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" path="m9268,2071l,,13640,21600r7960,l9268,2071xe" fillcolor="#7437bc [3204]" stroked="f" strokeweight="1pt">
                <v:fill color2="#b620b4 [3205]" rotate="t" colors="0 #7437bc;46531f #7437bc" focus="100%" type="gradient"/>
                <v:stroke miterlimit="4" joinstyle="miter"/>
                <v:path arrowok="t" o:extrusionok="f" o:connecttype="custom" o:connectlocs="367031,231776;367031,231776;367031,231776;367031,231776" o:connectangles="0,90,180,270"/>
              </v:shape>
              <v:shape id="Shape" o:spid="_x0000_s1030" style="position:absolute;left:4318;top:3429;width:14820;height:148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" path="m,l,1368,20249,21600r1351,l,xe" fillcolor="#16bffd [3208]" stroked="f" strokeweight="1pt">
                <v:fill opacity="52428f"/>
                <v:stroke miterlimit="4" joinstyle="miter"/>
                <v:path arrowok="t" o:extrusionok="f" o:connecttype="custom" o:connectlocs="741046,741681;741046,741681;741046,741681;741046,741681" o:connectangles="0,90,180,270"/>
              </v:shape>
              <v:shape id="Shape" o:spid="_x0000_s1031" style="position:absolute;left:21590;width:10426;height:105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" path="m21600,21600r,-3075l17969,18004r3631,3596xm8551,l,,13549,13419r8051,1459l21600,12819,8551,xe" fillcolor="#7437bc [3204]" stroked="f" strokeweight="1pt">
                <v:fill color2="#b620b4 [3205]" focus="100%" type="gradient"/>
                <v:stroke miterlimit="4" joinstyle="miter"/>
                <v:path arrowok="t" o:extrusionok="f" o:connecttype="custom" o:connectlocs="521335,526416;521335,526416;521335,526416;521335,526416" o:connectangles="0,90,180,270"/>
              </v:shape>
              <v:shape id="Shape" o:spid="_x0000_s1032" style="position:absolute;top:1397;width:749;height:171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" path="m,13440r19403,8160l21600,1600,,,,13440xe" fillcolor="#16bffd [3208]" stroked="f" strokeweight="1pt">
                <v:stroke miterlimit="4" joinstyle="miter"/>
                <v:path arrowok="t" o:extrusionok="f" o:connecttype="custom" o:connectlocs="37466,85726;37466,85726;37466,85726;37466,85726" o:connectangles="0,90,180,270"/>
              </v:shape>
              <v:shape id="Triangle" o:spid="_x0000_s1033" style="position:absolute;left:22098;top:13970;width:4279;height:42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" path="m,l8076,21600r13524,l,xe" fillcolor="#b620b4 [3205]" stroked="f" strokeweight="1pt">
                <v:stroke miterlimit="4" joinstyle="miter"/>
                <v:path arrowok="t" o:extrusionok="f" o:connecttype="custom" o:connectlocs="213996,213996;213996,213996;213996,213996;213996,213996" o:connectangles="0,90,180,270"/>
              </v:shape>
              <v:shape id="Shape" o:spid="_x0000_s1034" style="position:absolute;top:14605;width:1016;height:13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" path="m,8229l21600,21600,19170,,,4320,,8229xe" fillcolor="#b620b4 [3205]" stroked="f" strokeweight="1pt">
                <v:fill opacity="52428f"/>
                <v:stroke miterlimit="4" joinstyle="miter"/>
                <v:path arrowok="t" o:extrusionok="f" o:connecttype="custom" o:connectlocs="50800,66675;50800,66675;50800,66675;50800,66675" o:connectangles="0,90,180,270"/>
              </v:shape>
              <v:shape id="Shape" o:spid="_x0000_s1035" style="position:absolute;width:3289;height:335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" path="m,409l21600,21600r,-5973l5671,,,,,409xe" fillcolor="#7437bc [3204]" stroked="f" strokeweight="1pt">
                <v:stroke miterlimit="4" joinstyle="miter"/>
                <v:path arrowok="t" o:extrusionok="f" o:connecttype="custom" o:connectlocs="164466,167641;164466,167641;164466,167641;164466,167641" o:connectangles="0,90,180,270"/>
              </v:shape>
              <v:shape id="Shape" o:spid="_x0000_s1036" style="position:absolute;left:9017;width:14770;height:1477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" path="m21600,21600r-427,-6278l5832,,,,21600,21600xe" fillcolor="#395398 [3207]" stroked="f" strokeweight="1pt">
                <v:stroke miterlimit="4" joinstyle="miter"/>
                <v:path arrowok="t" o:extrusionok="f" o:connecttype="custom" o:connectlocs="738506,738506;738506,738506;738506,738506;738506,738506" o:connectangles="0,90,180,270"/>
              </v:shape>
              <v:shape id="Shape" o:spid="_x0000_s1037" style="position:absolute;left:6731;width:10426;height:75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" path="m15549,21274r6051,326l5920,,,,15549,21274xe" fillcolor="#16bffd [3208]" stroked="f" strokeweight="1pt">
                <v:fill opacity="52428f"/>
                <v:stroke miterlimit="4" joinstyle="miter"/>
                <v:path arrowok="t" o:extrusionok="f" o:connecttype="custom" o:connectlocs="521335,378461;521335,378461;521335,378461;521335,378461" o:connectangles="0,90,180,270"/>
              </v:shape>
              <v:shape id="Shape" o:spid="_x0000_s1038" style="position:absolute;left:13716;width:14587;height:14504;visibility:visible;mso-wrap-style:square;v-text-anchor:middle" coordsize="21594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" path="m21450,21543v37,38,94,57,131,19c21600,21543,21600,21468,21562,21430l207,,,,21450,21543xe" fillcolor="#b620b4 [3205]" stroked="f" strokeweight="1pt">
                <v:stroke miterlimit="4" joinstyle="miter"/>
                <v:path arrowok="t" o:extrusionok="f" o:connecttype="custom" o:connectlocs="729398,725228;729398,725228;729398,725228;729398,725228" o:connectangles="0,90,180,270"/>
              </v:shape>
              <v:rect id="Rectangle" o:spid="_x0000_s1039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" fillcolor="black" stroked="f" strokeweight="1pt">
                <v:stroke miterlimit="4"/>
                <v:textbox inset="3pt,3pt,3pt,3pt"/>
              </v:rect>
              <v:rect id="Rectangle" o:spid="_x0000_s1040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" fillcolor="white [3212]" strokecolor="#395398 [3207]" strokeweight="2pt">
                <v:stroke miterlimit="4"/>
                <v:textbox inset="3pt,3pt,3pt,3pt"/>
              </v:rect>
            </v:group>
          </w:pict>
        </mc:Fallback>
      </mc:AlternateContent>
    </w:r>
    <w:r w:rsidR="00FF1067" w:rsidRPr="00FF1067"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57E8C83A" wp14:editId="3147B9C5">
              <wp:simplePos x="0" y="0"/>
              <wp:positionH relativeFrom="column">
                <wp:posOffset>3205480</wp:posOffset>
              </wp:positionH>
              <wp:positionV relativeFrom="paragraph">
                <wp:posOffset>173355</wp:posOffset>
              </wp:positionV>
              <wp:extent cx="3201671" cy="1827532"/>
              <wp:effectExtent l="0" t="0" r="0" b="127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1671" cy="1827532"/>
                        <a:chOff x="0" y="0"/>
                        <a:chExt cx="3201671" cy="1827532"/>
                      </a:xfrm>
                    </wpg:grpSpPr>
                    <wps:wsp>
                      <wps:cNvPr id="17" name="Shape"/>
                      <wps:cNvSpPr/>
                      <wps:spPr>
                        <a:xfrm>
                          <a:off x="0" y="914400"/>
                          <a:ext cx="913132" cy="9131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939" y="21600"/>
                              </a:move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lnTo>
                                <a:pt x="0" y="766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7" name="Shape"/>
                      <wps:cNvSpPr/>
                      <wps:spPr>
                        <a:xfrm>
                          <a:off x="0" y="368300"/>
                          <a:ext cx="494032" cy="589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584"/>
                              </a:moveTo>
                              <a:lnTo>
                                <a:pt x="21600" y="21600"/>
                              </a:lnTo>
                              <a:lnTo>
                                <a:pt x="12771" y="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8" name="Shape"/>
                      <wps:cNvSpPr/>
                      <wps:spPr>
                        <a:xfrm>
                          <a:off x="596900" y="1358900"/>
                          <a:ext cx="734061" cy="4635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68" y="2071"/>
                              </a:moveTo>
                              <a:lnTo>
                                <a:pt x="0" y="0"/>
                              </a:lnTo>
                              <a:lnTo>
                                <a:pt x="1364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2"/>
                            </a:gs>
                            <a:gs pos="71000">
                              <a:schemeClr val="accent1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9" name="Shape"/>
                      <wps:cNvSpPr/>
                      <wps:spPr>
                        <a:xfrm>
                          <a:off x="431800" y="342900"/>
                          <a:ext cx="1482092" cy="14833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1368"/>
                              </a:lnTo>
                              <a:lnTo>
                                <a:pt x="20249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0" name="Shape"/>
                      <wps:cNvSpPr/>
                      <wps:spPr>
                        <a:xfrm>
                          <a:off x="2159001" y="1"/>
                          <a:ext cx="1042670" cy="10528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18525"/>
                              </a:lnTo>
                              <a:lnTo>
                                <a:pt x="17969" y="18004"/>
                              </a:lnTo>
                              <a:lnTo>
                                <a:pt x="21600" y="21600"/>
                              </a:lnTo>
                              <a:close/>
                              <a:moveTo>
                                <a:pt x="8551" y="0"/>
                              </a:moveTo>
                              <a:lnTo>
                                <a:pt x="0" y="0"/>
                              </a:lnTo>
                              <a:lnTo>
                                <a:pt x="13549" y="13419"/>
                              </a:lnTo>
                              <a:lnTo>
                                <a:pt x="21600" y="14878"/>
                              </a:lnTo>
                              <a:lnTo>
                                <a:pt x="21600" y="12819"/>
                              </a:lnTo>
                              <a:lnTo>
                                <a:pt x="8551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100000">
                              <a:schemeClr val="accent2"/>
                            </a:gs>
                            <a:gs pos="0">
                              <a:schemeClr val="accent1"/>
                            </a:gs>
                          </a:gsLst>
                          <a:lin ang="5400000" scaled="1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1" name="Shape"/>
                      <wps:cNvSpPr/>
                      <wps:spPr>
                        <a:xfrm>
                          <a:off x="1" y="139700"/>
                          <a:ext cx="74931" cy="1714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3440"/>
                              </a:moveTo>
                              <a:lnTo>
                                <a:pt x="19403" y="21600"/>
                              </a:lnTo>
                              <a:lnTo>
                                <a:pt x="21600" y="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2" name="Triangle"/>
                      <wps:cNvSpPr/>
                      <wps:spPr>
                        <a:xfrm>
                          <a:off x="2209801" y="1397000"/>
                          <a:ext cx="427991" cy="4279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07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3" name="Shape"/>
                      <wps:cNvSpPr/>
                      <wps:spPr>
                        <a:xfrm>
                          <a:off x="1" y="1460501"/>
                          <a:ext cx="101600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29"/>
                              </a:moveTo>
                              <a:lnTo>
                                <a:pt x="21600" y="21600"/>
                              </a:lnTo>
                              <a:lnTo>
                                <a:pt x="19170" y="0"/>
                              </a:lnTo>
                              <a:lnTo>
                                <a:pt x="0" y="4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4" name="Shape"/>
                      <wps:cNvSpPr/>
                      <wps:spPr>
                        <a:xfrm>
                          <a:off x="0" y="0"/>
                          <a:ext cx="328931" cy="335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409"/>
                              </a:moveTo>
                              <a:lnTo>
                                <a:pt x="21600" y="21600"/>
                              </a:lnTo>
                              <a:lnTo>
                                <a:pt x="21600" y="15627"/>
                              </a:lnTo>
                              <a:lnTo>
                                <a:pt x="56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5" name="Shape"/>
                      <wps:cNvSpPr/>
                      <wps:spPr>
                        <a:xfrm>
                          <a:off x="901700" y="0"/>
                          <a:ext cx="1477011" cy="1477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173" y="15322"/>
                              </a:lnTo>
                              <a:lnTo>
                                <a:pt x="58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6" name="Shape"/>
                      <wps:cNvSpPr/>
                      <wps:spPr>
                        <a:xfrm>
                          <a:off x="673101" y="1"/>
                          <a:ext cx="1042670" cy="7569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49" y="21274"/>
                              </a:moveTo>
                              <a:lnTo>
                                <a:pt x="21600" y="21600"/>
                              </a:lnTo>
                              <a:lnTo>
                                <a:pt x="59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7" name="Shape"/>
                      <wps:cNvSpPr/>
                      <wps:spPr>
                        <a:xfrm>
                          <a:off x="1371600" y="1"/>
                          <a:ext cx="1458796" cy="1450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4" h="21583" extrusionOk="0">
                              <a:moveTo>
                                <a:pt x="21450" y="21543"/>
                              </a:moveTo>
                              <a:cubicBezTo>
                                <a:pt x="21487" y="21581"/>
                                <a:pt x="21544" y="21600"/>
                                <a:pt x="21581" y="21562"/>
                              </a:cubicBezTo>
                              <a:cubicBezTo>
                                <a:pt x="21600" y="21543"/>
                                <a:pt x="21600" y="21468"/>
                                <a:pt x="21562" y="21430"/>
                              </a:cubicBez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21450" y="215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8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9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4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919A53" id="Group 1" o:spid="_x0000_s1026" style="position:absolute;margin-left:252.4pt;margin-top:13.65pt;width:252.1pt;height:143.9pt;z-index:-251645952" coordsize="32016,1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">
              <v:shape id="Shape" o:spid="_x0000_s1027" style="position:absolute;top:9144;width:9131;height:91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" path="m13939,21600r7661,l,,,7661,13939,21600xe" fillcolor="#7437bc [3204]" stroked="f" strokeweight="1pt">
                <v:fill color2="#b620b4 [3205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456566,456566;456566,456566;456566,456566;456566,456566" o:connectangles="0,90,180,270"/>
              </v:shape>
              <v:shape id="Shape" o:spid="_x0000_s1028" style="position:absolute;top:3683;width:4940;height:58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" path="m,3584l21600,21600,12771,2188,,,,3584xe" fillcolor="#92fcff [3209]" stroked="f" strokeweight="1pt">
                <v:fill opacity="52428f"/>
                <v:stroke miterlimit="4" joinstyle="miter"/>
                <v:path arrowok="t" o:extrusionok="f" o:connecttype="custom" o:connectlocs="247016,294641;247016,294641;247016,294641;247016,294641" o:connectangles="0,90,180,270"/>
              </v:shape>
              <v:shape id="Shape" o:spid="_x0000_s1029" style="position:absolute;left:5969;top:13589;width:7340;height:46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" path="m9268,2071l,,13640,21600r7960,l9268,2071xe" fillcolor="#7437bc [3204]" stroked="f" strokeweight="1pt">
                <v:fill color2="#b620b4 [3205]" rotate="t" colors="0 #7437bc;46531f #7437bc" focus="100%" type="gradient"/>
                <v:stroke miterlimit="4" joinstyle="miter"/>
                <v:path arrowok="t" o:extrusionok="f" o:connecttype="custom" o:connectlocs="367031,231776;367031,231776;367031,231776;367031,231776" o:connectangles="0,90,180,270"/>
              </v:shape>
              <v:shape id="Shape" o:spid="_x0000_s1030" style="position:absolute;left:4318;top:3429;width:14820;height:148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" path="m,l,1368,20249,21600r1351,l,xe" fillcolor="#16bffd [3208]" stroked="f" strokeweight="1pt">
                <v:fill opacity="52428f"/>
                <v:stroke miterlimit="4" joinstyle="miter"/>
                <v:path arrowok="t" o:extrusionok="f" o:connecttype="custom" o:connectlocs="741046,741681;741046,741681;741046,741681;741046,741681" o:connectangles="0,90,180,270"/>
              </v:shape>
              <v:shape id="Shape" o:spid="_x0000_s1031" style="position:absolute;left:21590;width:10426;height:105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" path="m21600,21600r,-3075l17969,18004r3631,3596xm8551,l,,13549,13419r8051,1459l21600,12819,8551,xe" fillcolor="#7437bc [3204]" stroked="f" strokeweight="1pt">
                <v:fill color2="#b620b4 [3205]" focus="100%" type="gradient"/>
                <v:stroke miterlimit="4" joinstyle="miter"/>
                <v:path arrowok="t" o:extrusionok="f" o:connecttype="custom" o:connectlocs="521335,526416;521335,526416;521335,526416;521335,526416" o:connectangles="0,90,180,270"/>
              </v:shape>
              <v:shape id="Shape" o:spid="_x0000_s1032" style="position:absolute;top:1397;width:749;height:171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" path="m,13440r19403,8160l21600,1600,,,,13440xe" fillcolor="#16bffd [3208]" stroked="f" strokeweight="1pt">
                <v:stroke miterlimit="4" joinstyle="miter"/>
                <v:path arrowok="t" o:extrusionok="f" o:connecttype="custom" o:connectlocs="37466,85726;37466,85726;37466,85726;37466,85726" o:connectangles="0,90,180,270"/>
              </v:shape>
              <v:shape id="Triangle" o:spid="_x0000_s1033" style="position:absolute;left:22098;top:13970;width:4279;height:42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" path="m,l8076,21600r13524,l,xe" fillcolor="#b620b4 [3205]" stroked="f" strokeweight="1pt">
                <v:stroke miterlimit="4" joinstyle="miter"/>
                <v:path arrowok="t" o:extrusionok="f" o:connecttype="custom" o:connectlocs="213996,213996;213996,213996;213996,213996;213996,213996" o:connectangles="0,90,180,270"/>
              </v:shape>
              <v:shape id="Shape" o:spid="_x0000_s1034" style="position:absolute;top:14605;width:1016;height:13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" path="m,8229l21600,21600,19170,,,4320,,8229xe" fillcolor="#b620b4 [3205]" stroked="f" strokeweight="1pt">
                <v:fill opacity="52428f"/>
                <v:stroke miterlimit="4" joinstyle="miter"/>
                <v:path arrowok="t" o:extrusionok="f" o:connecttype="custom" o:connectlocs="50800,66675;50800,66675;50800,66675;50800,66675" o:connectangles="0,90,180,270"/>
              </v:shape>
              <v:shape id="Shape" o:spid="_x0000_s1035" style="position:absolute;width:3289;height:335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" path="m,409l21600,21600r,-5973l5671,,,,,409xe" fillcolor="#7437bc [3204]" stroked="f" strokeweight="1pt">
                <v:stroke miterlimit="4" joinstyle="miter"/>
                <v:path arrowok="t" o:extrusionok="f" o:connecttype="custom" o:connectlocs="164466,167641;164466,167641;164466,167641;164466,167641" o:connectangles="0,90,180,270"/>
              </v:shape>
              <v:shape id="Shape" o:spid="_x0000_s1036" style="position:absolute;left:9017;width:14770;height:1477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" path="m21600,21600r-427,-6278l5832,,,,21600,21600xe" fillcolor="#395398 [3207]" stroked="f" strokeweight="1pt">
                <v:stroke miterlimit="4" joinstyle="miter"/>
                <v:path arrowok="t" o:extrusionok="f" o:connecttype="custom" o:connectlocs="738506,738506;738506,738506;738506,738506;738506,738506" o:connectangles="0,90,180,270"/>
              </v:shape>
              <v:shape id="Shape" o:spid="_x0000_s1037" style="position:absolute;left:6731;width:10426;height:75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" path="m15549,21274r6051,326l5920,,,,15549,21274xe" fillcolor="#16bffd [3208]" stroked="f" strokeweight="1pt">
                <v:fill opacity="52428f"/>
                <v:stroke miterlimit="4" joinstyle="miter"/>
                <v:path arrowok="t" o:extrusionok="f" o:connecttype="custom" o:connectlocs="521335,378461;521335,378461;521335,378461;521335,378461" o:connectangles="0,90,180,270"/>
              </v:shape>
              <v:shape id="Shape" o:spid="_x0000_s1038" style="position:absolute;left:13716;width:14587;height:14504;visibility:visible;mso-wrap-style:square;v-text-anchor:middle" coordsize="21594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" path="m21450,21543v37,38,94,57,131,19c21600,21543,21600,21468,21562,21430l207,,,,21450,21543xe" fillcolor="#b620b4 [3205]" stroked="f" strokeweight="1pt">
                <v:stroke miterlimit="4" joinstyle="miter"/>
                <v:path arrowok="t" o:extrusionok="f" o:connecttype="custom" o:connectlocs="729398,725228;729398,725228;729398,725228;729398,725228" o:connectangles="0,90,180,270"/>
              </v:shape>
              <v:rect id="Rectangle" o:spid="_x0000_s1039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" fillcolor="black" stroked="f" strokeweight="1pt">
                <v:stroke miterlimit="4"/>
                <v:textbox inset="3pt,3pt,3pt,3pt"/>
              </v:rect>
              <v:rect id="Rectangle" o:spid="_x0000_s1040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" fillcolor="white [3212]" strokecolor="#395398 [3207]" strokeweight="2pt">
                <v:stroke miterlimit="4"/>
                <v:textbox inset="3pt,3pt,3pt,3pt"/>
              </v:rect>
            </v:group>
          </w:pict>
        </mc:Fallback>
      </mc:AlternateContent>
    </w:r>
    <w:r w:rsidR="00FF1067" w:rsidRPr="00FF1067"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0336C10" wp14:editId="58B84BFB">
              <wp:simplePos x="0" y="0"/>
              <wp:positionH relativeFrom="column">
                <wp:posOffset>1270</wp:posOffset>
              </wp:positionH>
              <wp:positionV relativeFrom="paragraph">
                <wp:posOffset>173355</wp:posOffset>
              </wp:positionV>
              <wp:extent cx="3201671" cy="1827532"/>
              <wp:effectExtent l="0" t="0" r="0" b="1270"/>
              <wp:wrapNone/>
              <wp:docPr id="2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1671" cy="1827532"/>
                        <a:chOff x="0" y="0"/>
                        <a:chExt cx="3201671" cy="1827532"/>
                      </a:xfrm>
                    </wpg:grpSpPr>
                    <wps:wsp>
                      <wps:cNvPr id="3" name="Shape"/>
                      <wps:cNvSpPr/>
                      <wps:spPr>
                        <a:xfrm>
                          <a:off x="0" y="914400"/>
                          <a:ext cx="913132" cy="9131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939" y="21600"/>
                              </a:move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lnTo>
                                <a:pt x="0" y="766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" name="Shape"/>
                      <wps:cNvSpPr/>
                      <wps:spPr>
                        <a:xfrm>
                          <a:off x="0" y="368300"/>
                          <a:ext cx="494032" cy="589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584"/>
                              </a:moveTo>
                              <a:lnTo>
                                <a:pt x="21600" y="21600"/>
                              </a:lnTo>
                              <a:lnTo>
                                <a:pt x="12771" y="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" name="Shape"/>
                      <wps:cNvSpPr/>
                      <wps:spPr>
                        <a:xfrm>
                          <a:off x="596900" y="1358900"/>
                          <a:ext cx="734061" cy="4635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68" y="2071"/>
                              </a:moveTo>
                              <a:lnTo>
                                <a:pt x="0" y="0"/>
                              </a:lnTo>
                              <a:lnTo>
                                <a:pt x="1364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2"/>
                            </a:gs>
                            <a:gs pos="71000">
                              <a:schemeClr val="accent1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" name="Shape"/>
                      <wps:cNvSpPr/>
                      <wps:spPr>
                        <a:xfrm>
                          <a:off x="431800" y="342900"/>
                          <a:ext cx="1482092" cy="14833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1368"/>
                              </a:lnTo>
                              <a:lnTo>
                                <a:pt x="20249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" name="Shape"/>
                      <wps:cNvSpPr/>
                      <wps:spPr>
                        <a:xfrm>
                          <a:off x="2159001" y="1"/>
                          <a:ext cx="1042670" cy="10528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18525"/>
                              </a:lnTo>
                              <a:lnTo>
                                <a:pt x="17969" y="18004"/>
                              </a:lnTo>
                              <a:lnTo>
                                <a:pt x="21600" y="21600"/>
                              </a:lnTo>
                              <a:close/>
                              <a:moveTo>
                                <a:pt x="8551" y="0"/>
                              </a:moveTo>
                              <a:lnTo>
                                <a:pt x="0" y="0"/>
                              </a:lnTo>
                              <a:lnTo>
                                <a:pt x="13549" y="13419"/>
                              </a:lnTo>
                              <a:lnTo>
                                <a:pt x="21600" y="14878"/>
                              </a:lnTo>
                              <a:lnTo>
                                <a:pt x="21600" y="12819"/>
                              </a:lnTo>
                              <a:lnTo>
                                <a:pt x="8551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100000">
                              <a:schemeClr val="accent2"/>
                            </a:gs>
                            <a:gs pos="0">
                              <a:schemeClr val="accent1"/>
                            </a:gs>
                          </a:gsLst>
                          <a:lin ang="5400000" scaled="1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" name="Shape"/>
                      <wps:cNvSpPr/>
                      <wps:spPr>
                        <a:xfrm>
                          <a:off x="1" y="139700"/>
                          <a:ext cx="74931" cy="1714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3440"/>
                              </a:moveTo>
                              <a:lnTo>
                                <a:pt x="19403" y="21600"/>
                              </a:lnTo>
                              <a:lnTo>
                                <a:pt x="21600" y="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" name="Triangle"/>
                      <wps:cNvSpPr/>
                      <wps:spPr>
                        <a:xfrm>
                          <a:off x="2209801" y="1397000"/>
                          <a:ext cx="427991" cy="4279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07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0" name="Shape"/>
                      <wps:cNvSpPr/>
                      <wps:spPr>
                        <a:xfrm>
                          <a:off x="1" y="1460501"/>
                          <a:ext cx="101600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29"/>
                              </a:moveTo>
                              <a:lnTo>
                                <a:pt x="21600" y="21600"/>
                              </a:lnTo>
                              <a:lnTo>
                                <a:pt x="19170" y="0"/>
                              </a:lnTo>
                              <a:lnTo>
                                <a:pt x="0" y="4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1" name="Shape"/>
                      <wps:cNvSpPr/>
                      <wps:spPr>
                        <a:xfrm>
                          <a:off x="0" y="0"/>
                          <a:ext cx="328931" cy="335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409"/>
                              </a:moveTo>
                              <a:lnTo>
                                <a:pt x="21600" y="21600"/>
                              </a:lnTo>
                              <a:lnTo>
                                <a:pt x="21600" y="15627"/>
                              </a:lnTo>
                              <a:lnTo>
                                <a:pt x="56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2" name="Shape"/>
                      <wps:cNvSpPr/>
                      <wps:spPr>
                        <a:xfrm>
                          <a:off x="901700" y="0"/>
                          <a:ext cx="1477011" cy="1477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173" y="15322"/>
                              </a:lnTo>
                              <a:lnTo>
                                <a:pt x="58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3" name="Shape"/>
                      <wps:cNvSpPr/>
                      <wps:spPr>
                        <a:xfrm>
                          <a:off x="673101" y="1"/>
                          <a:ext cx="1042670" cy="7569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49" y="21274"/>
                              </a:moveTo>
                              <a:lnTo>
                                <a:pt x="21600" y="21600"/>
                              </a:lnTo>
                              <a:lnTo>
                                <a:pt x="59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4" name="Shape"/>
                      <wps:cNvSpPr/>
                      <wps:spPr>
                        <a:xfrm>
                          <a:off x="1371600" y="1"/>
                          <a:ext cx="1458796" cy="1450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4" h="21583" extrusionOk="0">
                              <a:moveTo>
                                <a:pt x="21450" y="21543"/>
                              </a:moveTo>
                              <a:cubicBezTo>
                                <a:pt x="21487" y="21581"/>
                                <a:pt x="21544" y="21600"/>
                                <a:pt x="21581" y="21562"/>
                              </a:cubicBezTo>
                              <a:cubicBezTo>
                                <a:pt x="21600" y="21543"/>
                                <a:pt x="21600" y="21468"/>
                                <a:pt x="21562" y="21430"/>
                              </a:cubicBez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21450" y="215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5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6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4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E26FB1" id="Group 1" o:spid="_x0000_s1026" style="position:absolute;margin-left:.1pt;margin-top:13.65pt;width:252.1pt;height:143.9pt;z-index:-251648000" coordsize="32016,1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">
              <v:shape id="Shape" o:spid="_x0000_s1027" style="position:absolute;top:9144;width:9131;height:91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" path="m13939,21600r7661,l,,,7661,13939,21600xe" fillcolor="#7437bc [3204]" stroked="f" strokeweight="1pt">
                <v:fill color2="#b620b4 [3205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456566,456566;456566,456566;456566,456566;456566,456566" o:connectangles="0,90,180,270"/>
              </v:shape>
              <v:shape id="Shape" o:spid="_x0000_s1028" style="position:absolute;top:3683;width:4940;height:58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" path="m,3584l21600,21600,12771,2188,,,,3584xe" fillcolor="#92fcff [3209]" stroked="f" strokeweight="1pt">
                <v:fill opacity="52428f"/>
                <v:stroke miterlimit="4" joinstyle="miter"/>
                <v:path arrowok="t" o:extrusionok="f" o:connecttype="custom" o:connectlocs="247016,294641;247016,294641;247016,294641;247016,294641" o:connectangles="0,90,180,270"/>
              </v:shape>
              <v:shape id="Shape" o:spid="_x0000_s1029" style="position:absolute;left:5969;top:13589;width:7340;height:46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" path="m9268,2071l,,13640,21600r7960,l9268,2071xe" fillcolor="#7437bc [3204]" stroked="f" strokeweight="1pt">
                <v:fill color2="#b620b4 [3205]" rotate="t" colors="0 #7437bc;46531f #7437bc" focus="100%" type="gradient"/>
                <v:stroke miterlimit="4" joinstyle="miter"/>
                <v:path arrowok="t" o:extrusionok="f" o:connecttype="custom" o:connectlocs="367031,231776;367031,231776;367031,231776;367031,231776" o:connectangles="0,90,180,270"/>
              </v:shape>
              <v:shape id="Shape" o:spid="_x0000_s1030" style="position:absolute;left:4318;top:3429;width:14820;height:148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" path="m,l,1368,20249,21600r1351,l,xe" fillcolor="#16bffd [3208]" stroked="f" strokeweight="1pt">
                <v:fill opacity="52428f"/>
                <v:stroke miterlimit="4" joinstyle="miter"/>
                <v:path arrowok="t" o:extrusionok="f" o:connecttype="custom" o:connectlocs="741046,741681;741046,741681;741046,741681;741046,741681" o:connectangles="0,90,180,270"/>
              </v:shape>
              <v:shape id="Shape" o:spid="_x0000_s1031" style="position:absolute;left:21590;width:10426;height:105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" path="m21600,21600r,-3075l17969,18004r3631,3596xm8551,l,,13549,13419r8051,1459l21600,12819,8551,xe" fillcolor="#7437bc [3204]" stroked="f" strokeweight="1pt">
                <v:fill color2="#b620b4 [3205]" focus="100%" type="gradient"/>
                <v:stroke miterlimit="4" joinstyle="miter"/>
                <v:path arrowok="t" o:extrusionok="f" o:connecttype="custom" o:connectlocs="521335,526416;521335,526416;521335,526416;521335,526416" o:connectangles="0,90,180,270"/>
              </v:shape>
              <v:shape id="Shape" o:spid="_x0000_s1032" style="position:absolute;top:1397;width:749;height:171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" path="m,13440r19403,8160l21600,1600,,,,13440xe" fillcolor="#16bffd [3208]" stroked="f" strokeweight="1pt">
                <v:stroke miterlimit="4" joinstyle="miter"/>
                <v:path arrowok="t" o:extrusionok="f" o:connecttype="custom" o:connectlocs="37466,85726;37466,85726;37466,85726;37466,85726" o:connectangles="0,90,180,270"/>
              </v:shape>
              <v:shape id="Triangle" o:spid="_x0000_s1033" style="position:absolute;left:22098;top:13970;width:4279;height:42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" path="m,l8076,21600r13524,l,xe" fillcolor="#b620b4 [3205]" stroked="f" strokeweight="1pt">
                <v:stroke miterlimit="4" joinstyle="miter"/>
                <v:path arrowok="t" o:extrusionok="f" o:connecttype="custom" o:connectlocs="213996,213996;213996,213996;213996,213996;213996,213996" o:connectangles="0,90,180,270"/>
              </v:shape>
              <v:shape id="Shape" o:spid="_x0000_s1034" style="position:absolute;top:14605;width:1016;height:13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" path="m,8229l21600,21600,19170,,,4320,,8229xe" fillcolor="#b620b4 [3205]" stroked="f" strokeweight="1pt">
                <v:fill opacity="52428f"/>
                <v:stroke miterlimit="4" joinstyle="miter"/>
                <v:path arrowok="t" o:extrusionok="f" o:connecttype="custom" o:connectlocs="50800,66675;50800,66675;50800,66675;50800,66675" o:connectangles="0,90,180,270"/>
              </v:shape>
              <v:shape id="Shape" o:spid="_x0000_s1035" style="position:absolute;width:3289;height:335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" path="m,409l21600,21600r,-5973l5671,,,,,409xe" fillcolor="#7437bc [3204]" stroked="f" strokeweight="1pt">
                <v:stroke miterlimit="4" joinstyle="miter"/>
                <v:path arrowok="t" o:extrusionok="f" o:connecttype="custom" o:connectlocs="164466,167641;164466,167641;164466,167641;164466,167641" o:connectangles="0,90,180,270"/>
              </v:shape>
              <v:shape id="Shape" o:spid="_x0000_s1036" style="position:absolute;left:9017;width:14770;height:1477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" path="m21600,21600r-427,-6278l5832,,,,21600,21600xe" fillcolor="#395398 [3207]" stroked="f" strokeweight="1pt">
                <v:stroke miterlimit="4" joinstyle="miter"/>
                <v:path arrowok="t" o:extrusionok="f" o:connecttype="custom" o:connectlocs="738506,738506;738506,738506;738506,738506;738506,738506" o:connectangles="0,90,180,270"/>
              </v:shape>
              <v:shape id="Shape" o:spid="_x0000_s1037" style="position:absolute;left:6731;width:10426;height:75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" path="m15549,21274r6051,326l5920,,,,15549,21274xe" fillcolor="#16bffd [3208]" stroked="f" strokeweight="1pt">
                <v:fill opacity="52428f"/>
                <v:stroke miterlimit="4" joinstyle="miter"/>
                <v:path arrowok="t" o:extrusionok="f" o:connecttype="custom" o:connectlocs="521335,378461;521335,378461;521335,378461;521335,378461" o:connectangles="0,90,180,270"/>
              </v:shape>
              <v:shape id="Shape" o:spid="_x0000_s1038" style="position:absolute;left:13716;width:14587;height:14504;visibility:visible;mso-wrap-style:square;v-text-anchor:middle" coordsize="21594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" path="m21450,21543v37,38,94,57,131,19c21600,21543,21600,21468,21562,21430l207,,,,21450,21543xe" fillcolor="#b620b4 [3205]" stroked="f" strokeweight="1pt">
                <v:stroke miterlimit="4" joinstyle="miter"/>
                <v:path arrowok="t" o:extrusionok="f" o:connecttype="custom" o:connectlocs="729398,725228;729398,725228;729398,725228;729398,725228" o:connectangles="0,90,180,270"/>
              </v:shape>
              <v:rect id="Rectangle" o:spid="_x0000_s1039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" fillcolor="black" stroked="f" strokeweight="1pt">
                <v:stroke miterlimit="4"/>
                <v:textbox inset="3pt,3pt,3pt,3pt"/>
              </v:rect>
              <v:rect id="Rectangle" o:spid="_x0000_s1040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" fillcolor="white [3212]" strokecolor="#395398 [3207]" strokeweight="2pt">
                <v:stroke miterlimit="4"/>
                <v:textbox inset="3pt,3pt,3pt,3pt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1AC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D875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AA8C1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922A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AAA07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22C50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DA24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9A26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E441D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300F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7C2B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147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7"/>
    <w:rsid w:val="00002E3D"/>
    <w:rsid w:val="00025A6B"/>
    <w:rsid w:val="0003215B"/>
    <w:rsid w:val="00083CED"/>
    <w:rsid w:val="00086E9A"/>
    <w:rsid w:val="000C3826"/>
    <w:rsid w:val="000F355E"/>
    <w:rsid w:val="00154E2D"/>
    <w:rsid w:val="0020511A"/>
    <w:rsid w:val="00230AA9"/>
    <w:rsid w:val="002725B7"/>
    <w:rsid w:val="00304482"/>
    <w:rsid w:val="00333B97"/>
    <w:rsid w:val="0035027C"/>
    <w:rsid w:val="00360D51"/>
    <w:rsid w:val="003F1705"/>
    <w:rsid w:val="00407FC8"/>
    <w:rsid w:val="00452ED2"/>
    <w:rsid w:val="004A00DB"/>
    <w:rsid w:val="004A2764"/>
    <w:rsid w:val="004A4AD2"/>
    <w:rsid w:val="0055248E"/>
    <w:rsid w:val="00556421"/>
    <w:rsid w:val="005A4286"/>
    <w:rsid w:val="005F1813"/>
    <w:rsid w:val="00655B67"/>
    <w:rsid w:val="00663A8A"/>
    <w:rsid w:val="00692C61"/>
    <w:rsid w:val="006A6BA7"/>
    <w:rsid w:val="006C5BFD"/>
    <w:rsid w:val="006E0AA0"/>
    <w:rsid w:val="00711326"/>
    <w:rsid w:val="0072404D"/>
    <w:rsid w:val="00730BCE"/>
    <w:rsid w:val="00747040"/>
    <w:rsid w:val="007C13EF"/>
    <w:rsid w:val="007E681F"/>
    <w:rsid w:val="00801F57"/>
    <w:rsid w:val="00843B08"/>
    <w:rsid w:val="008A3E0C"/>
    <w:rsid w:val="008A4502"/>
    <w:rsid w:val="008C2CE7"/>
    <w:rsid w:val="00905A6B"/>
    <w:rsid w:val="0093710A"/>
    <w:rsid w:val="00947032"/>
    <w:rsid w:val="0096129F"/>
    <w:rsid w:val="009631DB"/>
    <w:rsid w:val="00976FA7"/>
    <w:rsid w:val="009A1E0D"/>
    <w:rsid w:val="009A6BAE"/>
    <w:rsid w:val="009D78A3"/>
    <w:rsid w:val="00A07B2E"/>
    <w:rsid w:val="00A44B39"/>
    <w:rsid w:val="00A474F3"/>
    <w:rsid w:val="00AF015F"/>
    <w:rsid w:val="00AF22C8"/>
    <w:rsid w:val="00B008EB"/>
    <w:rsid w:val="00B129EC"/>
    <w:rsid w:val="00B42F65"/>
    <w:rsid w:val="00C307D8"/>
    <w:rsid w:val="00C515E4"/>
    <w:rsid w:val="00C90B12"/>
    <w:rsid w:val="00CA3D04"/>
    <w:rsid w:val="00CA75A1"/>
    <w:rsid w:val="00D154D3"/>
    <w:rsid w:val="00D55593"/>
    <w:rsid w:val="00D64571"/>
    <w:rsid w:val="00DC69FE"/>
    <w:rsid w:val="00DE7BA4"/>
    <w:rsid w:val="00F16789"/>
    <w:rsid w:val="00FC6FB6"/>
    <w:rsid w:val="00F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791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6A6BA7"/>
    <w:pPr>
      <w:jc w:val="left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333B97"/>
    <w:pPr>
      <w:keepNext/>
      <w:keepLines/>
      <w:spacing w:before="240"/>
      <w:outlineLvl w:val="0"/>
    </w:pPr>
    <w:rPr>
      <w:rFonts w:eastAsiaTheme="majorEastAsia" w:cstheme="majorBidi"/>
      <w:color w:val="56298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333B97"/>
    <w:pPr>
      <w:keepNext/>
      <w:keepLines/>
      <w:spacing w:before="40"/>
      <w:outlineLvl w:val="1"/>
    </w:pPr>
    <w:rPr>
      <w:rFonts w:eastAsiaTheme="majorEastAsia" w:cstheme="majorBidi"/>
      <w:color w:val="56298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33B97"/>
    <w:pPr>
      <w:keepNext/>
      <w:keepLines/>
      <w:spacing w:before="40"/>
      <w:outlineLvl w:val="2"/>
    </w:pPr>
    <w:rPr>
      <w:rFonts w:eastAsiaTheme="majorEastAsia" w:cstheme="majorBidi"/>
      <w:color w:val="391B5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33B97"/>
    <w:pPr>
      <w:keepNext/>
      <w:keepLines/>
      <w:spacing w:before="40"/>
      <w:outlineLvl w:val="3"/>
    </w:pPr>
    <w:rPr>
      <w:rFonts w:eastAsiaTheme="majorEastAsia" w:cstheme="majorBidi"/>
      <w:i/>
      <w:iCs/>
      <w:color w:val="56298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33B97"/>
    <w:pPr>
      <w:keepNext/>
      <w:keepLines/>
      <w:spacing w:before="40"/>
      <w:outlineLvl w:val="4"/>
    </w:pPr>
    <w:rPr>
      <w:rFonts w:eastAsiaTheme="majorEastAsia" w:cstheme="majorBidi"/>
      <w:color w:val="56298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33B97"/>
    <w:pPr>
      <w:keepNext/>
      <w:keepLines/>
      <w:spacing w:before="40"/>
      <w:outlineLvl w:val="5"/>
    </w:pPr>
    <w:rPr>
      <w:rFonts w:eastAsiaTheme="majorEastAsia" w:cstheme="majorBidi"/>
      <w:color w:val="391B5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33B97"/>
    <w:pPr>
      <w:keepNext/>
      <w:keepLines/>
      <w:spacing w:before="40"/>
      <w:outlineLvl w:val="6"/>
    </w:pPr>
    <w:rPr>
      <w:rFonts w:eastAsiaTheme="majorEastAsia" w:cstheme="majorBidi"/>
      <w:i/>
      <w:iCs/>
      <w:color w:val="391B5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33B97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33B97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rsid w:val="006A6BA7"/>
    <w:pPr>
      <w:spacing w:before="240" w:after="120"/>
    </w:pPr>
    <w:rPr>
      <w:rFonts w:asciiTheme="majorHAnsi" w:eastAsiaTheme="majorEastAsia" w:hAnsiTheme="majorHAnsi" w:cstheme="majorBidi"/>
      <w:b/>
      <w:color w:val="7437BC" w:themeColor="accent1"/>
      <w:sz w:val="28"/>
      <w:szCs w:val="32"/>
    </w:rPr>
  </w:style>
  <w:style w:type="character" w:styleId="Strong">
    <w:name w:val="Strong"/>
    <w:basedOn w:val="DefaultParagraphFont"/>
    <w:uiPriority w:val="1"/>
    <w:semiHidden/>
    <w:qFormat/>
    <w:rPr>
      <w:b w:val="0"/>
      <w:bCs w:val="0"/>
      <w:color w:val="7437BC" w:themeColor="accen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3B97"/>
  </w:style>
  <w:style w:type="paragraph" w:styleId="BlockText">
    <w:name w:val="Block Text"/>
    <w:basedOn w:val="Normal"/>
    <w:uiPriority w:val="99"/>
    <w:semiHidden/>
    <w:unhideWhenUsed/>
    <w:rsid w:val="00333B97"/>
    <w:pPr>
      <w:pBdr>
        <w:top w:val="single" w:sz="2" w:space="10" w:color="7437BC" w:themeColor="accent1" w:shadow="1" w:frame="1"/>
        <w:left w:val="single" w:sz="2" w:space="10" w:color="7437BC" w:themeColor="accent1" w:shadow="1" w:frame="1"/>
        <w:bottom w:val="single" w:sz="2" w:space="10" w:color="7437BC" w:themeColor="accent1" w:shadow="1" w:frame="1"/>
        <w:right w:val="single" w:sz="2" w:space="10" w:color="7437BC" w:themeColor="accent1" w:shadow="1" w:frame="1"/>
      </w:pBdr>
      <w:ind w:left="1152" w:right="1152"/>
    </w:pPr>
    <w:rPr>
      <w:i/>
      <w:iCs/>
      <w:color w:val="7437B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33B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3B97"/>
  </w:style>
  <w:style w:type="paragraph" w:styleId="BodyText2">
    <w:name w:val="Body Text 2"/>
    <w:basedOn w:val="Normal"/>
    <w:link w:val="BodyText2Char"/>
    <w:uiPriority w:val="99"/>
    <w:semiHidden/>
    <w:unhideWhenUsed/>
    <w:rsid w:val="00333B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3B97"/>
  </w:style>
  <w:style w:type="paragraph" w:styleId="BodyText3">
    <w:name w:val="Body Text 3"/>
    <w:basedOn w:val="Normal"/>
    <w:link w:val="BodyText3Char"/>
    <w:uiPriority w:val="99"/>
    <w:semiHidden/>
    <w:unhideWhenUsed/>
    <w:rsid w:val="00333B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3B9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3B9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B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B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3B9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3B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3B9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3B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3B9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33B9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3B97"/>
    <w:pPr>
      <w:spacing w:after="200"/>
    </w:pPr>
    <w:rPr>
      <w:i/>
      <w:iCs/>
      <w:color w:val="5E5E5E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33B9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3B97"/>
  </w:style>
  <w:style w:type="table" w:styleId="ColorfulGrid">
    <w:name w:val="Colorful Grid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D5F3" w:themeFill="accent1" w:themeFillTint="33"/>
    </w:tcPr>
    <w:tblStylePr w:type="firstRow">
      <w:rPr>
        <w:b/>
        <w:bCs/>
      </w:rPr>
      <w:tblPr/>
      <w:tcPr>
        <w:shd w:val="clear" w:color="auto" w:fill="C6ACE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ACE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629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6298C" w:themeFill="accent1" w:themeFillShade="BF"/>
      </w:tcPr>
    </w:tblStylePr>
    <w:tblStylePr w:type="band1Vert">
      <w:tblPr/>
      <w:tcPr>
        <w:shd w:val="clear" w:color="auto" w:fill="B998E1" w:themeFill="accent1" w:themeFillTint="7F"/>
      </w:tcPr>
    </w:tblStylePr>
    <w:tblStylePr w:type="band1Horz">
      <w:tblPr/>
      <w:tcPr>
        <w:shd w:val="clear" w:color="auto" w:fill="B99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CF5" w:themeFill="accent2" w:themeFillTint="33"/>
    </w:tcPr>
    <w:tblStylePr w:type="firstRow">
      <w:rPr>
        <w:b/>
        <w:bCs/>
      </w:rPr>
      <w:tblPr/>
      <w:tcPr>
        <w:shd w:val="clear" w:color="auto" w:fill="ED9A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A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8188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81886" w:themeFill="accent2" w:themeFillShade="BF"/>
      </w:tcPr>
    </w:tblStylePr>
    <w:tblStylePr w:type="band1Vert">
      <w:tblPr/>
      <w:tcPr>
        <w:shd w:val="clear" w:color="auto" w:fill="E981E7" w:themeFill="accent2" w:themeFillTint="7F"/>
      </w:tcPr>
    </w:tblStylePr>
    <w:tblStylePr w:type="band1Horz">
      <w:tblPr/>
      <w:tcPr>
        <w:shd w:val="clear" w:color="auto" w:fill="E981E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3" w:themeFillTint="33"/>
    </w:tcPr>
    <w:tblStylePr w:type="firstRow">
      <w:rPr>
        <w:b/>
        <w:bCs/>
      </w:rPr>
      <w:tblPr/>
      <w:tcPr>
        <w:shd w:val="clear" w:color="auto" w:fill="FF91D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3" w:themeFillShade="BF"/>
      </w:tcPr>
    </w:tblStylePr>
    <w:tblStylePr w:type="band1Vert">
      <w:tblPr/>
      <w:tcPr>
        <w:shd w:val="clear" w:color="auto" w:fill="FF76C7" w:themeFill="accent3" w:themeFillTint="7F"/>
      </w:tcPr>
    </w:tblStylePr>
    <w:tblStylePr w:type="band1Horz">
      <w:tblPr/>
      <w:tcPr>
        <w:shd w:val="clear" w:color="auto" w:fill="FF76C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AEE" w:themeFill="accent4" w:themeFillTint="33"/>
    </w:tcPr>
    <w:tblStylePr w:type="firstRow">
      <w:rPr>
        <w:b/>
        <w:bCs/>
      </w:rPr>
      <w:tblPr/>
      <w:tcPr>
        <w:shd w:val="clear" w:color="auto" w:fill="A7B6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B6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3D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3D71" w:themeFill="accent4" w:themeFillShade="BF"/>
      </w:tcPr>
    </w:tblStylePr>
    <w:tblStylePr w:type="band1Vert">
      <w:tblPr/>
      <w:tcPr>
        <w:shd w:val="clear" w:color="auto" w:fill="91A4D6" w:themeFill="accent4" w:themeFillTint="7F"/>
      </w:tcPr>
    </w:tblStylePr>
    <w:tblStylePr w:type="band1Horz">
      <w:tblPr/>
      <w:tcPr>
        <w:shd w:val="clear" w:color="auto" w:fill="91A4D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F2FE" w:themeFill="accent5" w:themeFillTint="33"/>
    </w:tcPr>
    <w:tblStylePr w:type="firstRow">
      <w:rPr>
        <w:b/>
        <w:bCs/>
      </w:rPr>
      <w:tblPr/>
      <w:tcPr>
        <w:shd w:val="clear" w:color="auto" w:fill="A1E5F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E5F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195C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195CB" w:themeFill="accent5" w:themeFillShade="BF"/>
      </w:tcPr>
    </w:tblStylePr>
    <w:tblStylePr w:type="band1Vert">
      <w:tblPr/>
      <w:tcPr>
        <w:shd w:val="clear" w:color="auto" w:fill="8ADEFE" w:themeFill="accent5" w:themeFillTint="7F"/>
      </w:tcPr>
    </w:tblStylePr>
    <w:tblStylePr w:type="band1Horz">
      <w:tblPr/>
      <w:tcPr>
        <w:shd w:val="clear" w:color="auto" w:fill="8ADEF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EFF" w:themeFill="accent6" w:themeFillTint="33"/>
    </w:tcPr>
    <w:tblStylePr w:type="firstRow">
      <w:rPr>
        <w:b/>
        <w:bCs/>
      </w:rPr>
      <w:tblPr/>
      <w:tcPr>
        <w:shd w:val="clear" w:color="auto" w:fill="D3F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F8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F8FF" w:themeFill="accent6" w:themeFillShade="BF"/>
      </w:tcPr>
    </w:tblStylePr>
    <w:tblStylePr w:type="band1Vert">
      <w:tblPr/>
      <w:tcPr>
        <w:shd w:val="clear" w:color="auto" w:fill="C8FDFF" w:themeFill="accent6" w:themeFillTint="7F"/>
      </w:tcPr>
    </w:tblStylePr>
    <w:tblStylePr w:type="band1Horz">
      <w:tblPr/>
      <w:tcPr>
        <w:shd w:val="clear" w:color="auto" w:fill="C8FD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1198F" w:themeFill="accent2" w:themeFillShade="CC"/>
      </w:tcPr>
    </w:tblStylePr>
    <w:tblStylePr w:type="lastRow">
      <w:rPr>
        <w:b/>
        <w:bCs/>
        <w:color w:val="91198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1E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1198F" w:themeFill="accent2" w:themeFillShade="CC"/>
      </w:tcPr>
    </w:tblStylePr>
    <w:tblStylePr w:type="lastRow">
      <w:rPr>
        <w:b/>
        <w:bCs/>
        <w:color w:val="91198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BF0" w:themeFill="accent1" w:themeFillTint="3F"/>
      </w:tcPr>
    </w:tblStylePr>
    <w:tblStylePr w:type="band1Horz">
      <w:tblPr/>
      <w:tcPr>
        <w:shd w:val="clear" w:color="auto" w:fill="E2D5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AE6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1198F" w:themeFill="accent2" w:themeFillShade="CC"/>
      </w:tcPr>
    </w:tblStylePr>
    <w:tblStylePr w:type="lastRow">
      <w:rPr>
        <w:b/>
        <w:bCs/>
        <w:color w:val="91198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0F3" w:themeFill="accent2" w:themeFillTint="3F"/>
      </w:tcPr>
    </w:tblStylePr>
    <w:tblStylePr w:type="band1Horz">
      <w:tblPr/>
      <w:tcPr>
        <w:shd w:val="clear" w:color="auto" w:fill="F6CC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FE4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D4279" w:themeFill="accent4" w:themeFillShade="CC"/>
      </w:tcPr>
    </w:tblStylePr>
    <w:tblStylePr w:type="lastRow">
      <w:rPr>
        <w:b/>
        <w:bCs/>
        <w:color w:val="2D427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3" w:themeFillTint="3F"/>
      </w:tcPr>
    </w:tblStylePr>
    <w:tblStylePr w:type="band1Horz">
      <w:tblPr/>
      <w:tcPr>
        <w:shd w:val="clear" w:color="auto" w:fill="FFC8E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9ED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3" w:themeFillShade="CC"/>
      </w:tcPr>
    </w:tblStylePr>
    <w:tblStylePr w:type="lastRow">
      <w:rPr>
        <w:b/>
        <w:bCs/>
        <w:color w:val="BC006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1EA" w:themeFill="accent4" w:themeFillTint="3F"/>
      </w:tcPr>
    </w:tblStylePr>
    <w:tblStylePr w:type="band1Horz">
      <w:tblPr/>
      <w:tcPr>
        <w:shd w:val="clear" w:color="auto" w:fill="D3DA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7F8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1F9FF" w:themeFill="accent6" w:themeFillShade="CC"/>
      </w:tcPr>
    </w:tblStylePr>
    <w:tblStylePr w:type="lastRow">
      <w:rPr>
        <w:b/>
        <w:bCs/>
        <w:color w:val="41F9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EFE" w:themeFill="accent5" w:themeFillTint="3F"/>
      </w:tcPr>
    </w:tblStylePr>
    <w:tblStylePr w:type="band1Horz">
      <w:tblPr/>
      <w:tcPr>
        <w:shd w:val="clear" w:color="auto" w:fill="D0F2F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4F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9FDA" w:themeFill="accent5" w:themeFillShade="CC"/>
      </w:tcPr>
    </w:tblStylePr>
    <w:tblStylePr w:type="lastRow">
      <w:rPr>
        <w:b/>
        <w:bCs/>
        <w:color w:val="029FD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EFF" w:themeFill="accent6" w:themeFillTint="3F"/>
      </w:tcPr>
    </w:tblStylePr>
    <w:tblStylePr w:type="band1Horz">
      <w:tblPr/>
      <w:tcPr>
        <w:shd w:val="clear" w:color="auto" w:fill="E9F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B620B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620B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B620B4" w:themeColor="accent2"/>
        <w:left w:val="single" w:sz="4" w:space="0" w:color="7437BC" w:themeColor="accent1"/>
        <w:bottom w:val="single" w:sz="4" w:space="0" w:color="7437BC" w:themeColor="accent1"/>
        <w:right w:val="single" w:sz="4" w:space="0" w:color="7437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620B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21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2170" w:themeColor="accent1" w:themeShade="99"/>
          <w:insideV w:val="nil"/>
        </w:tcBorders>
        <w:shd w:val="clear" w:color="auto" w:fill="4521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2170" w:themeFill="accent1" w:themeFillShade="99"/>
      </w:tcPr>
    </w:tblStylePr>
    <w:tblStylePr w:type="band1Vert">
      <w:tblPr/>
      <w:tcPr>
        <w:shd w:val="clear" w:color="auto" w:fill="C6ACE6" w:themeFill="accent1" w:themeFillTint="66"/>
      </w:tcPr>
    </w:tblStylePr>
    <w:tblStylePr w:type="band1Horz">
      <w:tblPr/>
      <w:tcPr>
        <w:shd w:val="clear" w:color="auto" w:fill="B99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B620B4" w:themeColor="accent2"/>
        <w:left w:val="single" w:sz="4" w:space="0" w:color="B620B4" w:themeColor="accent2"/>
        <w:bottom w:val="single" w:sz="4" w:space="0" w:color="B620B4" w:themeColor="accent2"/>
        <w:right w:val="single" w:sz="4" w:space="0" w:color="B620B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620B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36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36B" w:themeColor="accent2" w:themeShade="99"/>
          <w:insideV w:val="nil"/>
        </w:tcBorders>
        <w:shd w:val="clear" w:color="auto" w:fill="6D136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36B" w:themeFill="accent2" w:themeFillShade="99"/>
      </w:tcPr>
    </w:tblStylePr>
    <w:tblStylePr w:type="band1Vert">
      <w:tblPr/>
      <w:tcPr>
        <w:shd w:val="clear" w:color="auto" w:fill="ED9AEC" w:themeFill="accent2" w:themeFillTint="66"/>
      </w:tcPr>
    </w:tblStylePr>
    <w:tblStylePr w:type="band1Horz">
      <w:tblPr/>
      <w:tcPr>
        <w:shd w:val="clear" w:color="auto" w:fill="E981E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395398" w:themeColor="accent4"/>
        <w:left w:val="single" w:sz="4" w:space="0" w:color="EC008C" w:themeColor="accent3"/>
        <w:bottom w:val="single" w:sz="4" w:space="0" w:color="EC008C" w:themeColor="accent3"/>
        <w:right w:val="single" w:sz="4" w:space="0" w:color="EC008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9539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3" w:themeShade="99"/>
          <w:insideV w:val="nil"/>
        </w:tcBorders>
        <w:shd w:val="clear" w:color="auto" w:fill="8D00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3" w:themeFillShade="99"/>
      </w:tcPr>
    </w:tblStylePr>
    <w:tblStylePr w:type="band1Vert">
      <w:tblPr/>
      <w:tcPr>
        <w:shd w:val="clear" w:color="auto" w:fill="FF91D2" w:themeFill="accent3" w:themeFillTint="66"/>
      </w:tcPr>
    </w:tblStylePr>
    <w:tblStylePr w:type="band1Horz">
      <w:tblPr/>
      <w:tcPr>
        <w:shd w:val="clear" w:color="auto" w:fill="FF76C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EC008C" w:themeColor="accent3"/>
        <w:left w:val="single" w:sz="4" w:space="0" w:color="395398" w:themeColor="accent4"/>
        <w:bottom w:val="single" w:sz="4" w:space="0" w:color="395398" w:themeColor="accent4"/>
        <w:right w:val="single" w:sz="4" w:space="0" w:color="39539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1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15B" w:themeColor="accent4" w:themeShade="99"/>
          <w:insideV w:val="nil"/>
        </w:tcBorders>
        <w:shd w:val="clear" w:color="auto" w:fill="2231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15B" w:themeFill="accent4" w:themeFillShade="99"/>
      </w:tcPr>
    </w:tblStylePr>
    <w:tblStylePr w:type="band1Vert">
      <w:tblPr/>
      <w:tcPr>
        <w:shd w:val="clear" w:color="auto" w:fill="A7B6DE" w:themeFill="accent4" w:themeFillTint="66"/>
      </w:tcPr>
    </w:tblStylePr>
    <w:tblStylePr w:type="band1Horz">
      <w:tblPr/>
      <w:tcPr>
        <w:shd w:val="clear" w:color="auto" w:fill="91A4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92FCFF" w:themeColor="accent6"/>
        <w:left w:val="single" w:sz="4" w:space="0" w:color="16BFFD" w:themeColor="accent5"/>
        <w:bottom w:val="single" w:sz="4" w:space="0" w:color="16BFFD" w:themeColor="accent5"/>
        <w:right w:val="single" w:sz="4" w:space="0" w:color="16BFF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8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FC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77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77A3" w:themeColor="accent5" w:themeShade="99"/>
          <w:insideV w:val="nil"/>
        </w:tcBorders>
        <w:shd w:val="clear" w:color="auto" w:fill="0177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7A3" w:themeFill="accent5" w:themeFillShade="99"/>
      </w:tcPr>
    </w:tblStylePr>
    <w:tblStylePr w:type="band1Vert">
      <w:tblPr/>
      <w:tcPr>
        <w:shd w:val="clear" w:color="auto" w:fill="A1E5FE" w:themeFill="accent5" w:themeFillTint="66"/>
      </w:tcPr>
    </w:tblStylePr>
    <w:tblStylePr w:type="band1Horz">
      <w:tblPr/>
      <w:tcPr>
        <w:shd w:val="clear" w:color="auto" w:fill="8ADEF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16BFFD" w:themeColor="accent5"/>
        <w:left w:val="single" w:sz="4" w:space="0" w:color="92FCFF" w:themeColor="accent6"/>
        <w:bottom w:val="single" w:sz="4" w:space="0" w:color="92FCFF" w:themeColor="accent6"/>
        <w:right w:val="single" w:sz="4" w:space="0" w:color="92FC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6BFF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E8F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E8F0" w:themeColor="accent6" w:themeShade="99"/>
          <w:insideV w:val="nil"/>
        </w:tcBorders>
        <w:shd w:val="clear" w:color="auto" w:fill="00E8F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E8F0" w:themeFill="accent6" w:themeFillShade="99"/>
      </w:tcPr>
    </w:tblStylePr>
    <w:tblStylePr w:type="band1Vert">
      <w:tblPr/>
      <w:tcPr>
        <w:shd w:val="clear" w:color="auto" w:fill="D3FDFF" w:themeFill="accent6" w:themeFillTint="66"/>
      </w:tcPr>
    </w:tblStylePr>
    <w:tblStylePr w:type="band1Horz">
      <w:tblPr/>
      <w:tcPr>
        <w:shd w:val="clear" w:color="auto" w:fill="C8FD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3B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B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B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B9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7437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1B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29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29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29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29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B620B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05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188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188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188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188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EC008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39539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29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3D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3D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D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D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16BFF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638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95C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95C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95C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95C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92FC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C1C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F8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F8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F8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F8F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3B97"/>
  </w:style>
  <w:style w:type="character" w:customStyle="1" w:styleId="DateChar">
    <w:name w:val="Date Char"/>
    <w:basedOn w:val="DefaultParagraphFont"/>
    <w:link w:val="Date"/>
    <w:uiPriority w:val="99"/>
    <w:semiHidden/>
    <w:rsid w:val="00333B97"/>
  </w:style>
  <w:style w:type="paragraph" w:styleId="DocumentMap">
    <w:name w:val="Document Map"/>
    <w:basedOn w:val="Normal"/>
    <w:link w:val="DocumentMapChar"/>
    <w:uiPriority w:val="99"/>
    <w:semiHidden/>
    <w:unhideWhenUsed/>
    <w:rsid w:val="00333B9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B9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3B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3B97"/>
  </w:style>
  <w:style w:type="character" w:styleId="Emphasis">
    <w:name w:val="Emphasis"/>
    <w:basedOn w:val="DefaultParagraphFont"/>
    <w:uiPriority w:val="20"/>
    <w:semiHidden/>
    <w:unhideWhenUsed/>
    <w:qFormat/>
    <w:rsid w:val="00333B9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B9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B9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33B9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3B97"/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33B97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3710A"/>
  </w:style>
  <w:style w:type="character" w:customStyle="1" w:styleId="FooterChar">
    <w:name w:val="Footer Char"/>
    <w:basedOn w:val="DefaultParagraphFont"/>
    <w:link w:val="Footer"/>
    <w:uiPriority w:val="99"/>
    <w:semiHidden/>
    <w:rsid w:val="004A2764"/>
    <w:rPr>
      <w:rFonts w:asciiTheme="majorHAnsi" w:hAnsiTheme="maj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B9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B97"/>
    <w:rPr>
      <w:szCs w:val="20"/>
    </w:rPr>
  </w:style>
  <w:style w:type="table" w:styleId="GridTable1Light">
    <w:name w:val="Grid Table 1 Light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C6ACE6" w:themeColor="accent1" w:themeTint="66"/>
        <w:left w:val="single" w:sz="4" w:space="0" w:color="C6ACE6" w:themeColor="accent1" w:themeTint="66"/>
        <w:bottom w:val="single" w:sz="4" w:space="0" w:color="C6ACE6" w:themeColor="accent1" w:themeTint="66"/>
        <w:right w:val="single" w:sz="4" w:space="0" w:color="C6ACE6" w:themeColor="accent1" w:themeTint="66"/>
        <w:insideH w:val="single" w:sz="4" w:space="0" w:color="C6ACE6" w:themeColor="accent1" w:themeTint="66"/>
        <w:insideV w:val="single" w:sz="4" w:space="0" w:color="C6ACE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A82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A82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ED9AEC" w:themeColor="accent2" w:themeTint="66"/>
        <w:left w:val="single" w:sz="4" w:space="0" w:color="ED9AEC" w:themeColor="accent2" w:themeTint="66"/>
        <w:bottom w:val="single" w:sz="4" w:space="0" w:color="ED9AEC" w:themeColor="accent2" w:themeTint="66"/>
        <w:right w:val="single" w:sz="4" w:space="0" w:color="ED9AEC" w:themeColor="accent2" w:themeTint="66"/>
        <w:insideH w:val="single" w:sz="4" w:space="0" w:color="ED9AEC" w:themeColor="accent2" w:themeTint="66"/>
        <w:insideV w:val="single" w:sz="4" w:space="0" w:color="ED9A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467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7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F91D2" w:themeColor="accent3" w:themeTint="66"/>
        <w:left w:val="single" w:sz="4" w:space="0" w:color="FF91D2" w:themeColor="accent3" w:themeTint="66"/>
        <w:bottom w:val="single" w:sz="4" w:space="0" w:color="FF91D2" w:themeColor="accent3" w:themeTint="66"/>
        <w:right w:val="single" w:sz="4" w:space="0" w:color="FF91D2" w:themeColor="accent3" w:themeTint="66"/>
        <w:insideH w:val="single" w:sz="4" w:space="0" w:color="FF91D2" w:themeColor="accent3" w:themeTint="66"/>
        <w:insideV w:val="single" w:sz="4" w:space="0" w:color="FF91D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A7B6DE" w:themeColor="accent4" w:themeTint="66"/>
        <w:left w:val="single" w:sz="4" w:space="0" w:color="A7B6DE" w:themeColor="accent4" w:themeTint="66"/>
        <w:bottom w:val="single" w:sz="4" w:space="0" w:color="A7B6DE" w:themeColor="accent4" w:themeTint="66"/>
        <w:right w:val="single" w:sz="4" w:space="0" w:color="A7B6DE" w:themeColor="accent4" w:themeTint="66"/>
        <w:insideH w:val="single" w:sz="4" w:space="0" w:color="A7B6DE" w:themeColor="accent4" w:themeTint="66"/>
        <w:insideV w:val="single" w:sz="4" w:space="0" w:color="A7B6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B91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91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A1E5FE" w:themeColor="accent5" w:themeTint="66"/>
        <w:left w:val="single" w:sz="4" w:space="0" w:color="A1E5FE" w:themeColor="accent5" w:themeTint="66"/>
        <w:bottom w:val="single" w:sz="4" w:space="0" w:color="A1E5FE" w:themeColor="accent5" w:themeTint="66"/>
        <w:right w:val="single" w:sz="4" w:space="0" w:color="A1E5FE" w:themeColor="accent5" w:themeTint="66"/>
        <w:insideH w:val="single" w:sz="4" w:space="0" w:color="A1E5FE" w:themeColor="accent5" w:themeTint="66"/>
        <w:insideV w:val="single" w:sz="4" w:space="0" w:color="A1E5F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3D8F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3D8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D3FDFF" w:themeColor="accent6" w:themeTint="66"/>
        <w:left w:val="single" w:sz="4" w:space="0" w:color="D3FDFF" w:themeColor="accent6" w:themeTint="66"/>
        <w:bottom w:val="single" w:sz="4" w:space="0" w:color="D3FDFF" w:themeColor="accent6" w:themeTint="66"/>
        <w:right w:val="single" w:sz="4" w:space="0" w:color="D3FDFF" w:themeColor="accent6" w:themeTint="66"/>
        <w:insideH w:val="single" w:sz="4" w:space="0" w:color="D3FDFF" w:themeColor="accent6" w:themeTint="66"/>
        <w:insideV w:val="single" w:sz="4" w:space="0" w:color="D3F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DF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F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AA82DA" w:themeColor="accent1" w:themeTint="99"/>
        <w:bottom w:val="single" w:sz="2" w:space="0" w:color="AA82DA" w:themeColor="accent1" w:themeTint="99"/>
        <w:insideH w:val="single" w:sz="2" w:space="0" w:color="AA82DA" w:themeColor="accent1" w:themeTint="99"/>
        <w:insideV w:val="single" w:sz="2" w:space="0" w:color="AA82D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A82D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A82D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F3" w:themeFill="accent1" w:themeFillTint="33"/>
      </w:tcPr>
    </w:tblStylePr>
    <w:tblStylePr w:type="band1Horz">
      <w:tblPr/>
      <w:tcPr>
        <w:shd w:val="clear" w:color="auto" w:fill="E2D5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E467E2" w:themeColor="accent2" w:themeTint="99"/>
        <w:bottom w:val="single" w:sz="2" w:space="0" w:color="E467E2" w:themeColor="accent2" w:themeTint="99"/>
        <w:insideH w:val="single" w:sz="2" w:space="0" w:color="E467E2" w:themeColor="accent2" w:themeTint="99"/>
        <w:insideV w:val="single" w:sz="2" w:space="0" w:color="E467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7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7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CF5" w:themeFill="accent2" w:themeFillTint="33"/>
      </w:tcPr>
    </w:tblStylePr>
    <w:tblStylePr w:type="band1Horz">
      <w:tblPr/>
      <w:tcPr>
        <w:shd w:val="clear" w:color="auto" w:fill="F6CC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F5ABB" w:themeColor="accent3" w:themeTint="99"/>
        <w:bottom w:val="single" w:sz="2" w:space="0" w:color="FF5ABB" w:themeColor="accent3" w:themeTint="99"/>
        <w:insideH w:val="single" w:sz="2" w:space="0" w:color="FF5ABB" w:themeColor="accent3" w:themeTint="99"/>
        <w:insideV w:val="single" w:sz="2" w:space="0" w:color="FF5AB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3" w:themeFillTint="33"/>
      </w:tcPr>
    </w:tblStylePr>
    <w:tblStylePr w:type="band1Horz">
      <w:tblPr/>
      <w:tcPr>
        <w:shd w:val="clear" w:color="auto" w:fill="FFC8E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7B91CD" w:themeColor="accent4" w:themeTint="99"/>
        <w:bottom w:val="single" w:sz="2" w:space="0" w:color="7B91CD" w:themeColor="accent4" w:themeTint="99"/>
        <w:insideH w:val="single" w:sz="2" w:space="0" w:color="7B91CD" w:themeColor="accent4" w:themeTint="99"/>
        <w:insideV w:val="single" w:sz="2" w:space="0" w:color="7B91C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91C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91C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AEE" w:themeFill="accent4" w:themeFillTint="33"/>
      </w:tcPr>
    </w:tblStylePr>
    <w:tblStylePr w:type="band1Horz">
      <w:tblPr/>
      <w:tcPr>
        <w:shd w:val="clear" w:color="auto" w:fill="D3DA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73D8FD" w:themeColor="accent5" w:themeTint="99"/>
        <w:bottom w:val="single" w:sz="2" w:space="0" w:color="73D8FD" w:themeColor="accent5" w:themeTint="99"/>
        <w:insideH w:val="single" w:sz="2" w:space="0" w:color="73D8FD" w:themeColor="accent5" w:themeTint="99"/>
        <w:insideV w:val="single" w:sz="2" w:space="0" w:color="73D8F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3D8F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3D8F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FE" w:themeFill="accent5" w:themeFillTint="33"/>
      </w:tcPr>
    </w:tblStylePr>
    <w:tblStylePr w:type="band1Horz">
      <w:tblPr/>
      <w:tcPr>
        <w:shd w:val="clear" w:color="auto" w:fill="D0F2F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BDFCFF" w:themeColor="accent6" w:themeTint="99"/>
        <w:bottom w:val="single" w:sz="2" w:space="0" w:color="BDFCFF" w:themeColor="accent6" w:themeTint="99"/>
        <w:insideH w:val="single" w:sz="2" w:space="0" w:color="BDFCFF" w:themeColor="accent6" w:themeTint="99"/>
        <w:insideV w:val="single" w:sz="2" w:space="0" w:color="BDF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F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F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EFF" w:themeFill="accent6" w:themeFillTint="33"/>
      </w:tcPr>
    </w:tblStylePr>
    <w:tblStylePr w:type="band1Horz">
      <w:tblPr/>
      <w:tcPr>
        <w:shd w:val="clear" w:color="auto" w:fill="E9FEFF" w:themeFill="accent6" w:themeFillTint="33"/>
      </w:tcPr>
    </w:tblStylePr>
  </w:style>
  <w:style w:type="table" w:styleId="GridTable3">
    <w:name w:val="Grid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AA82DA" w:themeColor="accent1" w:themeTint="99"/>
        <w:left w:val="single" w:sz="4" w:space="0" w:color="AA82DA" w:themeColor="accent1" w:themeTint="99"/>
        <w:bottom w:val="single" w:sz="4" w:space="0" w:color="AA82DA" w:themeColor="accent1" w:themeTint="99"/>
        <w:right w:val="single" w:sz="4" w:space="0" w:color="AA82DA" w:themeColor="accent1" w:themeTint="99"/>
        <w:insideH w:val="single" w:sz="4" w:space="0" w:color="AA82DA" w:themeColor="accent1" w:themeTint="99"/>
        <w:insideV w:val="single" w:sz="4" w:space="0" w:color="AA82D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5F3" w:themeFill="accent1" w:themeFillTint="33"/>
      </w:tcPr>
    </w:tblStylePr>
    <w:tblStylePr w:type="band1Horz">
      <w:tblPr/>
      <w:tcPr>
        <w:shd w:val="clear" w:color="auto" w:fill="E2D5F3" w:themeFill="accent1" w:themeFillTint="33"/>
      </w:tcPr>
    </w:tblStylePr>
    <w:tblStylePr w:type="neCell">
      <w:tblPr/>
      <w:tcPr>
        <w:tcBorders>
          <w:bottom w:val="single" w:sz="4" w:space="0" w:color="AA82DA" w:themeColor="accent1" w:themeTint="99"/>
        </w:tcBorders>
      </w:tcPr>
    </w:tblStylePr>
    <w:tblStylePr w:type="nwCell">
      <w:tblPr/>
      <w:tcPr>
        <w:tcBorders>
          <w:bottom w:val="single" w:sz="4" w:space="0" w:color="AA82DA" w:themeColor="accent1" w:themeTint="99"/>
        </w:tcBorders>
      </w:tcPr>
    </w:tblStylePr>
    <w:tblStylePr w:type="seCell">
      <w:tblPr/>
      <w:tcPr>
        <w:tcBorders>
          <w:top w:val="single" w:sz="4" w:space="0" w:color="AA82DA" w:themeColor="accent1" w:themeTint="99"/>
        </w:tcBorders>
      </w:tcPr>
    </w:tblStylePr>
    <w:tblStylePr w:type="swCell">
      <w:tblPr/>
      <w:tcPr>
        <w:tcBorders>
          <w:top w:val="single" w:sz="4" w:space="0" w:color="AA82D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E467E2" w:themeColor="accent2" w:themeTint="99"/>
        <w:left w:val="single" w:sz="4" w:space="0" w:color="E467E2" w:themeColor="accent2" w:themeTint="99"/>
        <w:bottom w:val="single" w:sz="4" w:space="0" w:color="E467E2" w:themeColor="accent2" w:themeTint="99"/>
        <w:right w:val="single" w:sz="4" w:space="0" w:color="E467E2" w:themeColor="accent2" w:themeTint="99"/>
        <w:insideH w:val="single" w:sz="4" w:space="0" w:color="E467E2" w:themeColor="accent2" w:themeTint="99"/>
        <w:insideV w:val="single" w:sz="4" w:space="0" w:color="E467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CF5" w:themeFill="accent2" w:themeFillTint="33"/>
      </w:tcPr>
    </w:tblStylePr>
    <w:tblStylePr w:type="band1Horz">
      <w:tblPr/>
      <w:tcPr>
        <w:shd w:val="clear" w:color="auto" w:fill="F6CCF5" w:themeFill="accent2" w:themeFillTint="33"/>
      </w:tcPr>
    </w:tblStylePr>
    <w:tblStylePr w:type="neCell">
      <w:tblPr/>
      <w:tcPr>
        <w:tcBorders>
          <w:bottom w:val="single" w:sz="4" w:space="0" w:color="E467E2" w:themeColor="accent2" w:themeTint="99"/>
        </w:tcBorders>
      </w:tcPr>
    </w:tblStylePr>
    <w:tblStylePr w:type="nwCell">
      <w:tblPr/>
      <w:tcPr>
        <w:tcBorders>
          <w:bottom w:val="single" w:sz="4" w:space="0" w:color="E467E2" w:themeColor="accent2" w:themeTint="99"/>
        </w:tcBorders>
      </w:tcPr>
    </w:tblStylePr>
    <w:tblStylePr w:type="seCell">
      <w:tblPr/>
      <w:tcPr>
        <w:tcBorders>
          <w:top w:val="single" w:sz="4" w:space="0" w:color="E467E2" w:themeColor="accent2" w:themeTint="99"/>
        </w:tcBorders>
      </w:tcPr>
    </w:tblStylePr>
    <w:tblStylePr w:type="swCell">
      <w:tblPr/>
      <w:tcPr>
        <w:tcBorders>
          <w:top w:val="single" w:sz="4" w:space="0" w:color="E467E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F5ABB" w:themeColor="accent3" w:themeTint="99"/>
        <w:left w:val="single" w:sz="4" w:space="0" w:color="FF5ABB" w:themeColor="accent3" w:themeTint="99"/>
        <w:bottom w:val="single" w:sz="4" w:space="0" w:color="FF5ABB" w:themeColor="accent3" w:themeTint="99"/>
        <w:right w:val="single" w:sz="4" w:space="0" w:color="FF5ABB" w:themeColor="accent3" w:themeTint="99"/>
        <w:insideH w:val="single" w:sz="4" w:space="0" w:color="FF5ABB" w:themeColor="accent3" w:themeTint="99"/>
        <w:insideV w:val="single" w:sz="4" w:space="0" w:color="FF5A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3" w:themeFillTint="33"/>
      </w:tcPr>
    </w:tblStylePr>
    <w:tblStylePr w:type="band1Horz">
      <w:tblPr/>
      <w:tcPr>
        <w:shd w:val="clear" w:color="auto" w:fill="FFC8E8" w:themeFill="accent3" w:themeFillTint="33"/>
      </w:tcPr>
    </w:tblStylePr>
    <w:tblStylePr w:type="neCell">
      <w:tblPr/>
      <w:tcPr>
        <w:tcBorders>
          <w:bottom w:val="single" w:sz="4" w:space="0" w:color="FF5ABB" w:themeColor="accent3" w:themeTint="99"/>
        </w:tcBorders>
      </w:tcPr>
    </w:tblStylePr>
    <w:tblStylePr w:type="nwCell">
      <w:tblPr/>
      <w:tcPr>
        <w:tcBorders>
          <w:bottom w:val="single" w:sz="4" w:space="0" w:color="FF5ABB" w:themeColor="accent3" w:themeTint="99"/>
        </w:tcBorders>
      </w:tcPr>
    </w:tblStylePr>
    <w:tblStylePr w:type="seCell">
      <w:tblPr/>
      <w:tcPr>
        <w:tcBorders>
          <w:top w:val="single" w:sz="4" w:space="0" w:color="FF5ABB" w:themeColor="accent3" w:themeTint="99"/>
        </w:tcBorders>
      </w:tcPr>
    </w:tblStylePr>
    <w:tblStylePr w:type="swCell">
      <w:tblPr/>
      <w:tcPr>
        <w:tcBorders>
          <w:top w:val="single" w:sz="4" w:space="0" w:color="FF5AB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7B91CD" w:themeColor="accent4" w:themeTint="99"/>
        <w:left w:val="single" w:sz="4" w:space="0" w:color="7B91CD" w:themeColor="accent4" w:themeTint="99"/>
        <w:bottom w:val="single" w:sz="4" w:space="0" w:color="7B91CD" w:themeColor="accent4" w:themeTint="99"/>
        <w:right w:val="single" w:sz="4" w:space="0" w:color="7B91CD" w:themeColor="accent4" w:themeTint="99"/>
        <w:insideH w:val="single" w:sz="4" w:space="0" w:color="7B91CD" w:themeColor="accent4" w:themeTint="99"/>
        <w:insideV w:val="single" w:sz="4" w:space="0" w:color="7B91C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AEE" w:themeFill="accent4" w:themeFillTint="33"/>
      </w:tcPr>
    </w:tblStylePr>
    <w:tblStylePr w:type="band1Horz">
      <w:tblPr/>
      <w:tcPr>
        <w:shd w:val="clear" w:color="auto" w:fill="D3DAEE" w:themeFill="accent4" w:themeFillTint="33"/>
      </w:tcPr>
    </w:tblStylePr>
    <w:tblStylePr w:type="neCell">
      <w:tblPr/>
      <w:tcPr>
        <w:tcBorders>
          <w:bottom w:val="single" w:sz="4" w:space="0" w:color="7B91CD" w:themeColor="accent4" w:themeTint="99"/>
        </w:tcBorders>
      </w:tcPr>
    </w:tblStylePr>
    <w:tblStylePr w:type="nwCell">
      <w:tblPr/>
      <w:tcPr>
        <w:tcBorders>
          <w:bottom w:val="single" w:sz="4" w:space="0" w:color="7B91CD" w:themeColor="accent4" w:themeTint="99"/>
        </w:tcBorders>
      </w:tcPr>
    </w:tblStylePr>
    <w:tblStylePr w:type="seCell">
      <w:tblPr/>
      <w:tcPr>
        <w:tcBorders>
          <w:top w:val="single" w:sz="4" w:space="0" w:color="7B91CD" w:themeColor="accent4" w:themeTint="99"/>
        </w:tcBorders>
      </w:tcPr>
    </w:tblStylePr>
    <w:tblStylePr w:type="swCell">
      <w:tblPr/>
      <w:tcPr>
        <w:tcBorders>
          <w:top w:val="single" w:sz="4" w:space="0" w:color="7B91C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73D8FD" w:themeColor="accent5" w:themeTint="99"/>
        <w:left w:val="single" w:sz="4" w:space="0" w:color="73D8FD" w:themeColor="accent5" w:themeTint="99"/>
        <w:bottom w:val="single" w:sz="4" w:space="0" w:color="73D8FD" w:themeColor="accent5" w:themeTint="99"/>
        <w:right w:val="single" w:sz="4" w:space="0" w:color="73D8FD" w:themeColor="accent5" w:themeTint="99"/>
        <w:insideH w:val="single" w:sz="4" w:space="0" w:color="73D8FD" w:themeColor="accent5" w:themeTint="99"/>
        <w:insideV w:val="single" w:sz="4" w:space="0" w:color="73D8F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F2FE" w:themeFill="accent5" w:themeFillTint="33"/>
      </w:tcPr>
    </w:tblStylePr>
    <w:tblStylePr w:type="band1Horz">
      <w:tblPr/>
      <w:tcPr>
        <w:shd w:val="clear" w:color="auto" w:fill="D0F2FE" w:themeFill="accent5" w:themeFillTint="33"/>
      </w:tcPr>
    </w:tblStylePr>
    <w:tblStylePr w:type="neCell">
      <w:tblPr/>
      <w:tcPr>
        <w:tcBorders>
          <w:bottom w:val="single" w:sz="4" w:space="0" w:color="73D8FD" w:themeColor="accent5" w:themeTint="99"/>
        </w:tcBorders>
      </w:tcPr>
    </w:tblStylePr>
    <w:tblStylePr w:type="nwCell">
      <w:tblPr/>
      <w:tcPr>
        <w:tcBorders>
          <w:bottom w:val="single" w:sz="4" w:space="0" w:color="73D8FD" w:themeColor="accent5" w:themeTint="99"/>
        </w:tcBorders>
      </w:tcPr>
    </w:tblStylePr>
    <w:tblStylePr w:type="seCell">
      <w:tblPr/>
      <w:tcPr>
        <w:tcBorders>
          <w:top w:val="single" w:sz="4" w:space="0" w:color="73D8FD" w:themeColor="accent5" w:themeTint="99"/>
        </w:tcBorders>
      </w:tcPr>
    </w:tblStylePr>
    <w:tblStylePr w:type="swCell">
      <w:tblPr/>
      <w:tcPr>
        <w:tcBorders>
          <w:top w:val="single" w:sz="4" w:space="0" w:color="73D8F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BDFCFF" w:themeColor="accent6" w:themeTint="99"/>
        <w:left w:val="single" w:sz="4" w:space="0" w:color="BDFCFF" w:themeColor="accent6" w:themeTint="99"/>
        <w:bottom w:val="single" w:sz="4" w:space="0" w:color="BDFCFF" w:themeColor="accent6" w:themeTint="99"/>
        <w:right w:val="single" w:sz="4" w:space="0" w:color="BDFCFF" w:themeColor="accent6" w:themeTint="99"/>
        <w:insideH w:val="single" w:sz="4" w:space="0" w:color="BDFCFF" w:themeColor="accent6" w:themeTint="99"/>
        <w:insideV w:val="single" w:sz="4" w:space="0" w:color="BDF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EFF" w:themeFill="accent6" w:themeFillTint="33"/>
      </w:tcPr>
    </w:tblStylePr>
    <w:tblStylePr w:type="band1Horz">
      <w:tblPr/>
      <w:tcPr>
        <w:shd w:val="clear" w:color="auto" w:fill="E9FEFF" w:themeFill="accent6" w:themeFillTint="33"/>
      </w:tcPr>
    </w:tblStylePr>
    <w:tblStylePr w:type="neCell">
      <w:tblPr/>
      <w:tcPr>
        <w:tcBorders>
          <w:bottom w:val="single" w:sz="4" w:space="0" w:color="BDFCFF" w:themeColor="accent6" w:themeTint="99"/>
        </w:tcBorders>
      </w:tcPr>
    </w:tblStylePr>
    <w:tblStylePr w:type="nwCell">
      <w:tblPr/>
      <w:tcPr>
        <w:tcBorders>
          <w:bottom w:val="single" w:sz="4" w:space="0" w:color="BDFCFF" w:themeColor="accent6" w:themeTint="99"/>
        </w:tcBorders>
      </w:tcPr>
    </w:tblStylePr>
    <w:tblStylePr w:type="seCell">
      <w:tblPr/>
      <w:tcPr>
        <w:tcBorders>
          <w:top w:val="single" w:sz="4" w:space="0" w:color="BDFCFF" w:themeColor="accent6" w:themeTint="99"/>
        </w:tcBorders>
      </w:tcPr>
    </w:tblStylePr>
    <w:tblStylePr w:type="swCell">
      <w:tblPr/>
      <w:tcPr>
        <w:tcBorders>
          <w:top w:val="single" w:sz="4" w:space="0" w:color="BDF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AA82DA" w:themeColor="accent1" w:themeTint="99"/>
        <w:left w:val="single" w:sz="4" w:space="0" w:color="AA82DA" w:themeColor="accent1" w:themeTint="99"/>
        <w:bottom w:val="single" w:sz="4" w:space="0" w:color="AA82DA" w:themeColor="accent1" w:themeTint="99"/>
        <w:right w:val="single" w:sz="4" w:space="0" w:color="AA82DA" w:themeColor="accent1" w:themeTint="99"/>
        <w:insideH w:val="single" w:sz="4" w:space="0" w:color="AA82DA" w:themeColor="accent1" w:themeTint="99"/>
        <w:insideV w:val="single" w:sz="4" w:space="0" w:color="AA82D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37BC" w:themeColor="accent1"/>
          <w:left w:val="single" w:sz="4" w:space="0" w:color="7437BC" w:themeColor="accent1"/>
          <w:bottom w:val="single" w:sz="4" w:space="0" w:color="7437BC" w:themeColor="accent1"/>
          <w:right w:val="single" w:sz="4" w:space="0" w:color="7437BC" w:themeColor="accent1"/>
          <w:insideH w:val="nil"/>
          <w:insideV w:val="nil"/>
        </w:tcBorders>
        <w:shd w:val="clear" w:color="auto" w:fill="7437BC" w:themeFill="accent1"/>
      </w:tcPr>
    </w:tblStylePr>
    <w:tblStylePr w:type="lastRow">
      <w:rPr>
        <w:b/>
        <w:bCs/>
      </w:rPr>
      <w:tblPr/>
      <w:tcPr>
        <w:tcBorders>
          <w:top w:val="double" w:sz="4" w:space="0" w:color="7437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F3" w:themeFill="accent1" w:themeFillTint="33"/>
      </w:tcPr>
    </w:tblStylePr>
    <w:tblStylePr w:type="band1Horz">
      <w:tblPr/>
      <w:tcPr>
        <w:shd w:val="clear" w:color="auto" w:fill="E2D5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E467E2" w:themeColor="accent2" w:themeTint="99"/>
        <w:left w:val="single" w:sz="4" w:space="0" w:color="E467E2" w:themeColor="accent2" w:themeTint="99"/>
        <w:bottom w:val="single" w:sz="4" w:space="0" w:color="E467E2" w:themeColor="accent2" w:themeTint="99"/>
        <w:right w:val="single" w:sz="4" w:space="0" w:color="E467E2" w:themeColor="accent2" w:themeTint="99"/>
        <w:insideH w:val="single" w:sz="4" w:space="0" w:color="E467E2" w:themeColor="accent2" w:themeTint="99"/>
        <w:insideV w:val="single" w:sz="4" w:space="0" w:color="E467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20B4" w:themeColor="accent2"/>
          <w:left w:val="single" w:sz="4" w:space="0" w:color="B620B4" w:themeColor="accent2"/>
          <w:bottom w:val="single" w:sz="4" w:space="0" w:color="B620B4" w:themeColor="accent2"/>
          <w:right w:val="single" w:sz="4" w:space="0" w:color="B620B4" w:themeColor="accent2"/>
          <w:insideH w:val="nil"/>
          <w:insideV w:val="nil"/>
        </w:tcBorders>
        <w:shd w:val="clear" w:color="auto" w:fill="B620B4" w:themeFill="accent2"/>
      </w:tcPr>
    </w:tblStylePr>
    <w:tblStylePr w:type="lastRow">
      <w:rPr>
        <w:b/>
        <w:bCs/>
      </w:rPr>
      <w:tblPr/>
      <w:tcPr>
        <w:tcBorders>
          <w:top w:val="double" w:sz="4" w:space="0" w:color="B620B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CF5" w:themeFill="accent2" w:themeFillTint="33"/>
      </w:tcPr>
    </w:tblStylePr>
    <w:tblStylePr w:type="band1Horz">
      <w:tblPr/>
      <w:tcPr>
        <w:shd w:val="clear" w:color="auto" w:fill="F6CC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5ABB" w:themeColor="accent3" w:themeTint="99"/>
        <w:left w:val="single" w:sz="4" w:space="0" w:color="FF5ABB" w:themeColor="accent3" w:themeTint="99"/>
        <w:bottom w:val="single" w:sz="4" w:space="0" w:color="FF5ABB" w:themeColor="accent3" w:themeTint="99"/>
        <w:right w:val="single" w:sz="4" w:space="0" w:color="FF5ABB" w:themeColor="accent3" w:themeTint="99"/>
        <w:insideH w:val="single" w:sz="4" w:space="0" w:color="FF5ABB" w:themeColor="accent3" w:themeTint="99"/>
        <w:insideV w:val="single" w:sz="4" w:space="0" w:color="FF5A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3"/>
          <w:left w:val="single" w:sz="4" w:space="0" w:color="EC008C" w:themeColor="accent3"/>
          <w:bottom w:val="single" w:sz="4" w:space="0" w:color="EC008C" w:themeColor="accent3"/>
          <w:right w:val="single" w:sz="4" w:space="0" w:color="EC008C" w:themeColor="accent3"/>
          <w:insideH w:val="nil"/>
          <w:insideV w:val="nil"/>
        </w:tcBorders>
        <w:shd w:val="clear" w:color="auto" w:fill="EC008C" w:themeFill="accent3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3" w:themeFillTint="33"/>
      </w:tcPr>
    </w:tblStylePr>
    <w:tblStylePr w:type="band1Horz">
      <w:tblPr/>
      <w:tcPr>
        <w:shd w:val="clear" w:color="auto" w:fill="FFC8E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7B91CD" w:themeColor="accent4" w:themeTint="99"/>
        <w:left w:val="single" w:sz="4" w:space="0" w:color="7B91CD" w:themeColor="accent4" w:themeTint="99"/>
        <w:bottom w:val="single" w:sz="4" w:space="0" w:color="7B91CD" w:themeColor="accent4" w:themeTint="99"/>
        <w:right w:val="single" w:sz="4" w:space="0" w:color="7B91CD" w:themeColor="accent4" w:themeTint="99"/>
        <w:insideH w:val="single" w:sz="4" w:space="0" w:color="7B91CD" w:themeColor="accent4" w:themeTint="99"/>
        <w:insideV w:val="single" w:sz="4" w:space="0" w:color="7B91C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5398" w:themeColor="accent4"/>
          <w:left w:val="single" w:sz="4" w:space="0" w:color="395398" w:themeColor="accent4"/>
          <w:bottom w:val="single" w:sz="4" w:space="0" w:color="395398" w:themeColor="accent4"/>
          <w:right w:val="single" w:sz="4" w:space="0" w:color="395398" w:themeColor="accent4"/>
          <w:insideH w:val="nil"/>
          <w:insideV w:val="nil"/>
        </w:tcBorders>
        <w:shd w:val="clear" w:color="auto" w:fill="395398" w:themeFill="accent4"/>
      </w:tcPr>
    </w:tblStylePr>
    <w:tblStylePr w:type="lastRow">
      <w:rPr>
        <w:b/>
        <w:bCs/>
      </w:rPr>
      <w:tblPr/>
      <w:tcPr>
        <w:tcBorders>
          <w:top w:val="double" w:sz="4" w:space="0" w:color="39539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AEE" w:themeFill="accent4" w:themeFillTint="33"/>
      </w:tcPr>
    </w:tblStylePr>
    <w:tblStylePr w:type="band1Horz">
      <w:tblPr/>
      <w:tcPr>
        <w:shd w:val="clear" w:color="auto" w:fill="D3DA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73D8FD" w:themeColor="accent5" w:themeTint="99"/>
        <w:left w:val="single" w:sz="4" w:space="0" w:color="73D8FD" w:themeColor="accent5" w:themeTint="99"/>
        <w:bottom w:val="single" w:sz="4" w:space="0" w:color="73D8FD" w:themeColor="accent5" w:themeTint="99"/>
        <w:right w:val="single" w:sz="4" w:space="0" w:color="73D8FD" w:themeColor="accent5" w:themeTint="99"/>
        <w:insideH w:val="single" w:sz="4" w:space="0" w:color="73D8FD" w:themeColor="accent5" w:themeTint="99"/>
        <w:insideV w:val="single" w:sz="4" w:space="0" w:color="73D8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BFFD" w:themeColor="accent5"/>
          <w:left w:val="single" w:sz="4" w:space="0" w:color="16BFFD" w:themeColor="accent5"/>
          <w:bottom w:val="single" w:sz="4" w:space="0" w:color="16BFFD" w:themeColor="accent5"/>
          <w:right w:val="single" w:sz="4" w:space="0" w:color="16BFFD" w:themeColor="accent5"/>
          <w:insideH w:val="nil"/>
          <w:insideV w:val="nil"/>
        </w:tcBorders>
        <w:shd w:val="clear" w:color="auto" w:fill="16BFFD" w:themeFill="accent5"/>
      </w:tcPr>
    </w:tblStylePr>
    <w:tblStylePr w:type="lastRow">
      <w:rPr>
        <w:b/>
        <w:bCs/>
      </w:rPr>
      <w:tblPr/>
      <w:tcPr>
        <w:tcBorders>
          <w:top w:val="double" w:sz="4" w:space="0" w:color="16BFF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FE" w:themeFill="accent5" w:themeFillTint="33"/>
      </w:tcPr>
    </w:tblStylePr>
    <w:tblStylePr w:type="band1Horz">
      <w:tblPr/>
      <w:tcPr>
        <w:shd w:val="clear" w:color="auto" w:fill="D0F2F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BDFCFF" w:themeColor="accent6" w:themeTint="99"/>
        <w:left w:val="single" w:sz="4" w:space="0" w:color="BDFCFF" w:themeColor="accent6" w:themeTint="99"/>
        <w:bottom w:val="single" w:sz="4" w:space="0" w:color="BDFCFF" w:themeColor="accent6" w:themeTint="99"/>
        <w:right w:val="single" w:sz="4" w:space="0" w:color="BDFCFF" w:themeColor="accent6" w:themeTint="99"/>
        <w:insideH w:val="single" w:sz="4" w:space="0" w:color="BDFCFF" w:themeColor="accent6" w:themeTint="99"/>
        <w:insideV w:val="single" w:sz="4" w:space="0" w:color="BDF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FCFF" w:themeColor="accent6"/>
          <w:left w:val="single" w:sz="4" w:space="0" w:color="92FCFF" w:themeColor="accent6"/>
          <w:bottom w:val="single" w:sz="4" w:space="0" w:color="92FCFF" w:themeColor="accent6"/>
          <w:right w:val="single" w:sz="4" w:space="0" w:color="92FCFF" w:themeColor="accent6"/>
          <w:insideH w:val="nil"/>
          <w:insideV w:val="nil"/>
        </w:tcBorders>
        <w:shd w:val="clear" w:color="auto" w:fill="92FCFF" w:themeFill="accent6"/>
      </w:tcPr>
    </w:tblStylePr>
    <w:tblStylePr w:type="lastRow">
      <w:rPr>
        <w:b/>
        <w:bCs/>
      </w:rPr>
      <w:tblPr/>
      <w:tcPr>
        <w:tcBorders>
          <w:top w:val="double" w:sz="4" w:space="0" w:color="92FC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EFF" w:themeFill="accent6" w:themeFillTint="33"/>
      </w:tcPr>
    </w:tblStylePr>
    <w:tblStylePr w:type="band1Horz">
      <w:tblPr/>
      <w:tcPr>
        <w:shd w:val="clear" w:color="auto" w:fill="E9F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5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37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37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37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37BC" w:themeFill="accent1"/>
      </w:tcPr>
    </w:tblStylePr>
    <w:tblStylePr w:type="band1Vert">
      <w:tblPr/>
      <w:tcPr>
        <w:shd w:val="clear" w:color="auto" w:fill="C6ACE6" w:themeFill="accent1" w:themeFillTint="66"/>
      </w:tcPr>
    </w:tblStylePr>
    <w:tblStylePr w:type="band1Horz">
      <w:tblPr/>
      <w:tcPr>
        <w:shd w:val="clear" w:color="auto" w:fill="C6ACE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C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20B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20B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20B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20B4" w:themeFill="accent2"/>
      </w:tcPr>
    </w:tblStylePr>
    <w:tblStylePr w:type="band1Vert">
      <w:tblPr/>
      <w:tcPr>
        <w:shd w:val="clear" w:color="auto" w:fill="ED9AEC" w:themeFill="accent2" w:themeFillTint="66"/>
      </w:tcPr>
    </w:tblStylePr>
    <w:tblStylePr w:type="band1Horz">
      <w:tblPr/>
      <w:tcPr>
        <w:shd w:val="clear" w:color="auto" w:fill="ED9A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8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3"/>
      </w:tcPr>
    </w:tblStylePr>
    <w:tblStylePr w:type="band1Vert">
      <w:tblPr/>
      <w:tcPr>
        <w:shd w:val="clear" w:color="auto" w:fill="FF91D2" w:themeFill="accent3" w:themeFillTint="66"/>
      </w:tcPr>
    </w:tblStylePr>
    <w:tblStylePr w:type="band1Horz">
      <w:tblPr/>
      <w:tcPr>
        <w:shd w:val="clear" w:color="auto" w:fill="FF91D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A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539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539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539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5398" w:themeFill="accent4"/>
      </w:tcPr>
    </w:tblStylePr>
    <w:tblStylePr w:type="band1Vert">
      <w:tblPr/>
      <w:tcPr>
        <w:shd w:val="clear" w:color="auto" w:fill="A7B6DE" w:themeFill="accent4" w:themeFillTint="66"/>
      </w:tcPr>
    </w:tblStylePr>
    <w:tblStylePr w:type="band1Horz">
      <w:tblPr/>
      <w:tcPr>
        <w:shd w:val="clear" w:color="auto" w:fill="A7B6D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F2F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BFF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BFF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BFF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BFFD" w:themeFill="accent5"/>
      </w:tcPr>
    </w:tblStylePr>
    <w:tblStylePr w:type="band1Vert">
      <w:tblPr/>
      <w:tcPr>
        <w:shd w:val="clear" w:color="auto" w:fill="A1E5FE" w:themeFill="accent5" w:themeFillTint="66"/>
      </w:tcPr>
    </w:tblStylePr>
    <w:tblStylePr w:type="band1Horz">
      <w:tblPr/>
      <w:tcPr>
        <w:shd w:val="clear" w:color="auto" w:fill="A1E5F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FC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FC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FC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FCFF" w:themeFill="accent6"/>
      </w:tcPr>
    </w:tblStylePr>
    <w:tblStylePr w:type="band1Vert">
      <w:tblPr/>
      <w:tcPr>
        <w:shd w:val="clear" w:color="auto" w:fill="D3FDFF" w:themeFill="accent6" w:themeFillTint="66"/>
      </w:tcPr>
    </w:tblStylePr>
    <w:tblStylePr w:type="band1Horz">
      <w:tblPr/>
      <w:tcPr>
        <w:shd w:val="clear" w:color="auto" w:fill="D3F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33B97"/>
    <w:rPr>
      <w:color w:val="56298C" w:themeColor="accent1" w:themeShade="BF"/>
    </w:rPr>
    <w:tblPr>
      <w:tblStyleRowBandSize w:val="1"/>
      <w:tblStyleColBandSize w:val="1"/>
      <w:tblBorders>
        <w:top w:val="single" w:sz="4" w:space="0" w:color="AA82DA" w:themeColor="accent1" w:themeTint="99"/>
        <w:left w:val="single" w:sz="4" w:space="0" w:color="AA82DA" w:themeColor="accent1" w:themeTint="99"/>
        <w:bottom w:val="single" w:sz="4" w:space="0" w:color="AA82DA" w:themeColor="accent1" w:themeTint="99"/>
        <w:right w:val="single" w:sz="4" w:space="0" w:color="AA82DA" w:themeColor="accent1" w:themeTint="99"/>
        <w:insideH w:val="single" w:sz="4" w:space="0" w:color="AA82DA" w:themeColor="accent1" w:themeTint="99"/>
        <w:insideV w:val="single" w:sz="4" w:space="0" w:color="AA82D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A82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A82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F3" w:themeFill="accent1" w:themeFillTint="33"/>
      </w:tcPr>
    </w:tblStylePr>
    <w:tblStylePr w:type="band1Horz">
      <w:tblPr/>
      <w:tcPr>
        <w:shd w:val="clear" w:color="auto" w:fill="E2D5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33B97"/>
    <w:rPr>
      <w:color w:val="881886" w:themeColor="accent2" w:themeShade="BF"/>
    </w:rPr>
    <w:tblPr>
      <w:tblStyleRowBandSize w:val="1"/>
      <w:tblStyleColBandSize w:val="1"/>
      <w:tblBorders>
        <w:top w:val="single" w:sz="4" w:space="0" w:color="E467E2" w:themeColor="accent2" w:themeTint="99"/>
        <w:left w:val="single" w:sz="4" w:space="0" w:color="E467E2" w:themeColor="accent2" w:themeTint="99"/>
        <w:bottom w:val="single" w:sz="4" w:space="0" w:color="E467E2" w:themeColor="accent2" w:themeTint="99"/>
        <w:right w:val="single" w:sz="4" w:space="0" w:color="E467E2" w:themeColor="accent2" w:themeTint="99"/>
        <w:insideH w:val="single" w:sz="4" w:space="0" w:color="E467E2" w:themeColor="accent2" w:themeTint="99"/>
        <w:insideV w:val="single" w:sz="4" w:space="0" w:color="E467E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467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7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CF5" w:themeFill="accent2" w:themeFillTint="33"/>
      </w:tcPr>
    </w:tblStylePr>
    <w:tblStylePr w:type="band1Horz">
      <w:tblPr/>
      <w:tcPr>
        <w:shd w:val="clear" w:color="auto" w:fill="F6CC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33B97"/>
    <w:rPr>
      <w:color w:val="B00068" w:themeColor="accent3" w:themeShade="BF"/>
    </w:rPr>
    <w:tblPr>
      <w:tblStyleRowBandSize w:val="1"/>
      <w:tblStyleColBandSize w:val="1"/>
      <w:tblBorders>
        <w:top w:val="single" w:sz="4" w:space="0" w:color="FF5ABB" w:themeColor="accent3" w:themeTint="99"/>
        <w:left w:val="single" w:sz="4" w:space="0" w:color="FF5ABB" w:themeColor="accent3" w:themeTint="99"/>
        <w:bottom w:val="single" w:sz="4" w:space="0" w:color="FF5ABB" w:themeColor="accent3" w:themeTint="99"/>
        <w:right w:val="single" w:sz="4" w:space="0" w:color="FF5ABB" w:themeColor="accent3" w:themeTint="99"/>
        <w:insideH w:val="single" w:sz="4" w:space="0" w:color="FF5ABB" w:themeColor="accent3" w:themeTint="99"/>
        <w:insideV w:val="single" w:sz="4" w:space="0" w:color="FF5AB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3" w:themeFillTint="33"/>
      </w:tcPr>
    </w:tblStylePr>
    <w:tblStylePr w:type="band1Horz">
      <w:tblPr/>
      <w:tcPr>
        <w:shd w:val="clear" w:color="auto" w:fill="FFC8E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33B97"/>
    <w:rPr>
      <w:color w:val="2A3D71" w:themeColor="accent4" w:themeShade="BF"/>
    </w:rPr>
    <w:tblPr>
      <w:tblStyleRowBandSize w:val="1"/>
      <w:tblStyleColBandSize w:val="1"/>
      <w:tblBorders>
        <w:top w:val="single" w:sz="4" w:space="0" w:color="7B91CD" w:themeColor="accent4" w:themeTint="99"/>
        <w:left w:val="single" w:sz="4" w:space="0" w:color="7B91CD" w:themeColor="accent4" w:themeTint="99"/>
        <w:bottom w:val="single" w:sz="4" w:space="0" w:color="7B91CD" w:themeColor="accent4" w:themeTint="99"/>
        <w:right w:val="single" w:sz="4" w:space="0" w:color="7B91CD" w:themeColor="accent4" w:themeTint="99"/>
        <w:insideH w:val="single" w:sz="4" w:space="0" w:color="7B91CD" w:themeColor="accent4" w:themeTint="99"/>
        <w:insideV w:val="single" w:sz="4" w:space="0" w:color="7B91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B91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91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AEE" w:themeFill="accent4" w:themeFillTint="33"/>
      </w:tcPr>
    </w:tblStylePr>
    <w:tblStylePr w:type="band1Horz">
      <w:tblPr/>
      <w:tcPr>
        <w:shd w:val="clear" w:color="auto" w:fill="D3DA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33B97"/>
    <w:rPr>
      <w:color w:val="0195CB" w:themeColor="accent5" w:themeShade="BF"/>
    </w:rPr>
    <w:tblPr>
      <w:tblStyleRowBandSize w:val="1"/>
      <w:tblStyleColBandSize w:val="1"/>
      <w:tblBorders>
        <w:top w:val="single" w:sz="4" w:space="0" w:color="73D8FD" w:themeColor="accent5" w:themeTint="99"/>
        <w:left w:val="single" w:sz="4" w:space="0" w:color="73D8FD" w:themeColor="accent5" w:themeTint="99"/>
        <w:bottom w:val="single" w:sz="4" w:space="0" w:color="73D8FD" w:themeColor="accent5" w:themeTint="99"/>
        <w:right w:val="single" w:sz="4" w:space="0" w:color="73D8FD" w:themeColor="accent5" w:themeTint="99"/>
        <w:insideH w:val="single" w:sz="4" w:space="0" w:color="73D8FD" w:themeColor="accent5" w:themeTint="99"/>
        <w:insideV w:val="single" w:sz="4" w:space="0" w:color="73D8F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3D8F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3D8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FE" w:themeFill="accent5" w:themeFillTint="33"/>
      </w:tcPr>
    </w:tblStylePr>
    <w:tblStylePr w:type="band1Horz">
      <w:tblPr/>
      <w:tcPr>
        <w:shd w:val="clear" w:color="auto" w:fill="D0F2F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33B97"/>
    <w:rPr>
      <w:color w:val="2DF8FF" w:themeColor="accent6" w:themeShade="BF"/>
    </w:rPr>
    <w:tblPr>
      <w:tblStyleRowBandSize w:val="1"/>
      <w:tblStyleColBandSize w:val="1"/>
      <w:tblBorders>
        <w:top w:val="single" w:sz="4" w:space="0" w:color="BDFCFF" w:themeColor="accent6" w:themeTint="99"/>
        <w:left w:val="single" w:sz="4" w:space="0" w:color="BDFCFF" w:themeColor="accent6" w:themeTint="99"/>
        <w:bottom w:val="single" w:sz="4" w:space="0" w:color="BDFCFF" w:themeColor="accent6" w:themeTint="99"/>
        <w:right w:val="single" w:sz="4" w:space="0" w:color="BDFCFF" w:themeColor="accent6" w:themeTint="99"/>
        <w:insideH w:val="single" w:sz="4" w:space="0" w:color="BDFCFF" w:themeColor="accent6" w:themeTint="99"/>
        <w:insideV w:val="single" w:sz="4" w:space="0" w:color="BDF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DF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F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EFF" w:themeFill="accent6" w:themeFillTint="33"/>
      </w:tcPr>
    </w:tblStylePr>
    <w:tblStylePr w:type="band1Horz">
      <w:tblPr/>
      <w:tcPr>
        <w:shd w:val="clear" w:color="auto" w:fill="E9F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33B97"/>
    <w:rPr>
      <w:color w:val="56298C" w:themeColor="accent1" w:themeShade="BF"/>
    </w:rPr>
    <w:tblPr>
      <w:tblStyleRowBandSize w:val="1"/>
      <w:tblStyleColBandSize w:val="1"/>
      <w:tblBorders>
        <w:top w:val="single" w:sz="4" w:space="0" w:color="AA82DA" w:themeColor="accent1" w:themeTint="99"/>
        <w:left w:val="single" w:sz="4" w:space="0" w:color="AA82DA" w:themeColor="accent1" w:themeTint="99"/>
        <w:bottom w:val="single" w:sz="4" w:space="0" w:color="AA82DA" w:themeColor="accent1" w:themeTint="99"/>
        <w:right w:val="single" w:sz="4" w:space="0" w:color="AA82DA" w:themeColor="accent1" w:themeTint="99"/>
        <w:insideH w:val="single" w:sz="4" w:space="0" w:color="AA82DA" w:themeColor="accent1" w:themeTint="99"/>
        <w:insideV w:val="single" w:sz="4" w:space="0" w:color="AA82D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5F3" w:themeFill="accent1" w:themeFillTint="33"/>
      </w:tcPr>
    </w:tblStylePr>
    <w:tblStylePr w:type="band1Horz">
      <w:tblPr/>
      <w:tcPr>
        <w:shd w:val="clear" w:color="auto" w:fill="E2D5F3" w:themeFill="accent1" w:themeFillTint="33"/>
      </w:tcPr>
    </w:tblStylePr>
    <w:tblStylePr w:type="neCell">
      <w:tblPr/>
      <w:tcPr>
        <w:tcBorders>
          <w:bottom w:val="single" w:sz="4" w:space="0" w:color="AA82DA" w:themeColor="accent1" w:themeTint="99"/>
        </w:tcBorders>
      </w:tcPr>
    </w:tblStylePr>
    <w:tblStylePr w:type="nwCell">
      <w:tblPr/>
      <w:tcPr>
        <w:tcBorders>
          <w:bottom w:val="single" w:sz="4" w:space="0" w:color="AA82DA" w:themeColor="accent1" w:themeTint="99"/>
        </w:tcBorders>
      </w:tcPr>
    </w:tblStylePr>
    <w:tblStylePr w:type="seCell">
      <w:tblPr/>
      <w:tcPr>
        <w:tcBorders>
          <w:top w:val="single" w:sz="4" w:space="0" w:color="AA82DA" w:themeColor="accent1" w:themeTint="99"/>
        </w:tcBorders>
      </w:tcPr>
    </w:tblStylePr>
    <w:tblStylePr w:type="swCell">
      <w:tblPr/>
      <w:tcPr>
        <w:tcBorders>
          <w:top w:val="single" w:sz="4" w:space="0" w:color="AA82D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33B97"/>
    <w:rPr>
      <w:color w:val="881886" w:themeColor="accent2" w:themeShade="BF"/>
    </w:rPr>
    <w:tblPr>
      <w:tblStyleRowBandSize w:val="1"/>
      <w:tblStyleColBandSize w:val="1"/>
      <w:tblBorders>
        <w:top w:val="single" w:sz="4" w:space="0" w:color="E467E2" w:themeColor="accent2" w:themeTint="99"/>
        <w:left w:val="single" w:sz="4" w:space="0" w:color="E467E2" w:themeColor="accent2" w:themeTint="99"/>
        <w:bottom w:val="single" w:sz="4" w:space="0" w:color="E467E2" w:themeColor="accent2" w:themeTint="99"/>
        <w:right w:val="single" w:sz="4" w:space="0" w:color="E467E2" w:themeColor="accent2" w:themeTint="99"/>
        <w:insideH w:val="single" w:sz="4" w:space="0" w:color="E467E2" w:themeColor="accent2" w:themeTint="99"/>
        <w:insideV w:val="single" w:sz="4" w:space="0" w:color="E467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CF5" w:themeFill="accent2" w:themeFillTint="33"/>
      </w:tcPr>
    </w:tblStylePr>
    <w:tblStylePr w:type="band1Horz">
      <w:tblPr/>
      <w:tcPr>
        <w:shd w:val="clear" w:color="auto" w:fill="F6CCF5" w:themeFill="accent2" w:themeFillTint="33"/>
      </w:tcPr>
    </w:tblStylePr>
    <w:tblStylePr w:type="neCell">
      <w:tblPr/>
      <w:tcPr>
        <w:tcBorders>
          <w:bottom w:val="single" w:sz="4" w:space="0" w:color="E467E2" w:themeColor="accent2" w:themeTint="99"/>
        </w:tcBorders>
      </w:tcPr>
    </w:tblStylePr>
    <w:tblStylePr w:type="nwCell">
      <w:tblPr/>
      <w:tcPr>
        <w:tcBorders>
          <w:bottom w:val="single" w:sz="4" w:space="0" w:color="E467E2" w:themeColor="accent2" w:themeTint="99"/>
        </w:tcBorders>
      </w:tcPr>
    </w:tblStylePr>
    <w:tblStylePr w:type="seCell">
      <w:tblPr/>
      <w:tcPr>
        <w:tcBorders>
          <w:top w:val="single" w:sz="4" w:space="0" w:color="E467E2" w:themeColor="accent2" w:themeTint="99"/>
        </w:tcBorders>
      </w:tcPr>
    </w:tblStylePr>
    <w:tblStylePr w:type="swCell">
      <w:tblPr/>
      <w:tcPr>
        <w:tcBorders>
          <w:top w:val="single" w:sz="4" w:space="0" w:color="E467E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33B97"/>
    <w:rPr>
      <w:color w:val="B00068" w:themeColor="accent3" w:themeShade="BF"/>
    </w:rPr>
    <w:tblPr>
      <w:tblStyleRowBandSize w:val="1"/>
      <w:tblStyleColBandSize w:val="1"/>
      <w:tblBorders>
        <w:top w:val="single" w:sz="4" w:space="0" w:color="FF5ABB" w:themeColor="accent3" w:themeTint="99"/>
        <w:left w:val="single" w:sz="4" w:space="0" w:color="FF5ABB" w:themeColor="accent3" w:themeTint="99"/>
        <w:bottom w:val="single" w:sz="4" w:space="0" w:color="FF5ABB" w:themeColor="accent3" w:themeTint="99"/>
        <w:right w:val="single" w:sz="4" w:space="0" w:color="FF5ABB" w:themeColor="accent3" w:themeTint="99"/>
        <w:insideH w:val="single" w:sz="4" w:space="0" w:color="FF5ABB" w:themeColor="accent3" w:themeTint="99"/>
        <w:insideV w:val="single" w:sz="4" w:space="0" w:color="FF5A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3" w:themeFillTint="33"/>
      </w:tcPr>
    </w:tblStylePr>
    <w:tblStylePr w:type="band1Horz">
      <w:tblPr/>
      <w:tcPr>
        <w:shd w:val="clear" w:color="auto" w:fill="FFC8E8" w:themeFill="accent3" w:themeFillTint="33"/>
      </w:tcPr>
    </w:tblStylePr>
    <w:tblStylePr w:type="neCell">
      <w:tblPr/>
      <w:tcPr>
        <w:tcBorders>
          <w:bottom w:val="single" w:sz="4" w:space="0" w:color="FF5ABB" w:themeColor="accent3" w:themeTint="99"/>
        </w:tcBorders>
      </w:tcPr>
    </w:tblStylePr>
    <w:tblStylePr w:type="nwCell">
      <w:tblPr/>
      <w:tcPr>
        <w:tcBorders>
          <w:bottom w:val="single" w:sz="4" w:space="0" w:color="FF5ABB" w:themeColor="accent3" w:themeTint="99"/>
        </w:tcBorders>
      </w:tcPr>
    </w:tblStylePr>
    <w:tblStylePr w:type="seCell">
      <w:tblPr/>
      <w:tcPr>
        <w:tcBorders>
          <w:top w:val="single" w:sz="4" w:space="0" w:color="FF5ABB" w:themeColor="accent3" w:themeTint="99"/>
        </w:tcBorders>
      </w:tcPr>
    </w:tblStylePr>
    <w:tblStylePr w:type="swCell">
      <w:tblPr/>
      <w:tcPr>
        <w:tcBorders>
          <w:top w:val="single" w:sz="4" w:space="0" w:color="FF5AB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33B97"/>
    <w:rPr>
      <w:color w:val="2A3D71" w:themeColor="accent4" w:themeShade="BF"/>
    </w:rPr>
    <w:tblPr>
      <w:tblStyleRowBandSize w:val="1"/>
      <w:tblStyleColBandSize w:val="1"/>
      <w:tblBorders>
        <w:top w:val="single" w:sz="4" w:space="0" w:color="7B91CD" w:themeColor="accent4" w:themeTint="99"/>
        <w:left w:val="single" w:sz="4" w:space="0" w:color="7B91CD" w:themeColor="accent4" w:themeTint="99"/>
        <w:bottom w:val="single" w:sz="4" w:space="0" w:color="7B91CD" w:themeColor="accent4" w:themeTint="99"/>
        <w:right w:val="single" w:sz="4" w:space="0" w:color="7B91CD" w:themeColor="accent4" w:themeTint="99"/>
        <w:insideH w:val="single" w:sz="4" w:space="0" w:color="7B91CD" w:themeColor="accent4" w:themeTint="99"/>
        <w:insideV w:val="single" w:sz="4" w:space="0" w:color="7B91C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AEE" w:themeFill="accent4" w:themeFillTint="33"/>
      </w:tcPr>
    </w:tblStylePr>
    <w:tblStylePr w:type="band1Horz">
      <w:tblPr/>
      <w:tcPr>
        <w:shd w:val="clear" w:color="auto" w:fill="D3DAEE" w:themeFill="accent4" w:themeFillTint="33"/>
      </w:tcPr>
    </w:tblStylePr>
    <w:tblStylePr w:type="neCell">
      <w:tblPr/>
      <w:tcPr>
        <w:tcBorders>
          <w:bottom w:val="single" w:sz="4" w:space="0" w:color="7B91CD" w:themeColor="accent4" w:themeTint="99"/>
        </w:tcBorders>
      </w:tcPr>
    </w:tblStylePr>
    <w:tblStylePr w:type="nwCell">
      <w:tblPr/>
      <w:tcPr>
        <w:tcBorders>
          <w:bottom w:val="single" w:sz="4" w:space="0" w:color="7B91CD" w:themeColor="accent4" w:themeTint="99"/>
        </w:tcBorders>
      </w:tcPr>
    </w:tblStylePr>
    <w:tblStylePr w:type="seCell">
      <w:tblPr/>
      <w:tcPr>
        <w:tcBorders>
          <w:top w:val="single" w:sz="4" w:space="0" w:color="7B91CD" w:themeColor="accent4" w:themeTint="99"/>
        </w:tcBorders>
      </w:tcPr>
    </w:tblStylePr>
    <w:tblStylePr w:type="swCell">
      <w:tblPr/>
      <w:tcPr>
        <w:tcBorders>
          <w:top w:val="single" w:sz="4" w:space="0" w:color="7B91C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33B97"/>
    <w:rPr>
      <w:color w:val="0195CB" w:themeColor="accent5" w:themeShade="BF"/>
    </w:rPr>
    <w:tblPr>
      <w:tblStyleRowBandSize w:val="1"/>
      <w:tblStyleColBandSize w:val="1"/>
      <w:tblBorders>
        <w:top w:val="single" w:sz="4" w:space="0" w:color="73D8FD" w:themeColor="accent5" w:themeTint="99"/>
        <w:left w:val="single" w:sz="4" w:space="0" w:color="73D8FD" w:themeColor="accent5" w:themeTint="99"/>
        <w:bottom w:val="single" w:sz="4" w:space="0" w:color="73D8FD" w:themeColor="accent5" w:themeTint="99"/>
        <w:right w:val="single" w:sz="4" w:space="0" w:color="73D8FD" w:themeColor="accent5" w:themeTint="99"/>
        <w:insideH w:val="single" w:sz="4" w:space="0" w:color="73D8FD" w:themeColor="accent5" w:themeTint="99"/>
        <w:insideV w:val="single" w:sz="4" w:space="0" w:color="73D8F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F2FE" w:themeFill="accent5" w:themeFillTint="33"/>
      </w:tcPr>
    </w:tblStylePr>
    <w:tblStylePr w:type="band1Horz">
      <w:tblPr/>
      <w:tcPr>
        <w:shd w:val="clear" w:color="auto" w:fill="D0F2FE" w:themeFill="accent5" w:themeFillTint="33"/>
      </w:tcPr>
    </w:tblStylePr>
    <w:tblStylePr w:type="neCell">
      <w:tblPr/>
      <w:tcPr>
        <w:tcBorders>
          <w:bottom w:val="single" w:sz="4" w:space="0" w:color="73D8FD" w:themeColor="accent5" w:themeTint="99"/>
        </w:tcBorders>
      </w:tcPr>
    </w:tblStylePr>
    <w:tblStylePr w:type="nwCell">
      <w:tblPr/>
      <w:tcPr>
        <w:tcBorders>
          <w:bottom w:val="single" w:sz="4" w:space="0" w:color="73D8FD" w:themeColor="accent5" w:themeTint="99"/>
        </w:tcBorders>
      </w:tcPr>
    </w:tblStylePr>
    <w:tblStylePr w:type="seCell">
      <w:tblPr/>
      <w:tcPr>
        <w:tcBorders>
          <w:top w:val="single" w:sz="4" w:space="0" w:color="73D8FD" w:themeColor="accent5" w:themeTint="99"/>
        </w:tcBorders>
      </w:tcPr>
    </w:tblStylePr>
    <w:tblStylePr w:type="swCell">
      <w:tblPr/>
      <w:tcPr>
        <w:tcBorders>
          <w:top w:val="single" w:sz="4" w:space="0" w:color="73D8F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33B97"/>
    <w:rPr>
      <w:color w:val="2DF8FF" w:themeColor="accent6" w:themeShade="BF"/>
    </w:rPr>
    <w:tblPr>
      <w:tblStyleRowBandSize w:val="1"/>
      <w:tblStyleColBandSize w:val="1"/>
      <w:tblBorders>
        <w:top w:val="single" w:sz="4" w:space="0" w:color="BDFCFF" w:themeColor="accent6" w:themeTint="99"/>
        <w:left w:val="single" w:sz="4" w:space="0" w:color="BDFCFF" w:themeColor="accent6" w:themeTint="99"/>
        <w:bottom w:val="single" w:sz="4" w:space="0" w:color="BDFCFF" w:themeColor="accent6" w:themeTint="99"/>
        <w:right w:val="single" w:sz="4" w:space="0" w:color="BDFCFF" w:themeColor="accent6" w:themeTint="99"/>
        <w:insideH w:val="single" w:sz="4" w:space="0" w:color="BDFCFF" w:themeColor="accent6" w:themeTint="99"/>
        <w:insideV w:val="single" w:sz="4" w:space="0" w:color="BDF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EFF" w:themeFill="accent6" w:themeFillTint="33"/>
      </w:tcPr>
    </w:tblStylePr>
    <w:tblStylePr w:type="band1Horz">
      <w:tblPr/>
      <w:tcPr>
        <w:shd w:val="clear" w:color="auto" w:fill="E9FEFF" w:themeFill="accent6" w:themeFillTint="33"/>
      </w:tcPr>
    </w:tblStylePr>
    <w:tblStylePr w:type="neCell">
      <w:tblPr/>
      <w:tcPr>
        <w:tcBorders>
          <w:bottom w:val="single" w:sz="4" w:space="0" w:color="BDFCFF" w:themeColor="accent6" w:themeTint="99"/>
        </w:tcBorders>
      </w:tcPr>
    </w:tblStylePr>
    <w:tblStylePr w:type="nwCell">
      <w:tblPr/>
      <w:tcPr>
        <w:tcBorders>
          <w:bottom w:val="single" w:sz="4" w:space="0" w:color="BDFCFF" w:themeColor="accent6" w:themeTint="99"/>
        </w:tcBorders>
      </w:tcPr>
    </w:tblStylePr>
    <w:tblStylePr w:type="seCell">
      <w:tblPr/>
      <w:tcPr>
        <w:tcBorders>
          <w:top w:val="single" w:sz="4" w:space="0" w:color="BDFCFF" w:themeColor="accent6" w:themeTint="99"/>
        </w:tcBorders>
      </w:tcPr>
    </w:tblStylePr>
    <w:tblStylePr w:type="swCell">
      <w:tblPr/>
      <w:tcPr>
        <w:tcBorders>
          <w:top w:val="single" w:sz="4" w:space="0" w:color="BDFCF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93710A"/>
  </w:style>
  <w:style w:type="character" w:customStyle="1" w:styleId="HeaderChar">
    <w:name w:val="Header Char"/>
    <w:basedOn w:val="DefaultParagraphFont"/>
    <w:link w:val="Header"/>
    <w:uiPriority w:val="99"/>
    <w:semiHidden/>
    <w:rsid w:val="00DC69FE"/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A2764"/>
    <w:rPr>
      <w:rFonts w:asciiTheme="majorHAnsi" w:eastAsiaTheme="majorEastAsia" w:hAnsiTheme="majorHAnsi" w:cstheme="majorBidi"/>
      <w:color w:val="56298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764"/>
    <w:rPr>
      <w:rFonts w:asciiTheme="majorHAnsi" w:eastAsiaTheme="majorEastAsia" w:hAnsiTheme="majorHAnsi" w:cstheme="majorBidi"/>
      <w:color w:val="56298C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764"/>
    <w:rPr>
      <w:rFonts w:asciiTheme="majorHAnsi" w:eastAsiaTheme="majorEastAsia" w:hAnsiTheme="majorHAnsi" w:cstheme="majorBidi"/>
      <w:color w:val="391B5D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764"/>
    <w:rPr>
      <w:rFonts w:asciiTheme="majorHAnsi" w:eastAsiaTheme="majorEastAsia" w:hAnsiTheme="majorHAnsi" w:cstheme="majorBidi"/>
      <w:i/>
      <w:iCs/>
      <w:color w:val="56298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764"/>
    <w:rPr>
      <w:rFonts w:asciiTheme="majorHAnsi" w:eastAsiaTheme="majorEastAsia" w:hAnsiTheme="majorHAnsi" w:cstheme="majorBidi"/>
      <w:color w:val="56298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764"/>
    <w:rPr>
      <w:rFonts w:asciiTheme="majorHAnsi" w:eastAsiaTheme="majorEastAsia" w:hAnsiTheme="majorHAnsi" w:cstheme="majorBidi"/>
      <w:color w:val="391B5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764"/>
    <w:rPr>
      <w:rFonts w:asciiTheme="majorHAnsi" w:eastAsiaTheme="majorEastAsia" w:hAnsiTheme="majorHAnsi" w:cstheme="majorBidi"/>
      <w:i/>
      <w:iCs/>
      <w:color w:val="391B5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76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76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33B97"/>
  </w:style>
  <w:style w:type="paragraph" w:styleId="HTMLAddress">
    <w:name w:val="HTML Address"/>
    <w:basedOn w:val="Normal"/>
    <w:link w:val="HTMLAddressChar"/>
    <w:uiPriority w:val="99"/>
    <w:semiHidden/>
    <w:unhideWhenUsed/>
    <w:rsid w:val="00333B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3B9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33B9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33B9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B9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B9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33B9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33B9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E0AA0"/>
    <w:rPr>
      <w:color w:val="1C294C" w:themeColor="accent4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3B9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3B9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3B9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3B9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3B9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3B9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3B9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3B9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3B9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3B97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33B97"/>
    <w:rPr>
      <w:i/>
      <w:iCs/>
      <w:color w:val="7437B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33B97"/>
    <w:pPr>
      <w:pBdr>
        <w:top w:val="single" w:sz="4" w:space="10" w:color="7437BC" w:themeColor="accent1"/>
        <w:bottom w:val="single" w:sz="4" w:space="10" w:color="7437BC" w:themeColor="accent1"/>
      </w:pBdr>
      <w:spacing w:before="360" w:after="360"/>
      <w:ind w:left="864" w:right="864"/>
    </w:pPr>
    <w:rPr>
      <w:i/>
      <w:iCs/>
      <w:color w:val="7437B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33B97"/>
    <w:rPr>
      <w:i/>
      <w:iCs/>
      <w:color w:val="7437B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33B97"/>
    <w:rPr>
      <w:b/>
      <w:bCs/>
      <w:smallCaps/>
      <w:color w:val="7437B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7437BC" w:themeColor="accent1"/>
        <w:left w:val="single" w:sz="8" w:space="0" w:color="7437BC" w:themeColor="accent1"/>
        <w:bottom w:val="single" w:sz="8" w:space="0" w:color="7437BC" w:themeColor="accent1"/>
        <w:right w:val="single" w:sz="8" w:space="0" w:color="7437BC" w:themeColor="accent1"/>
        <w:insideH w:val="single" w:sz="8" w:space="0" w:color="7437BC" w:themeColor="accent1"/>
        <w:insideV w:val="single" w:sz="8" w:space="0" w:color="7437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37BC" w:themeColor="accent1"/>
          <w:left w:val="single" w:sz="8" w:space="0" w:color="7437BC" w:themeColor="accent1"/>
          <w:bottom w:val="single" w:sz="18" w:space="0" w:color="7437BC" w:themeColor="accent1"/>
          <w:right w:val="single" w:sz="8" w:space="0" w:color="7437BC" w:themeColor="accent1"/>
          <w:insideH w:val="nil"/>
          <w:insideV w:val="single" w:sz="8" w:space="0" w:color="7437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37BC" w:themeColor="accent1"/>
          <w:left w:val="single" w:sz="8" w:space="0" w:color="7437BC" w:themeColor="accent1"/>
          <w:bottom w:val="single" w:sz="8" w:space="0" w:color="7437BC" w:themeColor="accent1"/>
          <w:right w:val="single" w:sz="8" w:space="0" w:color="7437BC" w:themeColor="accent1"/>
          <w:insideH w:val="nil"/>
          <w:insideV w:val="single" w:sz="8" w:space="0" w:color="7437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37BC" w:themeColor="accent1"/>
          <w:left w:val="single" w:sz="8" w:space="0" w:color="7437BC" w:themeColor="accent1"/>
          <w:bottom w:val="single" w:sz="8" w:space="0" w:color="7437BC" w:themeColor="accent1"/>
          <w:right w:val="single" w:sz="8" w:space="0" w:color="7437BC" w:themeColor="accent1"/>
        </w:tcBorders>
      </w:tcPr>
    </w:tblStylePr>
    <w:tblStylePr w:type="band1Vert">
      <w:tblPr/>
      <w:tcPr>
        <w:tcBorders>
          <w:top w:val="single" w:sz="8" w:space="0" w:color="7437BC" w:themeColor="accent1"/>
          <w:left w:val="single" w:sz="8" w:space="0" w:color="7437BC" w:themeColor="accent1"/>
          <w:bottom w:val="single" w:sz="8" w:space="0" w:color="7437BC" w:themeColor="accent1"/>
          <w:right w:val="single" w:sz="8" w:space="0" w:color="7437BC" w:themeColor="accent1"/>
        </w:tcBorders>
        <w:shd w:val="clear" w:color="auto" w:fill="DCCBF0" w:themeFill="accent1" w:themeFillTint="3F"/>
      </w:tcPr>
    </w:tblStylePr>
    <w:tblStylePr w:type="band1Horz">
      <w:tblPr/>
      <w:tcPr>
        <w:tcBorders>
          <w:top w:val="single" w:sz="8" w:space="0" w:color="7437BC" w:themeColor="accent1"/>
          <w:left w:val="single" w:sz="8" w:space="0" w:color="7437BC" w:themeColor="accent1"/>
          <w:bottom w:val="single" w:sz="8" w:space="0" w:color="7437BC" w:themeColor="accent1"/>
          <w:right w:val="single" w:sz="8" w:space="0" w:color="7437BC" w:themeColor="accent1"/>
          <w:insideV w:val="single" w:sz="8" w:space="0" w:color="7437BC" w:themeColor="accent1"/>
        </w:tcBorders>
        <w:shd w:val="clear" w:color="auto" w:fill="DCCBF0" w:themeFill="accent1" w:themeFillTint="3F"/>
      </w:tcPr>
    </w:tblStylePr>
    <w:tblStylePr w:type="band2Horz">
      <w:tblPr/>
      <w:tcPr>
        <w:tcBorders>
          <w:top w:val="single" w:sz="8" w:space="0" w:color="7437BC" w:themeColor="accent1"/>
          <w:left w:val="single" w:sz="8" w:space="0" w:color="7437BC" w:themeColor="accent1"/>
          <w:bottom w:val="single" w:sz="8" w:space="0" w:color="7437BC" w:themeColor="accent1"/>
          <w:right w:val="single" w:sz="8" w:space="0" w:color="7437BC" w:themeColor="accent1"/>
          <w:insideV w:val="single" w:sz="8" w:space="0" w:color="7437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B620B4" w:themeColor="accent2"/>
        <w:left w:val="single" w:sz="8" w:space="0" w:color="B620B4" w:themeColor="accent2"/>
        <w:bottom w:val="single" w:sz="8" w:space="0" w:color="B620B4" w:themeColor="accent2"/>
        <w:right w:val="single" w:sz="8" w:space="0" w:color="B620B4" w:themeColor="accent2"/>
        <w:insideH w:val="single" w:sz="8" w:space="0" w:color="B620B4" w:themeColor="accent2"/>
        <w:insideV w:val="single" w:sz="8" w:space="0" w:color="B620B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20B4" w:themeColor="accent2"/>
          <w:left w:val="single" w:sz="8" w:space="0" w:color="B620B4" w:themeColor="accent2"/>
          <w:bottom w:val="single" w:sz="18" w:space="0" w:color="B620B4" w:themeColor="accent2"/>
          <w:right w:val="single" w:sz="8" w:space="0" w:color="B620B4" w:themeColor="accent2"/>
          <w:insideH w:val="nil"/>
          <w:insideV w:val="single" w:sz="8" w:space="0" w:color="B620B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620B4" w:themeColor="accent2"/>
          <w:left w:val="single" w:sz="8" w:space="0" w:color="B620B4" w:themeColor="accent2"/>
          <w:bottom w:val="single" w:sz="8" w:space="0" w:color="B620B4" w:themeColor="accent2"/>
          <w:right w:val="single" w:sz="8" w:space="0" w:color="B620B4" w:themeColor="accent2"/>
          <w:insideH w:val="nil"/>
          <w:insideV w:val="single" w:sz="8" w:space="0" w:color="B620B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20B4" w:themeColor="accent2"/>
          <w:left w:val="single" w:sz="8" w:space="0" w:color="B620B4" w:themeColor="accent2"/>
          <w:bottom w:val="single" w:sz="8" w:space="0" w:color="B620B4" w:themeColor="accent2"/>
          <w:right w:val="single" w:sz="8" w:space="0" w:color="B620B4" w:themeColor="accent2"/>
        </w:tcBorders>
      </w:tcPr>
    </w:tblStylePr>
    <w:tblStylePr w:type="band1Vert">
      <w:tblPr/>
      <w:tcPr>
        <w:tcBorders>
          <w:top w:val="single" w:sz="8" w:space="0" w:color="B620B4" w:themeColor="accent2"/>
          <w:left w:val="single" w:sz="8" w:space="0" w:color="B620B4" w:themeColor="accent2"/>
          <w:bottom w:val="single" w:sz="8" w:space="0" w:color="B620B4" w:themeColor="accent2"/>
          <w:right w:val="single" w:sz="8" w:space="0" w:color="B620B4" w:themeColor="accent2"/>
        </w:tcBorders>
        <w:shd w:val="clear" w:color="auto" w:fill="F4C0F3" w:themeFill="accent2" w:themeFillTint="3F"/>
      </w:tcPr>
    </w:tblStylePr>
    <w:tblStylePr w:type="band1Horz">
      <w:tblPr/>
      <w:tcPr>
        <w:tcBorders>
          <w:top w:val="single" w:sz="8" w:space="0" w:color="B620B4" w:themeColor="accent2"/>
          <w:left w:val="single" w:sz="8" w:space="0" w:color="B620B4" w:themeColor="accent2"/>
          <w:bottom w:val="single" w:sz="8" w:space="0" w:color="B620B4" w:themeColor="accent2"/>
          <w:right w:val="single" w:sz="8" w:space="0" w:color="B620B4" w:themeColor="accent2"/>
          <w:insideV w:val="single" w:sz="8" w:space="0" w:color="B620B4" w:themeColor="accent2"/>
        </w:tcBorders>
        <w:shd w:val="clear" w:color="auto" w:fill="F4C0F3" w:themeFill="accent2" w:themeFillTint="3F"/>
      </w:tcPr>
    </w:tblStylePr>
    <w:tblStylePr w:type="band2Horz">
      <w:tblPr/>
      <w:tcPr>
        <w:tcBorders>
          <w:top w:val="single" w:sz="8" w:space="0" w:color="B620B4" w:themeColor="accent2"/>
          <w:left w:val="single" w:sz="8" w:space="0" w:color="B620B4" w:themeColor="accent2"/>
          <w:bottom w:val="single" w:sz="8" w:space="0" w:color="B620B4" w:themeColor="accent2"/>
          <w:right w:val="single" w:sz="8" w:space="0" w:color="B620B4" w:themeColor="accent2"/>
          <w:insideV w:val="single" w:sz="8" w:space="0" w:color="B620B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EC008C" w:themeColor="accent3"/>
        <w:left w:val="single" w:sz="8" w:space="0" w:color="EC008C" w:themeColor="accent3"/>
        <w:bottom w:val="single" w:sz="8" w:space="0" w:color="EC008C" w:themeColor="accent3"/>
        <w:right w:val="single" w:sz="8" w:space="0" w:color="EC008C" w:themeColor="accent3"/>
        <w:insideH w:val="single" w:sz="8" w:space="0" w:color="EC008C" w:themeColor="accent3"/>
        <w:insideV w:val="single" w:sz="8" w:space="0" w:color="EC008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3"/>
          <w:left w:val="single" w:sz="8" w:space="0" w:color="EC008C" w:themeColor="accent3"/>
          <w:bottom w:val="single" w:sz="18" w:space="0" w:color="EC008C" w:themeColor="accent3"/>
          <w:right w:val="single" w:sz="8" w:space="0" w:color="EC008C" w:themeColor="accent3"/>
          <w:insideH w:val="nil"/>
          <w:insideV w:val="single" w:sz="8" w:space="0" w:color="EC008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3"/>
          <w:left w:val="single" w:sz="8" w:space="0" w:color="EC008C" w:themeColor="accent3"/>
          <w:bottom w:val="single" w:sz="8" w:space="0" w:color="EC008C" w:themeColor="accent3"/>
          <w:right w:val="single" w:sz="8" w:space="0" w:color="EC008C" w:themeColor="accent3"/>
          <w:insideH w:val="nil"/>
          <w:insideV w:val="single" w:sz="8" w:space="0" w:color="EC008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3"/>
          <w:left w:val="single" w:sz="8" w:space="0" w:color="EC008C" w:themeColor="accent3"/>
          <w:bottom w:val="single" w:sz="8" w:space="0" w:color="EC008C" w:themeColor="accent3"/>
          <w:right w:val="single" w:sz="8" w:space="0" w:color="EC008C" w:themeColor="accent3"/>
        </w:tcBorders>
      </w:tcPr>
    </w:tblStylePr>
    <w:tblStylePr w:type="band1Vert">
      <w:tblPr/>
      <w:tcPr>
        <w:tcBorders>
          <w:top w:val="single" w:sz="8" w:space="0" w:color="EC008C" w:themeColor="accent3"/>
          <w:left w:val="single" w:sz="8" w:space="0" w:color="EC008C" w:themeColor="accent3"/>
          <w:bottom w:val="single" w:sz="8" w:space="0" w:color="EC008C" w:themeColor="accent3"/>
          <w:right w:val="single" w:sz="8" w:space="0" w:color="EC008C" w:themeColor="accent3"/>
        </w:tcBorders>
        <w:shd w:val="clear" w:color="auto" w:fill="FFBBE3" w:themeFill="accent3" w:themeFillTint="3F"/>
      </w:tcPr>
    </w:tblStylePr>
    <w:tblStylePr w:type="band1Horz">
      <w:tblPr/>
      <w:tcPr>
        <w:tcBorders>
          <w:top w:val="single" w:sz="8" w:space="0" w:color="EC008C" w:themeColor="accent3"/>
          <w:left w:val="single" w:sz="8" w:space="0" w:color="EC008C" w:themeColor="accent3"/>
          <w:bottom w:val="single" w:sz="8" w:space="0" w:color="EC008C" w:themeColor="accent3"/>
          <w:right w:val="single" w:sz="8" w:space="0" w:color="EC008C" w:themeColor="accent3"/>
          <w:insideV w:val="single" w:sz="8" w:space="0" w:color="EC008C" w:themeColor="accent3"/>
        </w:tcBorders>
        <w:shd w:val="clear" w:color="auto" w:fill="FFBBE3" w:themeFill="accent3" w:themeFillTint="3F"/>
      </w:tcPr>
    </w:tblStylePr>
    <w:tblStylePr w:type="band2Horz">
      <w:tblPr/>
      <w:tcPr>
        <w:tcBorders>
          <w:top w:val="single" w:sz="8" w:space="0" w:color="EC008C" w:themeColor="accent3"/>
          <w:left w:val="single" w:sz="8" w:space="0" w:color="EC008C" w:themeColor="accent3"/>
          <w:bottom w:val="single" w:sz="8" w:space="0" w:color="EC008C" w:themeColor="accent3"/>
          <w:right w:val="single" w:sz="8" w:space="0" w:color="EC008C" w:themeColor="accent3"/>
          <w:insideV w:val="single" w:sz="8" w:space="0" w:color="EC008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395398" w:themeColor="accent4"/>
        <w:left w:val="single" w:sz="8" w:space="0" w:color="395398" w:themeColor="accent4"/>
        <w:bottom w:val="single" w:sz="8" w:space="0" w:color="395398" w:themeColor="accent4"/>
        <w:right w:val="single" w:sz="8" w:space="0" w:color="395398" w:themeColor="accent4"/>
        <w:insideH w:val="single" w:sz="8" w:space="0" w:color="395398" w:themeColor="accent4"/>
        <w:insideV w:val="single" w:sz="8" w:space="0" w:color="39539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5398" w:themeColor="accent4"/>
          <w:left w:val="single" w:sz="8" w:space="0" w:color="395398" w:themeColor="accent4"/>
          <w:bottom w:val="single" w:sz="18" w:space="0" w:color="395398" w:themeColor="accent4"/>
          <w:right w:val="single" w:sz="8" w:space="0" w:color="395398" w:themeColor="accent4"/>
          <w:insideH w:val="nil"/>
          <w:insideV w:val="single" w:sz="8" w:space="0" w:color="39539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5398" w:themeColor="accent4"/>
          <w:left w:val="single" w:sz="8" w:space="0" w:color="395398" w:themeColor="accent4"/>
          <w:bottom w:val="single" w:sz="8" w:space="0" w:color="395398" w:themeColor="accent4"/>
          <w:right w:val="single" w:sz="8" w:space="0" w:color="395398" w:themeColor="accent4"/>
          <w:insideH w:val="nil"/>
          <w:insideV w:val="single" w:sz="8" w:space="0" w:color="39539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5398" w:themeColor="accent4"/>
          <w:left w:val="single" w:sz="8" w:space="0" w:color="395398" w:themeColor="accent4"/>
          <w:bottom w:val="single" w:sz="8" w:space="0" w:color="395398" w:themeColor="accent4"/>
          <w:right w:val="single" w:sz="8" w:space="0" w:color="395398" w:themeColor="accent4"/>
        </w:tcBorders>
      </w:tcPr>
    </w:tblStylePr>
    <w:tblStylePr w:type="band1Vert">
      <w:tblPr/>
      <w:tcPr>
        <w:tcBorders>
          <w:top w:val="single" w:sz="8" w:space="0" w:color="395398" w:themeColor="accent4"/>
          <w:left w:val="single" w:sz="8" w:space="0" w:color="395398" w:themeColor="accent4"/>
          <w:bottom w:val="single" w:sz="8" w:space="0" w:color="395398" w:themeColor="accent4"/>
          <w:right w:val="single" w:sz="8" w:space="0" w:color="395398" w:themeColor="accent4"/>
        </w:tcBorders>
        <w:shd w:val="clear" w:color="auto" w:fill="C8D1EA" w:themeFill="accent4" w:themeFillTint="3F"/>
      </w:tcPr>
    </w:tblStylePr>
    <w:tblStylePr w:type="band1Horz">
      <w:tblPr/>
      <w:tcPr>
        <w:tcBorders>
          <w:top w:val="single" w:sz="8" w:space="0" w:color="395398" w:themeColor="accent4"/>
          <w:left w:val="single" w:sz="8" w:space="0" w:color="395398" w:themeColor="accent4"/>
          <w:bottom w:val="single" w:sz="8" w:space="0" w:color="395398" w:themeColor="accent4"/>
          <w:right w:val="single" w:sz="8" w:space="0" w:color="395398" w:themeColor="accent4"/>
          <w:insideV w:val="single" w:sz="8" w:space="0" w:color="395398" w:themeColor="accent4"/>
        </w:tcBorders>
        <w:shd w:val="clear" w:color="auto" w:fill="C8D1EA" w:themeFill="accent4" w:themeFillTint="3F"/>
      </w:tcPr>
    </w:tblStylePr>
    <w:tblStylePr w:type="band2Horz">
      <w:tblPr/>
      <w:tcPr>
        <w:tcBorders>
          <w:top w:val="single" w:sz="8" w:space="0" w:color="395398" w:themeColor="accent4"/>
          <w:left w:val="single" w:sz="8" w:space="0" w:color="395398" w:themeColor="accent4"/>
          <w:bottom w:val="single" w:sz="8" w:space="0" w:color="395398" w:themeColor="accent4"/>
          <w:right w:val="single" w:sz="8" w:space="0" w:color="395398" w:themeColor="accent4"/>
          <w:insideV w:val="single" w:sz="8" w:space="0" w:color="39539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16BFFD" w:themeColor="accent5"/>
        <w:left w:val="single" w:sz="8" w:space="0" w:color="16BFFD" w:themeColor="accent5"/>
        <w:bottom w:val="single" w:sz="8" w:space="0" w:color="16BFFD" w:themeColor="accent5"/>
        <w:right w:val="single" w:sz="8" w:space="0" w:color="16BFFD" w:themeColor="accent5"/>
        <w:insideH w:val="single" w:sz="8" w:space="0" w:color="16BFFD" w:themeColor="accent5"/>
        <w:insideV w:val="single" w:sz="8" w:space="0" w:color="16BFF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BFFD" w:themeColor="accent5"/>
          <w:left w:val="single" w:sz="8" w:space="0" w:color="16BFFD" w:themeColor="accent5"/>
          <w:bottom w:val="single" w:sz="18" w:space="0" w:color="16BFFD" w:themeColor="accent5"/>
          <w:right w:val="single" w:sz="8" w:space="0" w:color="16BFFD" w:themeColor="accent5"/>
          <w:insideH w:val="nil"/>
          <w:insideV w:val="single" w:sz="8" w:space="0" w:color="16BFF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6BFFD" w:themeColor="accent5"/>
          <w:left w:val="single" w:sz="8" w:space="0" w:color="16BFFD" w:themeColor="accent5"/>
          <w:bottom w:val="single" w:sz="8" w:space="0" w:color="16BFFD" w:themeColor="accent5"/>
          <w:right w:val="single" w:sz="8" w:space="0" w:color="16BFFD" w:themeColor="accent5"/>
          <w:insideH w:val="nil"/>
          <w:insideV w:val="single" w:sz="8" w:space="0" w:color="16BFF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BFFD" w:themeColor="accent5"/>
          <w:left w:val="single" w:sz="8" w:space="0" w:color="16BFFD" w:themeColor="accent5"/>
          <w:bottom w:val="single" w:sz="8" w:space="0" w:color="16BFFD" w:themeColor="accent5"/>
          <w:right w:val="single" w:sz="8" w:space="0" w:color="16BFFD" w:themeColor="accent5"/>
        </w:tcBorders>
      </w:tcPr>
    </w:tblStylePr>
    <w:tblStylePr w:type="band1Vert">
      <w:tblPr/>
      <w:tcPr>
        <w:tcBorders>
          <w:top w:val="single" w:sz="8" w:space="0" w:color="16BFFD" w:themeColor="accent5"/>
          <w:left w:val="single" w:sz="8" w:space="0" w:color="16BFFD" w:themeColor="accent5"/>
          <w:bottom w:val="single" w:sz="8" w:space="0" w:color="16BFFD" w:themeColor="accent5"/>
          <w:right w:val="single" w:sz="8" w:space="0" w:color="16BFFD" w:themeColor="accent5"/>
        </w:tcBorders>
        <w:shd w:val="clear" w:color="auto" w:fill="C5EEFE" w:themeFill="accent5" w:themeFillTint="3F"/>
      </w:tcPr>
    </w:tblStylePr>
    <w:tblStylePr w:type="band1Horz">
      <w:tblPr/>
      <w:tcPr>
        <w:tcBorders>
          <w:top w:val="single" w:sz="8" w:space="0" w:color="16BFFD" w:themeColor="accent5"/>
          <w:left w:val="single" w:sz="8" w:space="0" w:color="16BFFD" w:themeColor="accent5"/>
          <w:bottom w:val="single" w:sz="8" w:space="0" w:color="16BFFD" w:themeColor="accent5"/>
          <w:right w:val="single" w:sz="8" w:space="0" w:color="16BFFD" w:themeColor="accent5"/>
          <w:insideV w:val="single" w:sz="8" w:space="0" w:color="16BFFD" w:themeColor="accent5"/>
        </w:tcBorders>
        <w:shd w:val="clear" w:color="auto" w:fill="C5EEFE" w:themeFill="accent5" w:themeFillTint="3F"/>
      </w:tcPr>
    </w:tblStylePr>
    <w:tblStylePr w:type="band2Horz">
      <w:tblPr/>
      <w:tcPr>
        <w:tcBorders>
          <w:top w:val="single" w:sz="8" w:space="0" w:color="16BFFD" w:themeColor="accent5"/>
          <w:left w:val="single" w:sz="8" w:space="0" w:color="16BFFD" w:themeColor="accent5"/>
          <w:bottom w:val="single" w:sz="8" w:space="0" w:color="16BFFD" w:themeColor="accent5"/>
          <w:right w:val="single" w:sz="8" w:space="0" w:color="16BFFD" w:themeColor="accent5"/>
          <w:insideV w:val="single" w:sz="8" w:space="0" w:color="16BFF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92FCFF" w:themeColor="accent6"/>
        <w:left w:val="single" w:sz="8" w:space="0" w:color="92FCFF" w:themeColor="accent6"/>
        <w:bottom w:val="single" w:sz="8" w:space="0" w:color="92FCFF" w:themeColor="accent6"/>
        <w:right w:val="single" w:sz="8" w:space="0" w:color="92FCFF" w:themeColor="accent6"/>
        <w:insideH w:val="single" w:sz="8" w:space="0" w:color="92FCFF" w:themeColor="accent6"/>
        <w:insideV w:val="single" w:sz="8" w:space="0" w:color="92FC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FCFF" w:themeColor="accent6"/>
          <w:left w:val="single" w:sz="8" w:space="0" w:color="92FCFF" w:themeColor="accent6"/>
          <w:bottom w:val="single" w:sz="18" w:space="0" w:color="92FCFF" w:themeColor="accent6"/>
          <w:right w:val="single" w:sz="8" w:space="0" w:color="92FCFF" w:themeColor="accent6"/>
          <w:insideH w:val="nil"/>
          <w:insideV w:val="single" w:sz="8" w:space="0" w:color="92FC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FCFF" w:themeColor="accent6"/>
          <w:left w:val="single" w:sz="8" w:space="0" w:color="92FCFF" w:themeColor="accent6"/>
          <w:bottom w:val="single" w:sz="8" w:space="0" w:color="92FCFF" w:themeColor="accent6"/>
          <w:right w:val="single" w:sz="8" w:space="0" w:color="92FCFF" w:themeColor="accent6"/>
          <w:insideH w:val="nil"/>
          <w:insideV w:val="single" w:sz="8" w:space="0" w:color="92FC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FCFF" w:themeColor="accent6"/>
          <w:left w:val="single" w:sz="8" w:space="0" w:color="92FCFF" w:themeColor="accent6"/>
          <w:bottom w:val="single" w:sz="8" w:space="0" w:color="92FCFF" w:themeColor="accent6"/>
          <w:right w:val="single" w:sz="8" w:space="0" w:color="92FCFF" w:themeColor="accent6"/>
        </w:tcBorders>
      </w:tcPr>
    </w:tblStylePr>
    <w:tblStylePr w:type="band1Vert">
      <w:tblPr/>
      <w:tcPr>
        <w:tcBorders>
          <w:top w:val="single" w:sz="8" w:space="0" w:color="92FCFF" w:themeColor="accent6"/>
          <w:left w:val="single" w:sz="8" w:space="0" w:color="92FCFF" w:themeColor="accent6"/>
          <w:bottom w:val="single" w:sz="8" w:space="0" w:color="92FCFF" w:themeColor="accent6"/>
          <w:right w:val="single" w:sz="8" w:space="0" w:color="92FCFF" w:themeColor="accent6"/>
        </w:tcBorders>
        <w:shd w:val="clear" w:color="auto" w:fill="E4FEFF" w:themeFill="accent6" w:themeFillTint="3F"/>
      </w:tcPr>
    </w:tblStylePr>
    <w:tblStylePr w:type="band1Horz">
      <w:tblPr/>
      <w:tcPr>
        <w:tcBorders>
          <w:top w:val="single" w:sz="8" w:space="0" w:color="92FCFF" w:themeColor="accent6"/>
          <w:left w:val="single" w:sz="8" w:space="0" w:color="92FCFF" w:themeColor="accent6"/>
          <w:bottom w:val="single" w:sz="8" w:space="0" w:color="92FCFF" w:themeColor="accent6"/>
          <w:right w:val="single" w:sz="8" w:space="0" w:color="92FCFF" w:themeColor="accent6"/>
          <w:insideV w:val="single" w:sz="8" w:space="0" w:color="92FCFF" w:themeColor="accent6"/>
        </w:tcBorders>
        <w:shd w:val="clear" w:color="auto" w:fill="E4FEFF" w:themeFill="accent6" w:themeFillTint="3F"/>
      </w:tcPr>
    </w:tblStylePr>
    <w:tblStylePr w:type="band2Horz">
      <w:tblPr/>
      <w:tcPr>
        <w:tcBorders>
          <w:top w:val="single" w:sz="8" w:space="0" w:color="92FCFF" w:themeColor="accent6"/>
          <w:left w:val="single" w:sz="8" w:space="0" w:color="92FCFF" w:themeColor="accent6"/>
          <w:bottom w:val="single" w:sz="8" w:space="0" w:color="92FCFF" w:themeColor="accent6"/>
          <w:right w:val="single" w:sz="8" w:space="0" w:color="92FCFF" w:themeColor="accent6"/>
          <w:insideV w:val="single" w:sz="8" w:space="0" w:color="92FC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7437BC" w:themeColor="accent1"/>
        <w:left w:val="single" w:sz="8" w:space="0" w:color="7437BC" w:themeColor="accent1"/>
        <w:bottom w:val="single" w:sz="8" w:space="0" w:color="7437BC" w:themeColor="accent1"/>
        <w:right w:val="single" w:sz="8" w:space="0" w:color="7437B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37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37BC" w:themeColor="accent1"/>
          <w:left w:val="single" w:sz="8" w:space="0" w:color="7437BC" w:themeColor="accent1"/>
          <w:bottom w:val="single" w:sz="8" w:space="0" w:color="7437BC" w:themeColor="accent1"/>
          <w:right w:val="single" w:sz="8" w:space="0" w:color="7437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37BC" w:themeColor="accent1"/>
          <w:left w:val="single" w:sz="8" w:space="0" w:color="7437BC" w:themeColor="accent1"/>
          <w:bottom w:val="single" w:sz="8" w:space="0" w:color="7437BC" w:themeColor="accent1"/>
          <w:right w:val="single" w:sz="8" w:space="0" w:color="7437BC" w:themeColor="accent1"/>
        </w:tcBorders>
      </w:tcPr>
    </w:tblStylePr>
    <w:tblStylePr w:type="band1Horz">
      <w:tblPr/>
      <w:tcPr>
        <w:tcBorders>
          <w:top w:val="single" w:sz="8" w:space="0" w:color="7437BC" w:themeColor="accent1"/>
          <w:left w:val="single" w:sz="8" w:space="0" w:color="7437BC" w:themeColor="accent1"/>
          <w:bottom w:val="single" w:sz="8" w:space="0" w:color="7437BC" w:themeColor="accent1"/>
          <w:right w:val="single" w:sz="8" w:space="0" w:color="7437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B620B4" w:themeColor="accent2"/>
        <w:left w:val="single" w:sz="8" w:space="0" w:color="B620B4" w:themeColor="accent2"/>
        <w:bottom w:val="single" w:sz="8" w:space="0" w:color="B620B4" w:themeColor="accent2"/>
        <w:right w:val="single" w:sz="8" w:space="0" w:color="B620B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620B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20B4" w:themeColor="accent2"/>
          <w:left w:val="single" w:sz="8" w:space="0" w:color="B620B4" w:themeColor="accent2"/>
          <w:bottom w:val="single" w:sz="8" w:space="0" w:color="B620B4" w:themeColor="accent2"/>
          <w:right w:val="single" w:sz="8" w:space="0" w:color="B620B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620B4" w:themeColor="accent2"/>
          <w:left w:val="single" w:sz="8" w:space="0" w:color="B620B4" w:themeColor="accent2"/>
          <w:bottom w:val="single" w:sz="8" w:space="0" w:color="B620B4" w:themeColor="accent2"/>
          <w:right w:val="single" w:sz="8" w:space="0" w:color="B620B4" w:themeColor="accent2"/>
        </w:tcBorders>
      </w:tcPr>
    </w:tblStylePr>
    <w:tblStylePr w:type="band1Horz">
      <w:tblPr/>
      <w:tcPr>
        <w:tcBorders>
          <w:top w:val="single" w:sz="8" w:space="0" w:color="B620B4" w:themeColor="accent2"/>
          <w:left w:val="single" w:sz="8" w:space="0" w:color="B620B4" w:themeColor="accent2"/>
          <w:bottom w:val="single" w:sz="8" w:space="0" w:color="B620B4" w:themeColor="accent2"/>
          <w:right w:val="single" w:sz="8" w:space="0" w:color="B620B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EC008C" w:themeColor="accent3"/>
        <w:left w:val="single" w:sz="8" w:space="0" w:color="EC008C" w:themeColor="accent3"/>
        <w:bottom w:val="single" w:sz="8" w:space="0" w:color="EC008C" w:themeColor="accent3"/>
        <w:right w:val="single" w:sz="8" w:space="0" w:color="EC008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3"/>
          <w:left w:val="single" w:sz="8" w:space="0" w:color="EC008C" w:themeColor="accent3"/>
          <w:bottom w:val="single" w:sz="8" w:space="0" w:color="EC008C" w:themeColor="accent3"/>
          <w:right w:val="single" w:sz="8" w:space="0" w:color="EC008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3"/>
          <w:left w:val="single" w:sz="8" w:space="0" w:color="EC008C" w:themeColor="accent3"/>
          <w:bottom w:val="single" w:sz="8" w:space="0" w:color="EC008C" w:themeColor="accent3"/>
          <w:right w:val="single" w:sz="8" w:space="0" w:color="EC008C" w:themeColor="accent3"/>
        </w:tcBorders>
      </w:tcPr>
    </w:tblStylePr>
    <w:tblStylePr w:type="band1Horz">
      <w:tblPr/>
      <w:tcPr>
        <w:tcBorders>
          <w:top w:val="single" w:sz="8" w:space="0" w:color="EC008C" w:themeColor="accent3"/>
          <w:left w:val="single" w:sz="8" w:space="0" w:color="EC008C" w:themeColor="accent3"/>
          <w:bottom w:val="single" w:sz="8" w:space="0" w:color="EC008C" w:themeColor="accent3"/>
          <w:right w:val="single" w:sz="8" w:space="0" w:color="EC008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395398" w:themeColor="accent4"/>
        <w:left w:val="single" w:sz="8" w:space="0" w:color="395398" w:themeColor="accent4"/>
        <w:bottom w:val="single" w:sz="8" w:space="0" w:color="395398" w:themeColor="accent4"/>
        <w:right w:val="single" w:sz="8" w:space="0" w:color="39539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539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5398" w:themeColor="accent4"/>
          <w:left w:val="single" w:sz="8" w:space="0" w:color="395398" w:themeColor="accent4"/>
          <w:bottom w:val="single" w:sz="8" w:space="0" w:color="395398" w:themeColor="accent4"/>
          <w:right w:val="single" w:sz="8" w:space="0" w:color="39539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5398" w:themeColor="accent4"/>
          <w:left w:val="single" w:sz="8" w:space="0" w:color="395398" w:themeColor="accent4"/>
          <w:bottom w:val="single" w:sz="8" w:space="0" w:color="395398" w:themeColor="accent4"/>
          <w:right w:val="single" w:sz="8" w:space="0" w:color="395398" w:themeColor="accent4"/>
        </w:tcBorders>
      </w:tcPr>
    </w:tblStylePr>
    <w:tblStylePr w:type="band1Horz">
      <w:tblPr/>
      <w:tcPr>
        <w:tcBorders>
          <w:top w:val="single" w:sz="8" w:space="0" w:color="395398" w:themeColor="accent4"/>
          <w:left w:val="single" w:sz="8" w:space="0" w:color="395398" w:themeColor="accent4"/>
          <w:bottom w:val="single" w:sz="8" w:space="0" w:color="395398" w:themeColor="accent4"/>
          <w:right w:val="single" w:sz="8" w:space="0" w:color="39539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16BFFD" w:themeColor="accent5"/>
        <w:left w:val="single" w:sz="8" w:space="0" w:color="16BFFD" w:themeColor="accent5"/>
        <w:bottom w:val="single" w:sz="8" w:space="0" w:color="16BFFD" w:themeColor="accent5"/>
        <w:right w:val="single" w:sz="8" w:space="0" w:color="16BFF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BFF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BFFD" w:themeColor="accent5"/>
          <w:left w:val="single" w:sz="8" w:space="0" w:color="16BFFD" w:themeColor="accent5"/>
          <w:bottom w:val="single" w:sz="8" w:space="0" w:color="16BFFD" w:themeColor="accent5"/>
          <w:right w:val="single" w:sz="8" w:space="0" w:color="16BFF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BFFD" w:themeColor="accent5"/>
          <w:left w:val="single" w:sz="8" w:space="0" w:color="16BFFD" w:themeColor="accent5"/>
          <w:bottom w:val="single" w:sz="8" w:space="0" w:color="16BFFD" w:themeColor="accent5"/>
          <w:right w:val="single" w:sz="8" w:space="0" w:color="16BFFD" w:themeColor="accent5"/>
        </w:tcBorders>
      </w:tcPr>
    </w:tblStylePr>
    <w:tblStylePr w:type="band1Horz">
      <w:tblPr/>
      <w:tcPr>
        <w:tcBorders>
          <w:top w:val="single" w:sz="8" w:space="0" w:color="16BFFD" w:themeColor="accent5"/>
          <w:left w:val="single" w:sz="8" w:space="0" w:color="16BFFD" w:themeColor="accent5"/>
          <w:bottom w:val="single" w:sz="8" w:space="0" w:color="16BFFD" w:themeColor="accent5"/>
          <w:right w:val="single" w:sz="8" w:space="0" w:color="16BFF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92FCFF" w:themeColor="accent6"/>
        <w:left w:val="single" w:sz="8" w:space="0" w:color="92FCFF" w:themeColor="accent6"/>
        <w:bottom w:val="single" w:sz="8" w:space="0" w:color="92FCFF" w:themeColor="accent6"/>
        <w:right w:val="single" w:sz="8" w:space="0" w:color="92FC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FC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FCFF" w:themeColor="accent6"/>
          <w:left w:val="single" w:sz="8" w:space="0" w:color="92FCFF" w:themeColor="accent6"/>
          <w:bottom w:val="single" w:sz="8" w:space="0" w:color="92FCFF" w:themeColor="accent6"/>
          <w:right w:val="single" w:sz="8" w:space="0" w:color="92FC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FCFF" w:themeColor="accent6"/>
          <w:left w:val="single" w:sz="8" w:space="0" w:color="92FCFF" w:themeColor="accent6"/>
          <w:bottom w:val="single" w:sz="8" w:space="0" w:color="92FCFF" w:themeColor="accent6"/>
          <w:right w:val="single" w:sz="8" w:space="0" w:color="92FCFF" w:themeColor="accent6"/>
        </w:tcBorders>
      </w:tcPr>
    </w:tblStylePr>
    <w:tblStylePr w:type="band1Horz">
      <w:tblPr/>
      <w:tcPr>
        <w:tcBorders>
          <w:top w:val="single" w:sz="8" w:space="0" w:color="92FCFF" w:themeColor="accent6"/>
          <w:left w:val="single" w:sz="8" w:space="0" w:color="92FCFF" w:themeColor="accent6"/>
          <w:bottom w:val="single" w:sz="8" w:space="0" w:color="92FCFF" w:themeColor="accent6"/>
          <w:right w:val="single" w:sz="8" w:space="0" w:color="92FC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33B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33B97"/>
    <w:rPr>
      <w:color w:val="56298C" w:themeColor="accent1" w:themeShade="BF"/>
    </w:rPr>
    <w:tblPr>
      <w:tblStyleRowBandSize w:val="1"/>
      <w:tblStyleColBandSize w:val="1"/>
      <w:tblBorders>
        <w:top w:val="single" w:sz="8" w:space="0" w:color="7437BC" w:themeColor="accent1"/>
        <w:bottom w:val="single" w:sz="8" w:space="0" w:color="7437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37BC" w:themeColor="accent1"/>
          <w:left w:val="nil"/>
          <w:bottom w:val="single" w:sz="8" w:space="0" w:color="7437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37BC" w:themeColor="accent1"/>
          <w:left w:val="nil"/>
          <w:bottom w:val="single" w:sz="8" w:space="0" w:color="7437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C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33B97"/>
    <w:rPr>
      <w:color w:val="881886" w:themeColor="accent2" w:themeShade="BF"/>
    </w:rPr>
    <w:tblPr>
      <w:tblStyleRowBandSize w:val="1"/>
      <w:tblStyleColBandSize w:val="1"/>
      <w:tblBorders>
        <w:top w:val="single" w:sz="8" w:space="0" w:color="B620B4" w:themeColor="accent2"/>
        <w:bottom w:val="single" w:sz="8" w:space="0" w:color="B620B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20B4" w:themeColor="accent2"/>
          <w:left w:val="nil"/>
          <w:bottom w:val="single" w:sz="8" w:space="0" w:color="B620B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20B4" w:themeColor="accent2"/>
          <w:left w:val="nil"/>
          <w:bottom w:val="single" w:sz="8" w:space="0" w:color="B620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0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0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33B97"/>
    <w:rPr>
      <w:color w:val="B00068" w:themeColor="accent3" w:themeShade="BF"/>
    </w:rPr>
    <w:tblPr>
      <w:tblStyleRowBandSize w:val="1"/>
      <w:tblStyleColBandSize w:val="1"/>
      <w:tblBorders>
        <w:top w:val="single" w:sz="8" w:space="0" w:color="EC008C" w:themeColor="accent3"/>
        <w:bottom w:val="single" w:sz="8" w:space="0" w:color="EC008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3"/>
          <w:left w:val="nil"/>
          <w:bottom w:val="single" w:sz="8" w:space="0" w:color="EC008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3"/>
          <w:left w:val="nil"/>
          <w:bottom w:val="single" w:sz="8" w:space="0" w:color="EC008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33B97"/>
    <w:rPr>
      <w:color w:val="2A3D71" w:themeColor="accent4" w:themeShade="BF"/>
    </w:rPr>
    <w:tblPr>
      <w:tblStyleRowBandSize w:val="1"/>
      <w:tblStyleColBandSize w:val="1"/>
      <w:tblBorders>
        <w:top w:val="single" w:sz="8" w:space="0" w:color="395398" w:themeColor="accent4"/>
        <w:bottom w:val="single" w:sz="8" w:space="0" w:color="39539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5398" w:themeColor="accent4"/>
          <w:left w:val="nil"/>
          <w:bottom w:val="single" w:sz="8" w:space="0" w:color="39539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5398" w:themeColor="accent4"/>
          <w:left w:val="nil"/>
          <w:bottom w:val="single" w:sz="8" w:space="0" w:color="39539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1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D1E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33B97"/>
    <w:rPr>
      <w:color w:val="0195CB" w:themeColor="accent5" w:themeShade="BF"/>
    </w:rPr>
    <w:tblPr>
      <w:tblStyleRowBandSize w:val="1"/>
      <w:tblStyleColBandSize w:val="1"/>
      <w:tblBorders>
        <w:top w:val="single" w:sz="8" w:space="0" w:color="16BFFD" w:themeColor="accent5"/>
        <w:bottom w:val="single" w:sz="8" w:space="0" w:color="16BFF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BFFD" w:themeColor="accent5"/>
          <w:left w:val="nil"/>
          <w:bottom w:val="single" w:sz="8" w:space="0" w:color="16BFF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BFFD" w:themeColor="accent5"/>
          <w:left w:val="nil"/>
          <w:bottom w:val="single" w:sz="8" w:space="0" w:color="16BFF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EF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EF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33B97"/>
    <w:rPr>
      <w:color w:val="2DF8FF" w:themeColor="accent6" w:themeShade="BF"/>
    </w:rPr>
    <w:tblPr>
      <w:tblStyleRowBandSize w:val="1"/>
      <w:tblStyleColBandSize w:val="1"/>
      <w:tblBorders>
        <w:top w:val="single" w:sz="8" w:space="0" w:color="92FCFF" w:themeColor="accent6"/>
        <w:bottom w:val="single" w:sz="8" w:space="0" w:color="92FC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FCFF" w:themeColor="accent6"/>
          <w:left w:val="nil"/>
          <w:bottom w:val="single" w:sz="8" w:space="0" w:color="92FC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FCFF" w:themeColor="accent6"/>
          <w:left w:val="nil"/>
          <w:bottom w:val="single" w:sz="8" w:space="0" w:color="92FC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E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E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33B97"/>
  </w:style>
  <w:style w:type="paragraph" w:styleId="List">
    <w:name w:val="List"/>
    <w:basedOn w:val="Normal"/>
    <w:uiPriority w:val="99"/>
    <w:semiHidden/>
    <w:unhideWhenUsed/>
    <w:rsid w:val="00333B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33B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33B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33B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33B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33B9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33B9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33B9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33B9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33B9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33B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3B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3B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3B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3B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33B9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33B9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33B9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3B9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3B9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33B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A82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A82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F3" w:themeFill="accent1" w:themeFillTint="33"/>
      </w:tcPr>
    </w:tblStylePr>
    <w:tblStylePr w:type="band1Horz">
      <w:tblPr/>
      <w:tcPr>
        <w:shd w:val="clear" w:color="auto" w:fill="E2D5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7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7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CF5" w:themeFill="accent2" w:themeFillTint="33"/>
      </w:tcPr>
    </w:tblStylePr>
    <w:tblStylePr w:type="band1Horz">
      <w:tblPr/>
      <w:tcPr>
        <w:shd w:val="clear" w:color="auto" w:fill="F6CC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A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3" w:themeFillTint="33"/>
      </w:tcPr>
    </w:tblStylePr>
    <w:tblStylePr w:type="band1Horz">
      <w:tblPr/>
      <w:tcPr>
        <w:shd w:val="clear" w:color="auto" w:fill="FFC8E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91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91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AEE" w:themeFill="accent4" w:themeFillTint="33"/>
      </w:tcPr>
    </w:tblStylePr>
    <w:tblStylePr w:type="band1Horz">
      <w:tblPr/>
      <w:tcPr>
        <w:shd w:val="clear" w:color="auto" w:fill="D3DA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3D8F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3D8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FE" w:themeFill="accent5" w:themeFillTint="33"/>
      </w:tcPr>
    </w:tblStylePr>
    <w:tblStylePr w:type="band1Horz">
      <w:tblPr/>
      <w:tcPr>
        <w:shd w:val="clear" w:color="auto" w:fill="D0F2F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F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F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EFF" w:themeFill="accent6" w:themeFillTint="33"/>
      </w:tcPr>
    </w:tblStylePr>
    <w:tblStylePr w:type="band1Horz">
      <w:tblPr/>
      <w:tcPr>
        <w:shd w:val="clear" w:color="auto" w:fill="E9FEFF" w:themeFill="accent6" w:themeFillTint="33"/>
      </w:tcPr>
    </w:tblStylePr>
  </w:style>
  <w:style w:type="table" w:styleId="ListTable2">
    <w:name w:val="List Table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AA82DA" w:themeColor="accent1" w:themeTint="99"/>
        <w:bottom w:val="single" w:sz="4" w:space="0" w:color="AA82DA" w:themeColor="accent1" w:themeTint="99"/>
        <w:insideH w:val="single" w:sz="4" w:space="0" w:color="AA82D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F3" w:themeFill="accent1" w:themeFillTint="33"/>
      </w:tcPr>
    </w:tblStylePr>
    <w:tblStylePr w:type="band1Horz">
      <w:tblPr/>
      <w:tcPr>
        <w:shd w:val="clear" w:color="auto" w:fill="E2D5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E467E2" w:themeColor="accent2" w:themeTint="99"/>
        <w:bottom w:val="single" w:sz="4" w:space="0" w:color="E467E2" w:themeColor="accent2" w:themeTint="99"/>
        <w:insideH w:val="single" w:sz="4" w:space="0" w:color="E467E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CF5" w:themeFill="accent2" w:themeFillTint="33"/>
      </w:tcPr>
    </w:tblStylePr>
    <w:tblStylePr w:type="band1Horz">
      <w:tblPr/>
      <w:tcPr>
        <w:shd w:val="clear" w:color="auto" w:fill="F6CC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F5ABB" w:themeColor="accent3" w:themeTint="99"/>
        <w:bottom w:val="single" w:sz="4" w:space="0" w:color="FF5ABB" w:themeColor="accent3" w:themeTint="99"/>
        <w:insideH w:val="single" w:sz="4" w:space="0" w:color="FF5AB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3" w:themeFillTint="33"/>
      </w:tcPr>
    </w:tblStylePr>
    <w:tblStylePr w:type="band1Horz">
      <w:tblPr/>
      <w:tcPr>
        <w:shd w:val="clear" w:color="auto" w:fill="FFC8E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7B91CD" w:themeColor="accent4" w:themeTint="99"/>
        <w:bottom w:val="single" w:sz="4" w:space="0" w:color="7B91CD" w:themeColor="accent4" w:themeTint="99"/>
        <w:insideH w:val="single" w:sz="4" w:space="0" w:color="7B91C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AEE" w:themeFill="accent4" w:themeFillTint="33"/>
      </w:tcPr>
    </w:tblStylePr>
    <w:tblStylePr w:type="band1Horz">
      <w:tblPr/>
      <w:tcPr>
        <w:shd w:val="clear" w:color="auto" w:fill="D3DA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73D8FD" w:themeColor="accent5" w:themeTint="99"/>
        <w:bottom w:val="single" w:sz="4" w:space="0" w:color="73D8FD" w:themeColor="accent5" w:themeTint="99"/>
        <w:insideH w:val="single" w:sz="4" w:space="0" w:color="73D8F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FE" w:themeFill="accent5" w:themeFillTint="33"/>
      </w:tcPr>
    </w:tblStylePr>
    <w:tblStylePr w:type="band1Horz">
      <w:tblPr/>
      <w:tcPr>
        <w:shd w:val="clear" w:color="auto" w:fill="D0F2F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BDFCFF" w:themeColor="accent6" w:themeTint="99"/>
        <w:bottom w:val="single" w:sz="4" w:space="0" w:color="BDFCFF" w:themeColor="accent6" w:themeTint="99"/>
        <w:insideH w:val="single" w:sz="4" w:space="0" w:color="BDF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EFF" w:themeFill="accent6" w:themeFillTint="33"/>
      </w:tcPr>
    </w:tblStylePr>
    <w:tblStylePr w:type="band1Horz">
      <w:tblPr/>
      <w:tcPr>
        <w:shd w:val="clear" w:color="auto" w:fill="E9FEFF" w:themeFill="accent6" w:themeFillTint="33"/>
      </w:tcPr>
    </w:tblStylePr>
  </w:style>
  <w:style w:type="table" w:styleId="ListTable3">
    <w:name w:val="List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7437BC" w:themeColor="accent1"/>
        <w:left w:val="single" w:sz="4" w:space="0" w:color="7437BC" w:themeColor="accent1"/>
        <w:bottom w:val="single" w:sz="4" w:space="0" w:color="7437BC" w:themeColor="accent1"/>
        <w:right w:val="single" w:sz="4" w:space="0" w:color="7437B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37BC" w:themeFill="accent1"/>
      </w:tcPr>
    </w:tblStylePr>
    <w:tblStylePr w:type="lastRow">
      <w:rPr>
        <w:b/>
        <w:bCs/>
      </w:rPr>
      <w:tblPr/>
      <w:tcPr>
        <w:tcBorders>
          <w:top w:val="double" w:sz="4" w:space="0" w:color="7437B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37BC" w:themeColor="accent1"/>
          <w:right w:val="single" w:sz="4" w:space="0" w:color="7437BC" w:themeColor="accent1"/>
        </w:tcBorders>
      </w:tcPr>
    </w:tblStylePr>
    <w:tblStylePr w:type="band1Horz">
      <w:tblPr/>
      <w:tcPr>
        <w:tcBorders>
          <w:top w:val="single" w:sz="4" w:space="0" w:color="7437BC" w:themeColor="accent1"/>
          <w:bottom w:val="single" w:sz="4" w:space="0" w:color="7437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37BC" w:themeColor="accent1"/>
          <w:left w:val="nil"/>
        </w:tcBorders>
      </w:tcPr>
    </w:tblStylePr>
    <w:tblStylePr w:type="swCell">
      <w:tblPr/>
      <w:tcPr>
        <w:tcBorders>
          <w:top w:val="double" w:sz="4" w:space="0" w:color="7437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B620B4" w:themeColor="accent2"/>
        <w:left w:val="single" w:sz="4" w:space="0" w:color="B620B4" w:themeColor="accent2"/>
        <w:bottom w:val="single" w:sz="4" w:space="0" w:color="B620B4" w:themeColor="accent2"/>
        <w:right w:val="single" w:sz="4" w:space="0" w:color="B620B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620B4" w:themeFill="accent2"/>
      </w:tcPr>
    </w:tblStylePr>
    <w:tblStylePr w:type="lastRow">
      <w:rPr>
        <w:b/>
        <w:bCs/>
      </w:rPr>
      <w:tblPr/>
      <w:tcPr>
        <w:tcBorders>
          <w:top w:val="double" w:sz="4" w:space="0" w:color="B620B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620B4" w:themeColor="accent2"/>
          <w:right w:val="single" w:sz="4" w:space="0" w:color="B620B4" w:themeColor="accent2"/>
        </w:tcBorders>
      </w:tcPr>
    </w:tblStylePr>
    <w:tblStylePr w:type="band1Horz">
      <w:tblPr/>
      <w:tcPr>
        <w:tcBorders>
          <w:top w:val="single" w:sz="4" w:space="0" w:color="B620B4" w:themeColor="accent2"/>
          <w:bottom w:val="single" w:sz="4" w:space="0" w:color="B620B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620B4" w:themeColor="accent2"/>
          <w:left w:val="nil"/>
        </w:tcBorders>
      </w:tcPr>
    </w:tblStylePr>
    <w:tblStylePr w:type="swCell">
      <w:tblPr/>
      <w:tcPr>
        <w:tcBorders>
          <w:top w:val="double" w:sz="4" w:space="0" w:color="B620B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EC008C" w:themeColor="accent3"/>
        <w:left w:val="single" w:sz="4" w:space="0" w:color="EC008C" w:themeColor="accent3"/>
        <w:bottom w:val="single" w:sz="4" w:space="0" w:color="EC008C" w:themeColor="accent3"/>
        <w:right w:val="single" w:sz="4" w:space="0" w:color="EC008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3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3"/>
          <w:right w:val="single" w:sz="4" w:space="0" w:color="EC008C" w:themeColor="accent3"/>
        </w:tcBorders>
      </w:tcPr>
    </w:tblStylePr>
    <w:tblStylePr w:type="band1Horz">
      <w:tblPr/>
      <w:tcPr>
        <w:tcBorders>
          <w:top w:val="single" w:sz="4" w:space="0" w:color="EC008C" w:themeColor="accent3"/>
          <w:bottom w:val="single" w:sz="4" w:space="0" w:color="EC008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3"/>
          <w:left w:val="nil"/>
        </w:tcBorders>
      </w:tcPr>
    </w:tblStylePr>
    <w:tblStylePr w:type="swCell">
      <w:tblPr/>
      <w:tcPr>
        <w:tcBorders>
          <w:top w:val="double" w:sz="4" w:space="0" w:color="EC008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395398" w:themeColor="accent4"/>
        <w:left w:val="single" w:sz="4" w:space="0" w:color="395398" w:themeColor="accent4"/>
        <w:bottom w:val="single" w:sz="4" w:space="0" w:color="395398" w:themeColor="accent4"/>
        <w:right w:val="single" w:sz="4" w:space="0" w:color="39539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5398" w:themeFill="accent4"/>
      </w:tcPr>
    </w:tblStylePr>
    <w:tblStylePr w:type="lastRow">
      <w:rPr>
        <w:b/>
        <w:bCs/>
      </w:rPr>
      <w:tblPr/>
      <w:tcPr>
        <w:tcBorders>
          <w:top w:val="double" w:sz="4" w:space="0" w:color="39539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5398" w:themeColor="accent4"/>
          <w:right w:val="single" w:sz="4" w:space="0" w:color="395398" w:themeColor="accent4"/>
        </w:tcBorders>
      </w:tcPr>
    </w:tblStylePr>
    <w:tblStylePr w:type="band1Horz">
      <w:tblPr/>
      <w:tcPr>
        <w:tcBorders>
          <w:top w:val="single" w:sz="4" w:space="0" w:color="395398" w:themeColor="accent4"/>
          <w:bottom w:val="single" w:sz="4" w:space="0" w:color="39539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5398" w:themeColor="accent4"/>
          <w:left w:val="nil"/>
        </w:tcBorders>
      </w:tcPr>
    </w:tblStylePr>
    <w:tblStylePr w:type="swCell">
      <w:tblPr/>
      <w:tcPr>
        <w:tcBorders>
          <w:top w:val="double" w:sz="4" w:space="0" w:color="39539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16BFFD" w:themeColor="accent5"/>
        <w:left w:val="single" w:sz="4" w:space="0" w:color="16BFFD" w:themeColor="accent5"/>
        <w:bottom w:val="single" w:sz="4" w:space="0" w:color="16BFFD" w:themeColor="accent5"/>
        <w:right w:val="single" w:sz="4" w:space="0" w:color="16BFF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6BFFD" w:themeFill="accent5"/>
      </w:tcPr>
    </w:tblStylePr>
    <w:tblStylePr w:type="lastRow">
      <w:rPr>
        <w:b/>
        <w:bCs/>
      </w:rPr>
      <w:tblPr/>
      <w:tcPr>
        <w:tcBorders>
          <w:top w:val="double" w:sz="4" w:space="0" w:color="16BFF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6BFFD" w:themeColor="accent5"/>
          <w:right w:val="single" w:sz="4" w:space="0" w:color="16BFFD" w:themeColor="accent5"/>
        </w:tcBorders>
      </w:tcPr>
    </w:tblStylePr>
    <w:tblStylePr w:type="band1Horz">
      <w:tblPr/>
      <w:tcPr>
        <w:tcBorders>
          <w:top w:val="single" w:sz="4" w:space="0" w:color="16BFFD" w:themeColor="accent5"/>
          <w:bottom w:val="single" w:sz="4" w:space="0" w:color="16BFF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BFFD" w:themeColor="accent5"/>
          <w:left w:val="nil"/>
        </w:tcBorders>
      </w:tcPr>
    </w:tblStylePr>
    <w:tblStylePr w:type="swCell">
      <w:tblPr/>
      <w:tcPr>
        <w:tcBorders>
          <w:top w:val="double" w:sz="4" w:space="0" w:color="16BFF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92FCFF" w:themeColor="accent6"/>
        <w:left w:val="single" w:sz="4" w:space="0" w:color="92FCFF" w:themeColor="accent6"/>
        <w:bottom w:val="single" w:sz="4" w:space="0" w:color="92FCFF" w:themeColor="accent6"/>
        <w:right w:val="single" w:sz="4" w:space="0" w:color="92FC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FCFF" w:themeFill="accent6"/>
      </w:tcPr>
    </w:tblStylePr>
    <w:tblStylePr w:type="lastRow">
      <w:rPr>
        <w:b/>
        <w:bCs/>
      </w:rPr>
      <w:tblPr/>
      <w:tcPr>
        <w:tcBorders>
          <w:top w:val="double" w:sz="4" w:space="0" w:color="92FC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FCFF" w:themeColor="accent6"/>
          <w:right w:val="single" w:sz="4" w:space="0" w:color="92FCFF" w:themeColor="accent6"/>
        </w:tcBorders>
      </w:tcPr>
    </w:tblStylePr>
    <w:tblStylePr w:type="band1Horz">
      <w:tblPr/>
      <w:tcPr>
        <w:tcBorders>
          <w:top w:val="single" w:sz="4" w:space="0" w:color="92FCFF" w:themeColor="accent6"/>
          <w:bottom w:val="single" w:sz="4" w:space="0" w:color="92FC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FCFF" w:themeColor="accent6"/>
          <w:left w:val="nil"/>
        </w:tcBorders>
      </w:tcPr>
    </w:tblStylePr>
    <w:tblStylePr w:type="swCell">
      <w:tblPr/>
      <w:tcPr>
        <w:tcBorders>
          <w:top w:val="double" w:sz="4" w:space="0" w:color="92FC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AA82DA" w:themeColor="accent1" w:themeTint="99"/>
        <w:left w:val="single" w:sz="4" w:space="0" w:color="AA82DA" w:themeColor="accent1" w:themeTint="99"/>
        <w:bottom w:val="single" w:sz="4" w:space="0" w:color="AA82DA" w:themeColor="accent1" w:themeTint="99"/>
        <w:right w:val="single" w:sz="4" w:space="0" w:color="AA82DA" w:themeColor="accent1" w:themeTint="99"/>
        <w:insideH w:val="single" w:sz="4" w:space="0" w:color="AA82D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37BC" w:themeColor="accent1"/>
          <w:left w:val="single" w:sz="4" w:space="0" w:color="7437BC" w:themeColor="accent1"/>
          <w:bottom w:val="single" w:sz="4" w:space="0" w:color="7437BC" w:themeColor="accent1"/>
          <w:right w:val="single" w:sz="4" w:space="0" w:color="7437BC" w:themeColor="accent1"/>
          <w:insideH w:val="nil"/>
        </w:tcBorders>
        <w:shd w:val="clear" w:color="auto" w:fill="7437BC" w:themeFill="accent1"/>
      </w:tcPr>
    </w:tblStylePr>
    <w:tblStylePr w:type="lastRow">
      <w:rPr>
        <w:b/>
        <w:bCs/>
      </w:rPr>
      <w:tblPr/>
      <w:tcPr>
        <w:tcBorders>
          <w:top w:val="double" w:sz="4" w:space="0" w:color="AA82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F3" w:themeFill="accent1" w:themeFillTint="33"/>
      </w:tcPr>
    </w:tblStylePr>
    <w:tblStylePr w:type="band1Horz">
      <w:tblPr/>
      <w:tcPr>
        <w:shd w:val="clear" w:color="auto" w:fill="E2D5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E467E2" w:themeColor="accent2" w:themeTint="99"/>
        <w:left w:val="single" w:sz="4" w:space="0" w:color="E467E2" w:themeColor="accent2" w:themeTint="99"/>
        <w:bottom w:val="single" w:sz="4" w:space="0" w:color="E467E2" w:themeColor="accent2" w:themeTint="99"/>
        <w:right w:val="single" w:sz="4" w:space="0" w:color="E467E2" w:themeColor="accent2" w:themeTint="99"/>
        <w:insideH w:val="single" w:sz="4" w:space="0" w:color="E467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20B4" w:themeColor="accent2"/>
          <w:left w:val="single" w:sz="4" w:space="0" w:color="B620B4" w:themeColor="accent2"/>
          <w:bottom w:val="single" w:sz="4" w:space="0" w:color="B620B4" w:themeColor="accent2"/>
          <w:right w:val="single" w:sz="4" w:space="0" w:color="B620B4" w:themeColor="accent2"/>
          <w:insideH w:val="nil"/>
        </w:tcBorders>
        <w:shd w:val="clear" w:color="auto" w:fill="B620B4" w:themeFill="accent2"/>
      </w:tcPr>
    </w:tblStylePr>
    <w:tblStylePr w:type="lastRow">
      <w:rPr>
        <w:b/>
        <w:bCs/>
      </w:rPr>
      <w:tblPr/>
      <w:tcPr>
        <w:tcBorders>
          <w:top w:val="double" w:sz="4" w:space="0" w:color="E467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CF5" w:themeFill="accent2" w:themeFillTint="33"/>
      </w:tcPr>
    </w:tblStylePr>
    <w:tblStylePr w:type="band1Horz">
      <w:tblPr/>
      <w:tcPr>
        <w:shd w:val="clear" w:color="auto" w:fill="F6CC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5ABB" w:themeColor="accent3" w:themeTint="99"/>
        <w:left w:val="single" w:sz="4" w:space="0" w:color="FF5ABB" w:themeColor="accent3" w:themeTint="99"/>
        <w:bottom w:val="single" w:sz="4" w:space="0" w:color="FF5ABB" w:themeColor="accent3" w:themeTint="99"/>
        <w:right w:val="single" w:sz="4" w:space="0" w:color="FF5ABB" w:themeColor="accent3" w:themeTint="99"/>
        <w:insideH w:val="single" w:sz="4" w:space="0" w:color="FF5A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3"/>
          <w:left w:val="single" w:sz="4" w:space="0" w:color="EC008C" w:themeColor="accent3"/>
          <w:bottom w:val="single" w:sz="4" w:space="0" w:color="EC008C" w:themeColor="accent3"/>
          <w:right w:val="single" w:sz="4" w:space="0" w:color="EC008C" w:themeColor="accent3"/>
          <w:insideH w:val="nil"/>
        </w:tcBorders>
        <w:shd w:val="clear" w:color="auto" w:fill="EC008C" w:themeFill="accent3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3" w:themeFillTint="33"/>
      </w:tcPr>
    </w:tblStylePr>
    <w:tblStylePr w:type="band1Horz">
      <w:tblPr/>
      <w:tcPr>
        <w:shd w:val="clear" w:color="auto" w:fill="FFC8E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7B91CD" w:themeColor="accent4" w:themeTint="99"/>
        <w:left w:val="single" w:sz="4" w:space="0" w:color="7B91CD" w:themeColor="accent4" w:themeTint="99"/>
        <w:bottom w:val="single" w:sz="4" w:space="0" w:color="7B91CD" w:themeColor="accent4" w:themeTint="99"/>
        <w:right w:val="single" w:sz="4" w:space="0" w:color="7B91CD" w:themeColor="accent4" w:themeTint="99"/>
        <w:insideH w:val="single" w:sz="4" w:space="0" w:color="7B91C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5398" w:themeColor="accent4"/>
          <w:left w:val="single" w:sz="4" w:space="0" w:color="395398" w:themeColor="accent4"/>
          <w:bottom w:val="single" w:sz="4" w:space="0" w:color="395398" w:themeColor="accent4"/>
          <w:right w:val="single" w:sz="4" w:space="0" w:color="395398" w:themeColor="accent4"/>
          <w:insideH w:val="nil"/>
        </w:tcBorders>
        <w:shd w:val="clear" w:color="auto" w:fill="395398" w:themeFill="accent4"/>
      </w:tcPr>
    </w:tblStylePr>
    <w:tblStylePr w:type="lastRow">
      <w:rPr>
        <w:b/>
        <w:bCs/>
      </w:rPr>
      <w:tblPr/>
      <w:tcPr>
        <w:tcBorders>
          <w:top w:val="double" w:sz="4" w:space="0" w:color="7B91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AEE" w:themeFill="accent4" w:themeFillTint="33"/>
      </w:tcPr>
    </w:tblStylePr>
    <w:tblStylePr w:type="band1Horz">
      <w:tblPr/>
      <w:tcPr>
        <w:shd w:val="clear" w:color="auto" w:fill="D3DA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73D8FD" w:themeColor="accent5" w:themeTint="99"/>
        <w:left w:val="single" w:sz="4" w:space="0" w:color="73D8FD" w:themeColor="accent5" w:themeTint="99"/>
        <w:bottom w:val="single" w:sz="4" w:space="0" w:color="73D8FD" w:themeColor="accent5" w:themeTint="99"/>
        <w:right w:val="single" w:sz="4" w:space="0" w:color="73D8FD" w:themeColor="accent5" w:themeTint="99"/>
        <w:insideH w:val="single" w:sz="4" w:space="0" w:color="73D8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BFFD" w:themeColor="accent5"/>
          <w:left w:val="single" w:sz="4" w:space="0" w:color="16BFFD" w:themeColor="accent5"/>
          <w:bottom w:val="single" w:sz="4" w:space="0" w:color="16BFFD" w:themeColor="accent5"/>
          <w:right w:val="single" w:sz="4" w:space="0" w:color="16BFFD" w:themeColor="accent5"/>
          <w:insideH w:val="nil"/>
        </w:tcBorders>
        <w:shd w:val="clear" w:color="auto" w:fill="16BFFD" w:themeFill="accent5"/>
      </w:tcPr>
    </w:tblStylePr>
    <w:tblStylePr w:type="lastRow">
      <w:rPr>
        <w:b/>
        <w:bCs/>
      </w:rPr>
      <w:tblPr/>
      <w:tcPr>
        <w:tcBorders>
          <w:top w:val="double" w:sz="4" w:space="0" w:color="73D8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FE" w:themeFill="accent5" w:themeFillTint="33"/>
      </w:tcPr>
    </w:tblStylePr>
    <w:tblStylePr w:type="band1Horz">
      <w:tblPr/>
      <w:tcPr>
        <w:shd w:val="clear" w:color="auto" w:fill="D0F2F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BDFCFF" w:themeColor="accent6" w:themeTint="99"/>
        <w:left w:val="single" w:sz="4" w:space="0" w:color="BDFCFF" w:themeColor="accent6" w:themeTint="99"/>
        <w:bottom w:val="single" w:sz="4" w:space="0" w:color="BDFCFF" w:themeColor="accent6" w:themeTint="99"/>
        <w:right w:val="single" w:sz="4" w:space="0" w:color="BDFCFF" w:themeColor="accent6" w:themeTint="99"/>
        <w:insideH w:val="single" w:sz="4" w:space="0" w:color="BDF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FCFF" w:themeColor="accent6"/>
          <w:left w:val="single" w:sz="4" w:space="0" w:color="92FCFF" w:themeColor="accent6"/>
          <w:bottom w:val="single" w:sz="4" w:space="0" w:color="92FCFF" w:themeColor="accent6"/>
          <w:right w:val="single" w:sz="4" w:space="0" w:color="92FCFF" w:themeColor="accent6"/>
          <w:insideH w:val="nil"/>
        </w:tcBorders>
        <w:shd w:val="clear" w:color="auto" w:fill="92FCFF" w:themeFill="accent6"/>
      </w:tcPr>
    </w:tblStylePr>
    <w:tblStylePr w:type="lastRow">
      <w:rPr>
        <w:b/>
        <w:bCs/>
      </w:rPr>
      <w:tblPr/>
      <w:tcPr>
        <w:tcBorders>
          <w:top w:val="double" w:sz="4" w:space="0" w:color="BDF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EFF" w:themeFill="accent6" w:themeFillTint="33"/>
      </w:tcPr>
    </w:tblStylePr>
    <w:tblStylePr w:type="band1Horz">
      <w:tblPr/>
      <w:tcPr>
        <w:shd w:val="clear" w:color="auto" w:fill="E9F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7437BC" w:themeColor="accent1"/>
        <w:left w:val="single" w:sz="24" w:space="0" w:color="7437BC" w:themeColor="accent1"/>
        <w:bottom w:val="single" w:sz="24" w:space="0" w:color="7437BC" w:themeColor="accent1"/>
        <w:right w:val="single" w:sz="24" w:space="0" w:color="7437BC" w:themeColor="accent1"/>
      </w:tblBorders>
    </w:tblPr>
    <w:tcPr>
      <w:shd w:val="clear" w:color="auto" w:fill="7437B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B620B4" w:themeColor="accent2"/>
        <w:left w:val="single" w:sz="24" w:space="0" w:color="B620B4" w:themeColor="accent2"/>
        <w:bottom w:val="single" w:sz="24" w:space="0" w:color="B620B4" w:themeColor="accent2"/>
        <w:right w:val="single" w:sz="24" w:space="0" w:color="B620B4" w:themeColor="accent2"/>
      </w:tblBorders>
    </w:tblPr>
    <w:tcPr>
      <w:shd w:val="clear" w:color="auto" w:fill="B620B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EC008C" w:themeColor="accent3"/>
        <w:left w:val="single" w:sz="24" w:space="0" w:color="EC008C" w:themeColor="accent3"/>
        <w:bottom w:val="single" w:sz="24" w:space="0" w:color="EC008C" w:themeColor="accent3"/>
        <w:right w:val="single" w:sz="24" w:space="0" w:color="EC008C" w:themeColor="accent3"/>
      </w:tblBorders>
    </w:tblPr>
    <w:tcPr>
      <w:shd w:val="clear" w:color="auto" w:fill="EC008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395398" w:themeColor="accent4"/>
        <w:left w:val="single" w:sz="24" w:space="0" w:color="395398" w:themeColor="accent4"/>
        <w:bottom w:val="single" w:sz="24" w:space="0" w:color="395398" w:themeColor="accent4"/>
        <w:right w:val="single" w:sz="24" w:space="0" w:color="395398" w:themeColor="accent4"/>
      </w:tblBorders>
    </w:tblPr>
    <w:tcPr>
      <w:shd w:val="clear" w:color="auto" w:fill="39539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16BFFD" w:themeColor="accent5"/>
        <w:left w:val="single" w:sz="24" w:space="0" w:color="16BFFD" w:themeColor="accent5"/>
        <w:bottom w:val="single" w:sz="24" w:space="0" w:color="16BFFD" w:themeColor="accent5"/>
        <w:right w:val="single" w:sz="24" w:space="0" w:color="16BFFD" w:themeColor="accent5"/>
      </w:tblBorders>
    </w:tblPr>
    <w:tcPr>
      <w:shd w:val="clear" w:color="auto" w:fill="16BFF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92FCFF" w:themeColor="accent6"/>
        <w:left w:val="single" w:sz="24" w:space="0" w:color="92FCFF" w:themeColor="accent6"/>
        <w:bottom w:val="single" w:sz="24" w:space="0" w:color="92FCFF" w:themeColor="accent6"/>
        <w:right w:val="single" w:sz="24" w:space="0" w:color="92FCFF" w:themeColor="accent6"/>
      </w:tblBorders>
    </w:tblPr>
    <w:tcPr>
      <w:shd w:val="clear" w:color="auto" w:fill="92FC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33B97"/>
    <w:rPr>
      <w:color w:val="56298C" w:themeColor="accent1" w:themeShade="BF"/>
    </w:rPr>
    <w:tblPr>
      <w:tblStyleRowBandSize w:val="1"/>
      <w:tblStyleColBandSize w:val="1"/>
      <w:tblBorders>
        <w:top w:val="single" w:sz="4" w:space="0" w:color="7437BC" w:themeColor="accent1"/>
        <w:bottom w:val="single" w:sz="4" w:space="0" w:color="7437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37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37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F3" w:themeFill="accent1" w:themeFillTint="33"/>
      </w:tcPr>
    </w:tblStylePr>
    <w:tblStylePr w:type="band1Horz">
      <w:tblPr/>
      <w:tcPr>
        <w:shd w:val="clear" w:color="auto" w:fill="E2D5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33B97"/>
    <w:rPr>
      <w:color w:val="881886" w:themeColor="accent2" w:themeShade="BF"/>
    </w:rPr>
    <w:tblPr>
      <w:tblStyleRowBandSize w:val="1"/>
      <w:tblStyleColBandSize w:val="1"/>
      <w:tblBorders>
        <w:top w:val="single" w:sz="4" w:space="0" w:color="B620B4" w:themeColor="accent2"/>
        <w:bottom w:val="single" w:sz="4" w:space="0" w:color="B620B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620B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620B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CF5" w:themeFill="accent2" w:themeFillTint="33"/>
      </w:tcPr>
    </w:tblStylePr>
    <w:tblStylePr w:type="band1Horz">
      <w:tblPr/>
      <w:tcPr>
        <w:shd w:val="clear" w:color="auto" w:fill="F6CC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33B97"/>
    <w:rPr>
      <w:color w:val="B00068" w:themeColor="accent3" w:themeShade="BF"/>
    </w:rPr>
    <w:tblPr>
      <w:tblStyleRowBandSize w:val="1"/>
      <w:tblStyleColBandSize w:val="1"/>
      <w:tblBorders>
        <w:top w:val="single" w:sz="4" w:space="0" w:color="EC008C" w:themeColor="accent3"/>
        <w:bottom w:val="single" w:sz="4" w:space="0" w:color="EC008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008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3" w:themeFillTint="33"/>
      </w:tcPr>
    </w:tblStylePr>
    <w:tblStylePr w:type="band1Horz">
      <w:tblPr/>
      <w:tcPr>
        <w:shd w:val="clear" w:color="auto" w:fill="FFC8E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33B97"/>
    <w:rPr>
      <w:color w:val="2A3D71" w:themeColor="accent4" w:themeShade="BF"/>
    </w:rPr>
    <w:tblPr>
      <w:tblStyleRowBandSize w:val="1"/>
      <w:tblStyleColBandSize w:val="1"/>
      <w:tblBorders>
        <w:top w:val="single" w:sz="4" w:space="0" w:color="395398" w:themeColor="accent4"/>
        <w:bottom w:val="single" w:sz="4" w:space="0" w:color="39539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9539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9539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AEE" w:themeFill="accent4" w:themeFillTint="33"/>
      </w:tcPr>
    </w:tblStylePr>
    <w:tblStylePr w:type="band1Horz">
      <w:tblPr/>
      <w:tcPr>
        <w:shd w:val="clear" w:color="auto" w:fill="D3DA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33B97"/>
    <w:rPr>
      <w:color w:val="0195CB" w:themeColor="accent5" w:themeShade="BF"/>
    </w:rPr>
    <w:tblPr>
      <w:tblStyleRowBandSize w:val="1"/>
      <w:tblStyleColBandSize w:val="1"/>
      <w:tblBorders>
        <w:top w:val="single" w:sz="4" w:space="0" w:color="16BFFD" w:themeColor="accent5"/>
        <w:bottom w:val="single" w:sz="4" w:space="0" w:color="16BFF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6BFF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6BFF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FE" w:themeFill="accent5" w:themeFillTint="33"/>
      </w:tcPr>
    </w:tblStylePr>
    <w:tblStylePr w:type="band1Horz">
      <w:tblPr/>
      <w:tcPr>
        <w:shd w:val="clear" w:color="auto" w:fill="D0F2F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33B97"/>
    <w:rPr>
      <w:color w:val="2DF8FF" w:themeColor="accent6" w:themeShade="BF"/>
    </w:rPr>
    <w:tblPr>
      <w:tblStyleRowBandSize w:val="1"/>
      <w:tblStyleColBandSize w:val="1"/>
      <w:tblBorders>
        <w:top w:val="single" w:sz="4" w:space="0" w:color="92FCFF" w:themeColor="accent6"/>
        <w:bottom w:val="single" w:sz="4" w:space="0" w:color="92FC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2FC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2FC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EFF" w:themeFill="accent6" w:themeFillTint="33"/>
      </w:tcPr>
    </w:tblStylePr>
    <w:tblStylePr w:type="band1Horz">
      <w:tblPr/>
      <w:tcPr>
        <w:shd w:val="clear" w:color="auto" w:fill="E9F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33B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33B97"/>
    <w:rPr>
      <w:color w:val="5629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37B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37B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37B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37B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2D5F3" w:themeFill="accent1" w:themeFillTint="33"/>
      </w:tcPr>
    </w:tblStylePr>
    <w:tblStylePr w:type="band1Horz">
      <w:tblPr/>
      <w:tcPr>
        <w:shd w:val="clear" w:color="auto" w:fill="E2D5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33B97"/>
    <w:rPr>
      <w:color w:val="88188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620B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620B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620B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620B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CCF5" w:themeFill="accent2" w:themeFillTint="33"/>
      </w:tcPr>
    </w:tblStylePr>
    <w:tblStylePr w:type="band1Horz">
      <w:tblPr/>
      <w:tcPr>
        <w:shd w:val="clear" w:color="auto" w:fill="F6CC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33B97"/>
    <w:rPr>
      <w:color w:val="B0006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3" w:themeFillTint="33"/>
      </w:tcPr>
    </w:tblStylePr>
    <w:tblStylePr w:type="band1Horz">
      <w:tblPr/>
      <w:tcPr>
        <w:shd w:val="clear" w:color="auto" w:fill="FFC8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33B97"/>
    <w:rPr>
      <w:color w:val="2A3D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539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539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539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539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3DAEE" w:themeFill="accent4" w:themeFillTint="33"/>
      </w:tcPr>
    </w:tblStylePr>
    <w:tblStylePr w:type="band1Horz">
      <w:tblPr/>
      <w:tcPr>
        <w:shd w:val="clear" w:color="auto" w:fill="D3DA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33B97"/>
    <w:rPr>
      <w:color w:val="0195C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6BFF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6BFF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6BFF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6BFF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0F2FE" w:themeFill="accent5" w:themeFillTint="33"/>
      </w:tcPr>
    </w:tblStylePr>
    <w:tblStylePr w:type="band1Horz">
      <w:tblPr/>
      <w:tcPr>
        <w:shd w:val="clear" w:color="auto" w:fill="D0F2F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33B97"/>
    <w:rPr>
      <w:color w:val="2DF8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FC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FC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FC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FC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FEFF" w:themeFill="accent6" w:themeFillTint="33"/>
      </w:tcPr>
    </w:tblStylePr>
    <w:tblStylePr w:type="band1Horz">
      <w:tblPr/>
      <w:tcPr>
        <w:shd w:val="clear" w:color="auto" w:fill="E9F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33B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3B9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9664D1" w:themeColor="accent1" w:themeTint="BF"/>
        <w:left w:val="single" w:sz="8" w:space="0" w:color="9664D1" w:themeColor="accent1" w:themeTint="BF"/>
        <w:bottom w:val="single" w:sz="8" w:space="0" w:color="9664D1" w:themeColor="accent1" w:themeTint="BF"/>
        <w:right w:val="single" w:sz="8" w:space="0" w:color="9664D1" w:themeColor="accent1" w:themeTint="BF"/>
        <w:insideH w:val="single" w:sz="8" w:space="0" w:color="9664D1" w:themeColor="accent1" w:themeTint="BF"/>
        <w:insideV w:val="single" w:sz="8" w:space="0" w:color="9664D1" w:themeColor="accent1" w:themeTint="BF"/>
      </w:tblBorders>
    </w:tblPr>
    <w:tcPr>
      <w:shd w:val="clear" w:color="auto" w:fill="DCC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64D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98E1" w:themeFill="accent1" w:themeFillTint="7F"/>
      </w:tcPr>
    </w:tblStylePr>
    <w:tblStylePr w:type="band1Horz">
      <w:tblPr/>
      <w:tcPr>
        <w:shd w:val="clear" w:color="auto" w:fill="B99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DD42DB" w:themeColor="accent2" w:themeTint="BF"/>
        <w:left w:val="single" w:sz="8" w:space="0" w:color="DD42DB" w:themeColor="accent2" w:themeTint="BF"/>
        <w:bottom w:val="single" w:sz="8" w:space="0" w:color="DD42DB" w:themeColor="accent2" w:themeTint="BF"/>
        <w:right w:val="single" w:sz="8" w:space="0" w:color="DD42DB" w:themeColor="accent2" w:themeTint="BF"/>
        <w:insideH w:val="single" w:sz="8" w:space="0" w:color="DD42DB" w:themeColor="accent2" w:themeTint="BF"/>
        <w:insideV w:val="single" w:sz="8" w:space="0" w:color="DD42DB" w:themeColor="accent2" w:themeTint="BF"/>
      </w:tblBorders>
    </w:tblPr>
    <w:tcPr>
      <w:shd w:val="clear" w:color="auto" w:fill="F4C0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42D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81E7" w:themeFill="accent2" w:themeFillTint="7F"/>
      </w:tcPr>
    </w:tblStylePr>
    <w:tblStylePr w:type="band1Horz">
      <w:tblPr/>
      <w:tcPr>
        <w:shd w:val="clear" w:color="auto" w:fill="E981E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F31AB" w:themeColor="accent3" w:themeTint="BF"/>
        <w:left w:val="single" w:sz="8" w:space="0" w:color="FF31AB" w:themeColor="accent3" w:themeTint="BF"/>
        <w:bottom w:val="single" w:sz="8" w:space="0" w:color="FF31AB" w:themeColor="accent3" w:themeTint="BF"/>
        <w:right w:val="single" w:sz="8" w:space="0" w:color="FF31AB" w:themeColor="accent3" w:themeTint="BF"/>
        <w:insideH w:val="single" w:sz="8" w:space="0" w:color="FF31AB" w:themeColor="accent3" w:themeTint="BF"/>
        <w:insideV w:val="single" w:sz="8" w:space="0" w:color="FF31AB" w:themeColor="accent3" w:themeTint="BF"/>
      </w:tblBorders>
    </w:tblPr>
    <w:tcPr>
      <w:shd w:val="clear" w:color="auto" w:fill="FFBBE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3" w:themeFillTint="7F"/>
      </w:tcPr>
    </w:tblStylePr>
    <w:tblStylePr w:type="band1Horz">
      <w:tblPr/>
      <w:tcPr>
        <w:shd w:val="clear" w:color="auto" w:fill="FF76C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5A76C1" w:themeColor="accent4" w:themeTint="BF"/>
        <w:left w:val="single" w:sz="8" w:space="0" w:color="5A76C1" w:themeColor="accent4" w:themeTint="BF"/>
        <w:bottom w:val="single" w:sz="8" w:space="0" w:color="5A76C1" w:themeColor="accent4" w:themeTint="BF"/>
        <w:right w:val="single" w:sz="8" w:space="0" w:color="5A76C1" w:themeColor="accent4" w:themeTint="BF"/>
        <w:insideH w:val="single" w:sz="8" w:space="0" w:color="5A76C1" w:themeColor="accent4" w:themeTint="BF"/>
        <w:insideV w:val="single" w:sz="8" w:space="0" w:color="5A76C1" w:themeColor="accent4" w:themeTint="BF"/>
      </w:tblBorders>
    </w:tblPr>
    <w:tcPr>
      <w:shd w:val="clear" w:color="auto" w:fill="C8D1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A76C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A4D6" w:themeFill="accent4" w:themeFillTint="7F"/>
      </w:tcPr>
    </w:tblStylePr>
    <w:tblStylePr w:type="band1Horz">
      <w:tblPr/>
      <w:tcPr>
        <w:shd w:val="clear" w:color="auto" w:fill="91A4D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50CEFD" w:themeColor="accent5" w:themeTint="BF"/>
        <w:left w:val="single" w:sz="8" w:space="0" w:color="50CEFD" w:themeColor="accent5" w:themeTint="BF"/>
        <w:bottom w:val="single" w:sz="8" w:space="0" w:color="50CEFD" w:themeColor="accent5" w:themeTint="BF"/>
        <w:right w:val="single" w:sz="8" w:space="0" w:color="50CEFD" w:themeColor="accent5" w:themeTint="BF"/>
        <w:insideH w:val="single" w:sz="8" w:space="0" w:color="50CEFD" w:themeColor="accent5" w:themeTint="BF"/>
        <w:insideV w:val="single" w:sz="8" w:space="0" w:color="50CEFD" w:themeColor="accent5" w:themeTint="BF"/>
      </w:tblBorders>
    </w:tblPr>
    <w:tcPr>
      <w:shd w:val="clear" w:color="auto" w:fill="C5EEF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0CEF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DEFE" w:themeFill="accent5" w:themeFillTint="7F"/>
      </w:tcPr>
    </w:tblStylePr>
    <w:tblStylePr w:type="band1Horz">
      <w:tblPr/>
      <w:tcPr>
        <w:shd w:val="clear" w:color="auto" w:fill="8ADEF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ADFCFF" w:themeColor="accent6" w:themeTint="BF"/>
        <w:left w:val="single" w:sz="8" w:space="0" w:color="ADFCFF" w:themeColor="accent6" w:themeTint="BF"/>
        <w:bottom w:val="single" w:sz="8" w:space="0" w:color="ADFCFF" w:themeColor="accent6" w:themeTint="BF"/>
        <w:right w:val="single" w:sz="8" w:space="0" w:color="ADFCFF" w:themeColor="accent6" w:themeTint="BF"/>
        <w:insideH w:val="single" w:sz="8" w:space="0" w:color="ADFCFF" w:themeColor="accent6" w:themeTint="BF"/>
        <w:insideV w:val="single" w:sz="8" w:space="0" w:color="ADFCFF" w:themeColor="accent6" w:themeTint="BF"/>
      </w:tblBorders>
    </w:tblPr>
    <w:tcPr>
      <w:shd w:val="clear" w:color="auto" w:fill="E4FE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FC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DFF" w:themeFill="accent6" w:themeFillTint="7F"/>
      </w:tcPr>
    </w:tblStylePr>
    <w:tblStylePr w:type="band1Horz">
      <w:tblPr/>
      <w:tcPr>
        <w:shd w:val="clear" w:color="auto" w:fill="C8FD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37BC" w:themeColor="accent1"/>
        <w:left w:val="single" w:sz="8" w:space="0" w:color="7437BC" w:themeColor="accent1"/>
        <w:bottom w:val="single" w:sz="8" w:space="0" w:color="7437BC" w:themeColor="accent1"/>
        <w:right w:val="single" w:sz="8" w:space="0" w:color="7437BC" w:themeColor="accent1"/>
        <w:insideH w:val="single" w:sz="8" w:space="0" w:color="7437BC" w:themeColor="accent1"/>
        <w:insideV w:val="single" w:sz="8" w:space="0" w:color="7437BC" w:themeColor="accent1"/>
      </w:tblBorders>
    </w:tblPr>
    <w:tcPr>
      <w:shd w:val="clear" w:color="auto" w:fill="DCC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E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5F3" w:themeFill="accent1" w:themeFillTint="33"/>
      </w:tcPr>
    </w:tblStylePr>
    <w:tblStylePr w:type="band1Vert">
      <w:tblPr/>
      <w:tcPr>
        <w:shd w:val="clear" w:color="auto" w:fill="B998E1" w:themeFill="accent1" w:themeFillTint="7F"/>
      </w:tcPr>
    </w:tblStylePr>
    <w:tblStylePr w:type="band1Horz">
      <w:tblPr/>
      <w:tcPr>
        <w:tcBorders>
          <w:insideH w:val="single" w:sz="6" w:space="0" w:color="7437BC" w:themeColor="accent1"/>
          <w:insideV w:val="single" w:sz="6" w:space="0" w:color="7437BC" w:themeColor="accent1"/>
        </w:tcBorders>
        <w:shd w:val="clear" w:color="auto" w:fill="B99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620B4" w:themeColor="accent2"/>
        <w:left w:val="single" w:sz="8" w:space="0" w:color="B620B4" w:themeColor="accent2"/>
        <w:bottom w:val="single" w:sz="8" w:space="0" w:color="B620B4" w:themeColor="accent2"/>
        <w:right w:val="single" w:sz="8" w:space="0" w:color="B620B4" w:themeColor="accent2"/>
        <w:insideH w:val="single" w:sz="8" w:space="0" w:color="B620B4" w:themeColor="accent2"/>
        <w:insideV w:val="single" w:sz="8" w:space="0" w:color="B620B4" w:themeColor="accent2"/>
      </w:tblBorders>
    </w:tblPr>
    <w:tcPr>
      <w:shd w:val="clear" w:color="auto" w:fill="F4C0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CF5" w:themeFill="accent2" w:themeFillTint="33"/>
      </w:tcPr>
    </w:tblStylePr>
    <w:tblStylePr w:type="band1Vert">
      <w:tblPr/>
      <w:tcPr>
        <w:shd w:val="clear" w:color="auto" w:fill="E981E7" w:themeFill="accent2" w:themeFillTint="7F"/>
      </w:tcPr>
    </w:tblStylePr>
    <w:tblStylePr w:type="band1Horz">
      <w:tblPr/>
      <w:tcPr>
        <w:tcBorders>
          <w:insideH w:val="single" w:sz="6" w:space="0" w:color="B620B4" w:themeColor="accent2"/>
          <w:insideV w:val="single" w:sz="6" w:space="0" w:color="B620B4" w:themeColor="accent2"/>
        </w:tcBorders>
        <w:shd w:val="clear" w:color="auto" w:fill="E981E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3"/>
        <w:left w:val="single" w:sz="8" w:space="0" w:color="EC008C" w:themeColor="accent3"/>
        <w:bottom w:val="single" w:sz="8" w:space="0" w:color="EC008C" w:themeColor="accent3"/>
        <w:right w:val="single" w:sz="8" w:space="0" w:color="EC008C" w:themeColor="accent3"/>
        <w:insideH w:val="single" w:sz="8" w:space="0" w:color="EC008C" w:themeColor="accent3"/>
        <w:insideV w:val="single" w:sz="8" w:space="0" w:color="EC008C" w:themeColor="accent3"/>
      </w:tblBorders>
    </w:tblPr>
    <w:tcPr>
      <w:shd w:val="clear" w:color="auto" w:fill="FFBBE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3" w:themeFillTint="33"/>
      </w:tcPr>
    </w:tblStylePr>
    <w:tblStylePr w:type="band1Vert">
      <w:tblPr/>
      <w:tcPr>
        <w:shd w:val="clear" w:color="auto" w:fill="FF76C7" w:themeFill="accent3" w:themeFillTint="7F"/>
      </w:tcPr>
    </w:tblStylePr>
    <w:tblStylePr w:type="band1Horz">
      <w:tblPr/>
      <w:tcPr>
        <w:tcBorders>
          <w:insideH w:val="single" w:sz="6" w:space="0" w:color="EC008C" w:themeColor="accent3"/>
          <w:insideV w:val="single" w:sz="6" w:space="0" w:color="EC008C" w:themeColor="accent3"/>
        </w:tcBorders>
        <w:shd w:val="clear" w:color="auto" w:fill="FF76C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5398" w:themeColor="accent4"/>
        <w:left w:val="single" w:sz="8" w:space="0" w:color="395398" w:themeColor="accent4"/>
        <w:bottom w:val="single" w:sz="8" w:space="0" w:color="395398" w:themeColor="accent4"/>
        <w:right w:val="single" w:sz="8" w:space="0" w:color="395398" w:themeColor="accent4"/>
        <w:insideH w:val="single" w:sz="8" w:space="0" w:color="395398" w:themeColor="accent4"/>
        <w:insideV w:val="single" w:sz="8" w:space="0" w:color="395398" w:themeColor="accent4"/>
      </w:tblBorders>
    </w:tblPr>
    <w:tcPr>
      <w:shd w:val="clear" w:color="auto" w:fill="C8D1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AEE" w:themeFill="accent4" w:themeFillTint="33"/>
      </w:tcPr>
    </w:tblStylePr>
    <w:tblStylePr w:type="band1Vert">
      <w:tblPr/>
      <w:tcPr>
        <w:shd w:val="clear" w:color="auto" w:fill="91A4D6" w:themeFill="accent4" w:themeFillTint="7F"/>
      </w:tcPr>
    </w:tblStylePr>
    <w:tblStylePr w:type="band1Horz">
      <w:tblPr/>
      <w:tcPr>
        <w:tcBorders>
          <w:insideH w:val="single" w:sz="6" w:space="0" w:color="395398" w:themeColor="accent4"/>
          <w:insideV w:val="single" w:sz="6" w:space="0" w:color="395398" w:themeColor="accent4"/>
        </w:tcBorders>
        <w:shd w:val="clear" w:color="auto" w:fill="91A4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BFFD" w:themeColor="accent5"/>
        <w:left w:val="single" w:sz="8" w:space="0" w:color="16BFFD" w:themeColor="accent5"/>
        <w:bottom w:val="single" w:sz="8" w:space="0" w:color="16BFFD" w:themeColor="accent5"/>
        <w:right w:val="single" w:sz="8" w:space="0" w:color="16BFFD" w:themeColor="accent5"/>
        <w:insideH w:val="single" w:sz="8" w:space="0" w:color="16BFFD" w:themeColor="accent5"/>
        <w:insideV w:val="single" w:sz="8" w:space="0" w:color="16BFFD" w:themeColor="accent5"/>
      </w:tblBorders>
    </w:tblPr>
    <w:tcPr>
      <w:shd w:val="clear" w:color="auto" w:fill="C5EEF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7F8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FE" w:themeFill="accent5" w:themeFillTint="33"/>
      </w:tcPr>
    </w:tblStylePr>
    <w:tblStylePr w:type="band1Vert">
      <w:tblPr/>
      <w:tcPr>
        <w:shd w:val="clear" w:color="auto" w:fill="8ADEFE" w:themeFill="accent5" w:themeFillTint="7F"/>
      </w:tcPr>
    </w:tblStylePr>
    <w:tblStylePr w:type="band1Horz">
      <w:tblPr/>
      <w:tcPr>
        <w:tcBorders>
          <w:insideH w:val="single" w:sz="6" w:space="0" w:color="16BFFD" w:themeColor="accent5"/>
          <w:insideV w:val="single" w:sz="6" w:space="0" w:color="16BFFD" w:themeColor="accent5"/>
        </w:tcBorders>
        <w:shd w:val="clear" w:color="auto" w:fill="8ADEF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FCFF" w:themeColor="accent6"/>
        <w:left w:val="single" w:sz="8" w:space="0" w:color="92FCFF" w:themeColor="accent6"/>
        <w:bottom w:val="single" w:sz="8" w:space="0" w:color="92FCFF" w:themeColor="accent6"/>
        <w:right w:val="single" w:sz="8" w:space="0" w:color="92FCFF" w:themeColor="accent6"/>
        <w:insideH w:val="single" w:sz="8" w:space="0" w:color="92FCFF" w:themeColor="accent6"/>
        <w:insideV w:val="single" w:sz="8" w:space="0" w:color="92FCFF" w:themeColor="accent6"/>
      </w:tblBorders>
    </w:tblPr>
    <w:tcPr>
      <w:shd w:val="clear" w:color="auto" w:fill="E4FE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EFF" w:themeFill="accent6" w:themeFillTint="33"/>
      </w:tcPr>
    </w:tblStylePr>
    <w:tblStylePr w:type="band1Vert">
      <w:tblPr/>
      <w:tcPr>
        <w:shd w:val="clear" w:color="auto" w:fill="C8FDFF" w:themeFill="accent6" w:themeFillTint="7F"/>
      </w:tcPr>
    </w:tblStylePr>
    <w:tblStylePr w:type="band1Horz">
      <w:tblPr/>
      <w:tcPr>
        <w:tcBorders>
          <w:insideH w:val="single" w:sz="6" w:space="0" w:color="92FCFF" w:themeColor="accent6"/>
          <w:insideV w:val="single" w:sz="6" w:space="0" w:color="92FCFF" w:themeColor="accent6"/>
        </w:tcBorders>
        <w:shd w:val="clear" w:color="auto" w:fill="C8FD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C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37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37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37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37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9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9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0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20B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20B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620B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620B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81E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81E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BE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D1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539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539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539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539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A4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A4D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EF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BFF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BFF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6BFF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6BFF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DEF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DEF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E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FC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FC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FC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FC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D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D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7437BC" w:themeColor="accent1"/>
        <w:bottom w:val="single" w:sz="8" w:space="0" w:color="7437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37BC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7437BC" w:themeColor="accent1"/>
          <w:bottom w:val="single" w:sz="8" w:space="0" w:color="7437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37BC" w:themeColor="accent1"/>
          <w:bottom w:val="single" w:sz="8" w:space="0" w:color="7437BC" w:themeColor="accent1"/>
        </w:tcBorders>
      </w:tcPr>
    </w:tblStylePr>
    <w:tblStylePr w:type="band1Vert">
      <w:tblPr/>
      <w:tcPr>
        <w:shd w:val="clear" w:color="auto" w:fill="DCCBF0" w:themeFill="accent1" w:themeFillTint="3F"/>
      </w:tcPr>
    </w:tblStylePr>
    <w:tblStylePr w:type="band1Horz">
      <w:tblPr/>
      <w:tcPr>
        <w:shd w:val="clear" w:color="auto" w:fill="DCC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B620B4" w:themeColor="accent2"/>
        <w:bottom w:val="single" w:sz="8" w:space="0" w:color="B620B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620B4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B620B4" w:themeColor="accent2"/>
          <w:bottom w:val="single" w:sz="8" w:space="0" w:color="B620B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620B4" w:themeColor="accent2"/>
          <w:bottom w:val="single" w:sz="8" w:space="0" w:color="B620B4" w:themeColor="accent2"/>
        </w:tcBorders>
      </w:tcPr>
    </w:tblStylePr>
    <w:tblStylePr w:type="band1Vert">
      <w:tblPr/>
      <w:tcPr>
        <w:shd w:val="clear" w:color="auto" w:fill="F4C0F3" w:themeFill="accent2" w:themeFillTint="3F"/>
      </w:tcPr>
    </w:tblStylePr>
    <w:tblStylePr w:type="band1Horz">
      <w:tblPr/>
      <w:tcPr>
        <w:shd w:val="clear" w:color="auto" w:fill="F4C0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EC008C" w:themeColor="accent3"/>
        <w:bottom w:val="single" w:sz="8" w:space="0" w:color="EC008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EC008C" w:themeColor="accent3"/>
          <w:bottom w:val="single" w:sz="8" w:space="0" w:color="EC008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3"/>
          <w:bottom w:val="single" w:sz="8" w:space="0" w:color="EC008C" w:themeColor="accent3"/>
        </w:tcBorders>
      </w:tcPr>
    </w:tblStylePr>
    <w:tblStylePr w:type="band1Vert">
      <w:tblPr/>
      <w:tcPr>
        <w:shd w:val="clear" w:color="auto" w:fill="FFBBE3" w:themeFill="accent3" w:themeFillTint="3F"/>
      </w:tcPr>
    </w:tblStylePr>
    <w:tblStylePr w:type="band1Horz">
      <w:tblPr/>
      <w:tcPr>
        <w:shd w:val="clear" w:color="auto" w:fill="FFBBE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395398" w:themeColor="accent4"/>
        <w:bottom w:val="single" w:sz="8" w:space="0" w:color="39539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5398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395398" w:themeColor="accent4"/>
          <w:bottom w:val="single" w:sz="8" w:space="0" w:color="39539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5398" w:themeColor="accent4"/>
          <w:bottom w:val="single" w:sz="8" w:space="0" w:color="395398" w:themeColor="accent4"/>
        </w:tcBorders>
      </w:tcPr>
    </w:tblStylePr>
    <w:tblStylePr w:type="band1Vert">
      <w:tblPr/>
      <w:tcPr>
        <w:shd w:val="clear" w:color="auto" w:fill="C8D1EA" w:themeFill="accent4" w:themeFillTint="3F"/>
      </w:tcPr>
    </w:tblStylePr>
    <w:tblStylePr w:type="band1Horz">
      <w:tblPr/>
      <w:tcPr>
        <w:shd w:val="clear" w:color="auto" w:fill="C8D1E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16BFFD" w:themeColor="accent5"/>
        <w:bottom w:val="single" w:sz="8" w:space="0" w:color="16BFF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6BFFD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16BFFD" w:themeColor="accent5"/>
          <w:bottom w:val="single" w:sz="8" w:space="0" w:color="16BFF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6BFFD" w:themeColor="accent5"/>
          <w:bottom w:val="single" w:sz="8" w:space="0" w:color="16BFFD" w:themeColor="accent5"/>
        </w:tcBorders>
      </w:tcPr>
    </w:tblStylePr>
    <w:tblStylePr w:type="band1Vert">
      <w:tblPr/>
      <w:tcPr>
        <w:shd w:val="clear" w:color="auto" w:fill="C5EEFE" w:themeFill="accent5" w:themeFillTint="3F"/>
      </w:tcPr>
    </w:tblStylePr>
    <w:tblStylePr w:type="band1Horz">
      <w:tblPr/>
      <w:tcPr>
        <w:shd w:val="clear" w:color="auto" w:fill="C5EEF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92FCFF" w:themeColor="accent6"/>
        <w:bottom w:val="single" w:sz="8" w:space="0" w:color="92FC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FCFF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92FCFF" w:themeColor="accent6"/>
          <w:bottom w:val="single" w:sz="8" w:space="0" w:color="92FC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FCFF" w:themeColor="accent6"/>
          <w:bottom w:val="single" w:sz="8" w:space="0" w:color="92FCFF" w:themeColor="accent6"/>
        </w:tcBorders>
      </w:tcPr>
    </w:tblStylePr>
    <w:tblStylePr w:type="band1Vert">
      <w:tblPr/>
      <w:tcPr>
        <w:shd w:val="clear" w:color="auto" w:fill="E4FEFF" w:themeFill="accent6" w:themeFillTint="3F"/>
      </w:tcPr>
    </w:tblStylePr>
    <w:tblStylePr w:type="band1Horz">
      <w:tblPr/>
      <w:tcPr>
        <w:shd w:val="clear" w:color="auto" w:fill="E4FE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37BC" w:themeColor="accent1"/>
        <w:left w:val="single" w:sz="8" w:space="0" w:color="7437BC" w:themeColor="accent1"/>
        <w:bottom w:val="single" w:sz="8" w:space="0" w:color="7437BC" w:themeColor="accent1"/>
        <w:right w:val="single" w:sz="8" w:space="0" w:color="7437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37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37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37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C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620B4" w:themeColor="accent2"/>
        <w:left w:val="single" w:sz="8" w:space="0" w:color="B620B4" w:themeColor="accent2"/>
        <w:bottom w:val="single" w:sz="8" w:space="0" w:color="B620B4" w:themeColor="accent2"/>
        <w:right w:val="single" w:sz="8" w:space="0" w:color="B620B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620B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620B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620B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0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0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3"/>
        <w:left w:val="single" w:sz="8" w:space="0" w:color="EC008C" w:themeColor="accent3"/>
        <w:bottom w:val="single" w:sz="8" w:space="0" w:color="EC008C" w:themeColor="accent3"/>
        <w:right w:val="single" w:sz="8" w:space="0" w:color="EC008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5398" w:themeColor="accent4"/>
        <w:left w:val="single" w:sz="8" w:space="0" w:color="395398" w:themeColor="accent4"/>
        <w:bottom w:val="single" w:sz="8" w:space="0" w:color="395398" w:themeColor="accent4"/>
        <w:right w:val="single" w:sz="8" w:space="0" w:color="39539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539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539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539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1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D1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BFFD" w:themeColor="accent5"/>
        <w:left w:val="single" w:sz="8" w:space="0" w:color="16BFFD" w:themeColor="accent5"/>
        <w:bottom w:val="single" w:sz="8" w:space="0" w:color="16BFFD" w:themeColor="accent5"/>
        <w:right w:val="single" w:sz="8" w:space="0" w:color="16BFF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6BFF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6BFF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6BFF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EF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EF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FCFF" w:themeColor="accent6"/>
        <w:left w:val="single" w:sz="8" w:space="0" w:color="92FCFF" w:themeColor="accent6"/>
        <w:bottom w:val="single" w:sz="8" w:space="0" w:color="92FCFF" w:themeColor="accent6"/>
        <w:right w:val="single" w:sz="8" w:space="0" w:color="92FC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FC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FC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FC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E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E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9664D1" w:themeColor="accent1" w:themeTint="BF"/>
        <w:left w:val="single" w:sz="8" w:space="0" w:color="9664D1" w:themeColor="accent1" w:themeTint="BF"/>
        <w:bottom w:val="single" w:sz="8" w:space="0" w:color="9664D1" w:themeColor="accent1" w:themeTint="BF"/>
        <w:right w:val="single" w:sz="8" w:space="0" w:color="9664D1" w:themeColor="accent1" w:themeTint="BF"/>
        <w:insideH w:val="single" w:sz="8" w:space="0" w:color="9664D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64D1" w:themeColor="accent1" w:themeTint="BF"/>
          <w:left w:val="single" w:sz="8" w:space="0" w:color="9664D1" w:themeColor="accent1" w:themeTint="BF"/>
          <w:bottom w:val="single" w:sz="8" w:space="0" w:color="9664D1" w:themeColor="accent1" w:themeTint="BF"/>
          <w:right w:val="single" w:sz="8" w:space="0" w:color="9664D1" w:themeColor="accent1" w:themeTint="BF"/>
          <w:insideH w:val="nil"/>
          <w:insideV w:val="nil"/>
        </w:tcBorders>
        <w:shd w:val="clear" w:color="auto" w:fill="7437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64D1" w:themeColor="accent1" w:themeTint="BF"/>
          <w:left w:val="single" w:sz="8" w:space="0" w:color="9664D1" w:themeColor="accent1" w:themeTint="BF"/>
          <w:bottom w:val="single" w:sz="8" w:space="0" w:color="9664D1" w:themeColor="accent1" w:themeTint="BF"/>
          <w:right w:val="single" w:sz="8" w:space="0" w:color="9664D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C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DD42DB" w:themeColor="accent2" w:themeTint="BF"/>
        <w:left w:val="single" w:sz="8" w:space="0" w:color="DD42DB" w:themeColor="accent2" w:themeTint="BF"/>
        <w:bottom w:val="single" w:sz="8" w:space="0" w:color="DD42DB" w:themeColor="accent2" w:themeTint="BF"/>
        <w:right w:val="single" w:sz="8" w:space="0" w:color="DD42DB" w:themeColor="accent2" w:themeTint="BF"/>
        <w:insideH w:val="single" w:sz="8" w:space="0" w:color="DD42D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42DB" w:themeColor="accent2" w:themeTint="BF"/>
          <w:left w:val="single" w:sz="8" w:space="0" w:color="DD42DB" w:themeColor="accent2" w:themeTint="BF"/>
          <w:bottom w:val="single" w:sz="8" w:space="0" w:color="DD42DB" w:themeColor="accent2" w:themeTint="BF"/>
          <w:right w:val="single" w:sz="8" w:space="0" w:color="DD42DB" w:themeColor="accent2" w:themeTint="BF"/>
          <w:insideH w:val="nil"/>
          <w:insideV w:val="nil"/>
        </w:tcBorders>
        <w:shd w:val="clear" w:color="auto" w:fill="B620B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42DB" w:themeColor="accent2" w:themeTint="BF"/>
          <w:left w:val="single" w:sz="8" w:space="0" w:color="DD42DB" w:themeColor="accent2" w:themeTint="BF"/>
          <w:bottom w:val="single" w:sz="8" w:space="0" w:color="DD42DB" w:themeColor="accent2" w:themeTint="BF"/>
          <w:right w:val="single" w:sz="8" w:space="0" w:color="DD42D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0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0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F31AB" w:themeColor="accent3" w:themeTint="BF"/>
        <w:left w:val="single" w:sz="8" w:space="0" w:color="FF31AB" w:themeColor="accent3" w:themeTint="BF"/>
        <w:bottom w:val="single" w:sz="8" w:space="0" w:color="FF31AB" w:themeColor="accent3" w:themeTint="BF"/>
        <w:right w:val="single" w:sz="8" w:space="0" w:color="FF31AB" w:themeColor="accent3" w:themeTint="BF"/>
        <w:insideH w:val="single" w:sz="8" w:space="0" w:color="FF31A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3" w:themeTint="BF"/>
          <w:left w:val="single" w:sz="8" w:space="0" w:color="FF31AB" w:themeColor="accent3" w:themeTint="BF"/>
          <w:bottom w:val="single" w:sz="8" w:space="0" w:color="FF31AB" w:themeColor="accent3" w:themeTint="BF"/>
          <w:right w:val="single" w:sz="8" w:space="0" w:color="FF31AB" w:themeColor="accent3" w:themeTint="BF"/>
          <w:insideH w:val="nil"/>
          <w:insideV w:val="nil"/>
        </w:tcBorders>
        <w:shd w:val="clear" w:color="auto" w:fill="EC008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3" w:themeTint="BF"/>
          <w:left w:val="single" w:sz="8" w:space="0" w:color="FF31AB" w:themeColor="accent3" w:themeTint="BF"/>
          <w:bottom w:val="single" w:sz="8" w:space="0" w:color="FF31AB" w:themeColor="accent3" w:themeTint="BF"/>
          <w:right w:val="single" w:sz="8" w:space="0" w:color="FF31A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5A76C1" w:themeColor="accent4" w:themeTint="BF"/>
        <w:left w:val="single" w:sz="8" w:space="0" w:color="5A76C1" w:themeColor="accent4" w:themeTint="BF"/>
        <w:bottom w:val="single" w:sz="8" w:space="0" w:color="5A76C1" w:themeColor="accent4" w:themeTint="BF"/>
        <w:right w:val="single" w:sz="8" w:space="0" w:color="5A76C1" w:themeColor="accent4" w:themeTint="BF"/>
        <w:insideH w:val="single" w:sz="8" w:space="0" w:color="5A76C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A76C1" w:themeColor="accent4" w:themeTint="BF"/>
          <w:left w:val="single" w:sz="8" w:space="0" w:color="5A76C1" w:themeColor="accent4" w:themeTint="BF"/>
          <w:bottom w:val="single" w:sz="8" w:space="0" w:color="5A76C1" w:themeColor="accent4" w:themeTint="BF"/>
          <w:right w:val="single" w:sz="8" w:space="0" w:color="5A76C1" w:themeColor="accent4" w:themeTint="BF"/>
          <w:insideH w:val="nil"/>
          <w:insideV w:val="nil"/>
        </w:tcBorders>
        <w:shd w:val="clear" w:color="auto" w:fill="39539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76C1" w:themeColor="accent4" w:themeTint="BF"/>
          <w:left w:val="single" w:sz="8" w:space="0" w:color="5A76C1" w:themeColor="accent4" w:themeTint="BF"/>
          <w:bottom w:val="single" w:sz="8" w:space="0" w:color="5A76C1" w:themeColor="accent4" w:themeTint="BF"/>
          <w:right w:val="single" w:sz="8" w:space="0" w:color="5A76C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1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D1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50CEFD" w:themeColor="accent5" w:themeTint="BF"/>
        <w:left w:val="single" w:sz="8" w:space="0" w:color="50CEFD" w:themeColor="accent5" w:themeTint="BF"/>
        <w:bottom w:val="single" w:sz="8" w:space="0" w:color="50CEFD" w:themeColor="accent5" w:themeTint="BF"/>
        <w:right w:val="single" w:sz="8" w:space="0" w:color="50CEFD" w:themeColor="accent5" w:themeTint="BF"/>
        <w:insideH w:val="single" w:sz="8" w:space="0" w:color="50CEF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0CEFD" w:themeColor="accent5" w:themeTint="BF"/>
          <w:left w:val="single" w:sz="8" w:space="0" w:color="50CEFD" w:themeColor="accent5" w:themeTint="BF"/>
          <w:bottom w:val="single" w:sz="8" w:space="0" w:color="50CEFD" w:themeColor="accent5" w:themeTint="BF"/>
          <w:right w:val="single" w:sz="8" w:space="0" w:color="50CEFD" w:themeColor="accent5" w:themeTint="BF"/>
          <w:insideH w:val="nil"/>
          <w:insideV w:val="nil"/>
        </w:tcBorders>
        <w:shd w:val="clear" w:color="auto" w:fill="16BFF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CEFD" w:themeColor="accent5" w:themeTint="BF"/>
          <w:left w:val="single" w:sz="8" w:space="0" w:color="50CEFD" w:themeColor="accent5" w:themeTint="BF"/>
          <w:bottom w:val="single" w:sz="8" w:space="0" w:color="50CEFD" w:themeColor="accent5" w:themeTint="BF"/>
          <w:right w:val="single" w:sz="8" w:space="0" w:color="50CEF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EF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EF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ADFCFF" w:themeColor="accent6" w:themeTint="BF"/>
        <w:left w:val="single" w:sz="8" w:space="0" w:color="ADFCFF" w:themeColor="accent6" w:themeTint="BF"/>
        <w:bottom w:val="single" w:sz="8" w:space="0" w:color="ADFCFF" w:themeColor="accent6" w:themeTint="BF"/>
        <w:right w:val="single" w:sz="8" w:space="0" w:color="ADFCFF" w:themeColor="accent6" w:themeTint="BF"/>
        <w:insideH w:val="single" w:sz="8" w:space="0" w:color="ADFC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FCFF" w:themeColor="accent6" w:themeTint="BF"/>
          <w:left w:val="single" w:sz="8" w:space="0" w:color="ADFCFF" w:themeColor="accent6" w:themeTint="BF"/>
          <w:bottom w:val="single" w:sz="8" w:space="0" w:color="ADFCFF" w:themeColor="accent6" w:themeTint="BF"/>
          <w:right w:val="single" w:sz="8" w:space="0" w:color="ADFCFF" w:themeColor="accent6" w:themeTint="BF"/>
          <w:insideH w:val="nil"/>
          <w:insideV w:val="nil"/>
        </w:tcBorders>
        <w:shd w:val="clear" w:color="auto" w:fill="92FC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FCFF" w:themeColor="accent6" w:themeTint="BF"/>
          <w:left w:val="single" w:sz="8" w:space="0" w:color="ADFCFF" w:themeColor="accent6" w:themeTint="BF"/>
          <w:bottom w:val="single" w:sz="8" w:space="0" w:color="ADFCFF" w:themeColor="accent6" w:themeTint="BF"/>
          <w:right w:val="single" w:sz="8" w:space="0" w:color="ADFC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E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E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37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37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37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20B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20B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20B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539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539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539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BFF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BFF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6BFF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FC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FC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FC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0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1080" w:hanging="1080"/>
    </w:pPr>
    <w:rPr>
      <w:rFonts w:eastAsiaTheme="majorEastAsia" w:cstheme="majorBidi"/>
      <w:color w:val="404040" w:themeColor="text1" w:themeTint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0AA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10" w:color="auto" w:fill="auto"/>
    </w:rPr>
  </w:style>
  <w:style w:type="paragraph" w:styleId="NoSpacing">
    <w:name w:val="No Spacing"/>
    <w:uiPriority w:val="1"/>
    <w:semiHidden/>
    <w:unhideWhenUsed/>
    <w:qFormat/>
    <w:rsid w:val="00333B97"/>
  </w:style>
  <w:style w:type="paragraph" w:styleId="NormalWeb">
    <w:name w:val="Normal (Web)"/>
    <w:basedOn w:val="Normal"/>
    <w:uiPriority w:val="99"/>
    <w:semiHidden/>
    <w:unhideWhenUsed/>
    <w:rsid w:val="00333B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3B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3B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3B97"/>
  </w:style>
  <w:style w:type="character" w:styleId="PageNumber">
    <w:name w:val="page number"/>
    <w:basedOn w:val="DefaultParagraphFont"/>
    <w:uiPriority w:val="99"/>
    <w:semiHidden/>
    <w:unhideWhenUsed/>
    <w:rsid w:val="00333B97"/>
  </w:style>
  <w:style w:type="table" w:styleId="PlainTable1">
    <w:name w:val="Plain Table 1"/>
    <w:basedOn w:val="TableNormal"/>
    <w:uiPriority w:val="41"/>
    <w:rsid w:val="00333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3B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33B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33B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33B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33B9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B9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33B9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33B9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3B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3B97"/>
  </w:style>
  <w:style w:type="paragraph" w:styleId="Signature">
    <w:name w:val="Signature"/>
    <w:basedOn w:val="Normal"/>
    <w:link w:val="SignatureChar"/>
    <w:uiPriority w:val="99"/>
    <w:semiHidden/>
    <w:unhideWhenUsed/>
    <w:rsid w:val="00333B9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3B97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33B97"/>
    <w:pPr>
      <w:numPr>
        <w:ilvl w:val="1"/>
      </w:numPr>
      <w:spacing w:after="160"/>
      <w:ind w:left="289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33B97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33B9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33B9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33B9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33B9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33B9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33B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33B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33B9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33B9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33B9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33B9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33B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33B9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33B9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33B9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33B9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33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33B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33B9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33B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3B9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33B97"/>
  </w:style>
  <w:style w:type="table" w:styleId="TableProfessional">
    <w:name w:val="Table Professional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33B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33B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33B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333B97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33B9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33B97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33B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33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33B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33B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33B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33B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33B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33B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33B9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B97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rsid w:val="004A27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0050616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227A1AA7D0464BA41605367A3F2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40012-C5EA-40B9-8178-72F9AF7EA12B}"/>
      </w:docPartPr>
      <w:docPartBody>
        <w:p w:rsidR="00000000" w:rsidRDefault="00241745">
          <w:pPr>
            <w:pStyle w:val="98227A1AA7D0464BA41605367A3F22A0"/>
          </w:pPr>
          <w:r>
            <w:t>Your Name</w:t>
          </w:r>
        </w:p>
      </w:docPartBody>
    </w:docPart>
    <w:docPart>
      <w:docPartPr>
        <w:name w:val="ABDA131C32A146048AC9A249634EE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A9551-5753-44B6-A27D-8BA1406423A4}"/>
      </w:docPartPr>
      <w:docPartBody>
        <w:p w:rsidR="00000000" w:rsidRDefault="00241745">
          <w:pPr>
            <w:pStyle w:val="ABDA131C32A146048AC9A249634EE3F9"/>
          </w:pPr>
          <w:r>
            <w:t>Street Address, City, ST ZIP Code</w:t>
          </w:r>
        </w:p>
      </w:docPartBody>
    </w:docPart>
    <w:docPart>
      <w:docPartPr>
        <w:name w:val="71A51BA3814E4963A9AF8D3DF74C6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EB3F8-706E-4EF6-8A44-5A01B0D8026A}"/>
      </w:docPartPr>
      <w:docPartBody>
        <w:p w:rsidR="00000000" w:rsidRDefault="00241745">
          <w:pPr>
            <w:pStyle w:val="71A51BA3814E4963A9AF8D3DF74C6BEB"/>
          </w:pPr>
          <w:r w:rsidRPr="004A2764">
            <w:t>Telephone</w:t>
          </w:r>
        </w:p>
      </w:docPartBody>
    </w:docPart>
    <w:docPart>
      <w:docPartPr>
        <w:name w:val="9825191E65984F6F8BDE91300EF27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F612-CDBC-440A-81F2-AB26298EFE44}"/>
      </w:docPartPr>
      <w:docPartBody>
        <w:p w:rsidR="00000000" w:rsidRDefault="00241745">
          <w:pPr>
            <w:pStyle w:val="9825191E65984F6F8BDE91300EF272DB"/>
          </w:pPr>
          <w:r>
            <w:t>Email</w:t>
          </w:r>
        </w:p>
      </w:docPartBody>
    </w:docPart>
    <w:docPart>
      <w:docPartPr>
        <w:name w:val="BFB4867B2FAC40D0B306D53A5B4E7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116AE-D1AE-4ACC-BEBB-5665F219AAF4}"/>
      </w:docPartPr>
      <w:docPartBody>
        <w:p w:rsidR="00000000" w:rsidRDefault="00241745">
          <w:pPr>
            <w:pStyle w:val="BFB4867B2FAC40D0B306D53A5B4E73B7"/>
          </w:pPr>
          <w:r w:rsidRPr="004A2764">
            <w:t>@twitter</w:t>
          </w:r>
        </w:p>
      </w:docPartBody>
    </w:docPart>
    <w:docPart>
      <w:docPartPr>
        <w:name w:val="0AE82BC2E06B4BDABEA51CB0AEEBF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061F1-1517-4623-8AF1-17F21EE98B63}"/>
      </w:docPartPr>
      <w:docPartBody>
        <w:p w:rsidR="00000000" w:rsidRDefault="00241745">
          <w:pPr>
            <w:pStyle w:val="0AE82BC2E06B4BDABEA51CB0AEEBFA28"/>
          </w:pPr>
          <w:r>
            <w:t>Website</w:t>
          </w:r>
        </w:p>
      </w:docPartBody>
    </w:docPart>
    <w:docPart>
      <w:docPartPr>
        <w:name w:val="DB26D41E8DDC471AB27D8886A2DA6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34FBE-39BF-4377-84F7-A945A15774B5}"/>
      </w:docPartPr>
      <w:docPartBody>
        <w:p w:rsidR="00000000" w:rsidRDefault="00241745">
          <w:pPr>
            <w:pStyle w:val="DB26D41E8DDC471AB27D8886A2DA6596"/>
          </w:pPr>
          <w:r>
            <w:t>Your Name</w:t>
          </w:r>
        </w:p>
      </w:docPartBody>
    </w:docPart>
    <w:docPart>
      <w:docPartPr>
        <w:name w:val="F9A2D913DC794EB6B3381775F7075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1D7F2-3FC3-465B-9270-79B43EB49ACD}"/>
      </w:docPartPr>
      <w:docPartBody>
        <w:p w:rsidR="00000000" w:rsidRDefault="00241745">
          <w:pPr>
            <w:pStyle w:val="F9A2D913DC794EB6B3381775F7075D8B"/>
          </w:pPr>
          <w:r>
            <w:t>Street Address, City, ST ZIP Code</w:t>
          </w:r>
        </w:p>
      </w:docPartBody>
    </w:docPart>
    <w:docPart>
      <w:docPartPr>
        <w:name w:val="F69A5EC021B34BC8B3E0AABF69A15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FC30B-8650-43C5-A508-6A1259B135B4}"/>
      </w:docPartPr>
      <w:docPartBody>
        <w:p w:rsidR="00000000" w:rsidRDefault="00241745">
          <w:pPr>
            <w:pStyle w:val="F69A5EC021B34BC8B3E0AABF69A15CB3"/>
          </w:pPr>
          <w:r w:rsidRPr="004A2764">
            <w:t>Telephone</w:t>
          </w:r>
        </w:p>
      </w:docPartBody>
    </w:docPart>
    <w:docPart>
      <w:docPartPr>
        <w:name w:val="7D170857A5B64F28B07190C4D68D0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93E6A-FE1E-4337-8B64-977CD24159F1}"/>
      </w:docPartPr>
      <w:docPartBody>
        <w:p w:rsidR="00000000" w:rsidRDefault="00241745">
          <w:pPr>
            <w:pStyle w:val="7D170857A5B64F28B07190C4D68D0629"/>
          </w:pPr>
          <w:r>
            <w:t>Email</w:t>
          </w:r>
        </w:p>
      </w:docPartBody>
    </w:docPart>
    <w:docPart>
      <w:docPartPr>
        <w:name w:val="D4CEDE7C125B4F2FAE1829B4F14F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0A388-BFB1-49A7-8E84-DB8F2E87523E}"/>
      </w:docPartPr>
      <w:docPartBody>
        <w:p w:rsidR="00000000" w:rsidRDefault="00241745">
          <w:pPr>
            <w:pStyle w:val="D4CEDE7C125B4F2FAE1829B4F14F419A"/>
          </w:pPr>
          <w:r w:rsidRPr="004A2764">
            <w:t>@twitter</w:t>
          </w:r>
        </w:p>
      </w:docPartBody>
    </w:docPart>
    <w:docPart>
      <w:docPartPr>
        <w:name w:val="E174F7C0E0164DADA24489B2F2BC3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7B054-953D-4CC3-A5C3-0DD5958D93C6}"/>
      </w:docPartPr>
      <w:docPartBody>
        <w:p w:rsidR="00000000" w:rsidRDefault="00241745">
          <w:pPr>
            <w:pStyle w:val="E174F7C0E0164DADA24489B2F2BC3729"/>
          </w:pPr>
          <w:r>
            <w:t>Website</w:t>
          </w:r>
        </w:p>
      </w:docPartBody>
    </w:docPart>
    <w:docPart>
      <w:docPartPr>
        <w:name w:val="AD56159F2AF14676ADEA685800F76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FFF3C-7FDD-4D46-8188-3F0587D8DA84}"/>
      </w:docPartPr>
      <w:docPartBody>
        <w:p w:rsidR="00000000" w:rsidRDefault="00241745">
          <w:pPr>
            <w:pStyle w:val="AD56159F2AF14676ADEA685800F76BF9"/>
          </w:pPr>
          <w:r>
            <w:t>Your Name</w:t>
          </w:r>
        </w:p>
      </w:docPartBody>
    </w:docPart>
    <w:docPart>
      <w:docPartPr>
        <w:name w:val="79AC2E364E6B4E2C9CD2ACA2A8CB6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7F567-A8D3-4F6F-B182-22C04DC4A36C}"/>
      </w:docPartPr>
      <w:docPartBody>
        <w:p w:rsidR="00000000" w:rsidRDefault="00241745">
          <w:pPr>
            <w:pStyle w:val="79AC2E364E6B4E2C9CD2ACA2A8CB6A17"/>
          </w:pPr>
          <w:r>
            <w:t>Street Address, City, ST ZIP Code</w:t>
          </w:r>
        </w:p>
      </w:docPartBody>
    </w:docPart>
    <w:docPart>
      <w:docPartPr>
        <w:name w:val="FEBB42E46C9D4ACBB2DC88C27178C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28336-4A0C-449F-963A-544C797951A6}"/>
      </w:docPartPr>
      <w:docPartBody>
        <w:p w:rsidR="00000000" w:rsidRDefault="00241745">
          <w:pPr>
            <w:pStyle w:val="FEBB42E46C9D4ACBB2DC88C27178C424"/>
          </w:pPr>
          <w:r w:rsidRPr="004A2764">
            <w:t>Telephone</w:t>
          </w:r>
        </w:p>
      </w:docPartBody>
    </w:docPart>
    <w:docPart>
      <w:docPartPr>
        <w:name w:val="B8029DD29B644351ACFDDF982C424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C1AE1-6722-4AC4-B7AB-6584FD51B722}"/>
      </w:docPartPr>
      <w:docPartBody>
        <w:p w:rsidR="00000000" w:rsidRDefault="00241745">
          <w:pPr>
            <w:pStyle w:val="B8029DD29B644351ACFDDF982C424E69"/>
          </w:pPr>
          <w:r>
            <w:t>Email</w:t>
          </w:r>
        </w:p>
      </w:docPartBody>
    </w:docPart>
    <w:docPart>
      <w:docPartPr>
        <w:name w:val="DD9B1DCBC3684FA185D910FD88890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C1DFA-E664-4D98-AC20-66478C23B0A5}"/>
      </w:docPartPr>
      <w:docPartBody>
        <w:p w:rsidR="00000000" w:rsidRDefault="00241745">
          <w:pPr>
            <w:pStyle w:val="DD9B1DCBC3684FA185D910FD88890599"/>
          </w:pPr>
          <w:r w:rsidRPr="004A2764">
            <w:t>@twitter</w:t>
          </w:r>
        </w:p>
      </w:docPartBody>
    </w:docPart>
    <w:docPart>
      <w:docPartPr>
        <w:name w:val="85B27DC7A9634B0A91E4AE1AC35B1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FA048-C631-4B50-A656-A09207C96149}"/>
      </w:docPartPr>
      <w:docPartBody>
        <w:p w:rsidR="00000000" w:rsidRDefault="00241745">
          <w:pPr>
            <w:pStyle w:val="85B27DC7A9634B0A91E4AE1AC35B1DE1"/>
          </w:pPr>
          <w:r>
            <w:t>Website</w:t>
          </w:r>
        </w:p>
      </w:docPartBody>
    </w:docPart>
    <w:docPart>
      <w:docPartPr>
        <w:name w:val="18F6959007C64837A80000F024D1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FE77-837E-4704-B066-F2EBCA28064D}"/>
      </w:docPartPr>
      <w:docPartBody>
        <w:p w:rsidR="00000000" w:rsidRDefault="00241745">
          <w:pPr>
            <w:pStyle w:val="18F6959007C64837A80000F024D1A266"/>
          </w:pPr>
          <w:r>
            <w:t>Your Name</w:t>
          </w:r>
        </w:p>
      </w:docPartBody>
    </w:docPart>
    <w:docPart>
      <w:docPartPr>
        <w:name w:val="ABDB7F8C53844CE39CBFA2D9D140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DB769-325E-47EF-A285-DE1EF5E2BD2A}"/>
      </w:docPartPr>
      <w:docPartBody>
        <w:p w:rsidR="00000000" w:rsidRDefault="00241745">
          <w:pPr>
            <w:pStyle w:val="ABDB7F8C53844CE39CBFA2D9D1409CDA"/>
          </w:pPr>
          <w:r>
            <w:t>Street Address, City, ST ZIP Code</w:t>
          </w:r>
        </w:p>
      </w:docPartBody>
    </w:docPart>
    <w:docPart>
      <w:docPartPr>
        <w:name w:val="E419EDEFCD2B4409A01F34860017F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2BA9C-7B1E-4549-B22F-871D99E5240A}"/>
      </w:docPartPr>
      <w:docPartBody>
        <w:p w:rsidR="00000000" w:rsidRDefault="00241745">
          <w:pPr>
            <w:pStyle w:val="E419EDEFCD2B4409A01F34860017FA9F"/>
          </w:pPr>
          <w:r w:rsidRPr="004A2764">
            <w:t>Telephone</w:t>
          </w:r>
        </w:p>
      </w:docPartBody>
    </w:docPart>
    <w:docPart>
      <w:docPartPr>
        <w:name w:val="67F2605C02AD448CAB15CA4BC95A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D69BD-88CC-405A-A533-0CDA530933EE}"/>
      </w:docPartPr>
      <w:docPartBody>
        <w:p w:rsidR="00000000" w:rsidRDefault="00241745">
          <w:pPr>
            <w:pStyle w:val="67F2605C02AD448CAB15CA4BC95A045F"/>
          </w:pPr>
          <w:r>
            <w:t>Email</w:t>
          </w:r>
        </w:p>
      </w:docPartBody>
    </w:docPart>
    <w:docPart>
      <w:docPartPr>
        <w:name w:val="604EEE78FB4643D3A3CE4177A037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35009-4CFE-4D33-B913-6DC9759A4AEA}"/>
      </w:docPartPr>
      <w:docPartBody>
        <w:p w:rsidR="00000000" w:rsidRDefault="00241745">
          <w:pPr>
            <w:pStyle w:val="604EEE78FB4643D3A3CE4177A0374CA8"/>
          </w:pPr>
          <w:r w:rsidRPr="004A2764">
            <w:t>@twitter</w:t>
          </w:r>
        </w:p>
      </w:docPartBody>
    </w:docPart>
    <w:docPart>
      <w:docPartPr>
        <w:name w:val="A093FB52E2F14A1D929C53448D864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801E8-5027-4049-9D92-BA5489A92574}"/>
      </w:docPartPr>
      <w:docPartBody>
        <w:p w:rsidR="00000000" w:rsidRDefault="00241745">
          <w:pPr>
            <w:pStyle w:val="A093FB52E2F14A1D929C53448D8649B7"/>
          </w:pPr>
          <w:r>
            <w:t>Website</w:t>
          </w:r>
        </w:p>
      </w:docPartBody>
    </w:docPart>
    <w:docPart>
      <w:docPartPr>
        <w:name w:val="110CB4627C3048A2B87743C0EA590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0C620-1BF9-4A1F-89A1-C954CFCE33E9}"/>
      </w:docPartPr>
      <w:docPartBody>
        <w:p w:rsidR="00000000" w:rsidRDefault="00241745">
          <w:pPr>
            <w:pStyle w:val="110CB4627C3048A2B87743C0EA590C33"/>
          </w:pPr>
          <w:r>
            <w:t>Your Name</w:t>
          </w:r>
        </w:p>
      </w:docPartBody>
    </w:docPart>
    <w:docPart>
      <w:docPartPr>
        <w:name w:val="C06CDE1A4D014288A0609603B700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B8EB3-4716-4551-B249-07CED8CADCA4}"/>
      </w:docPartPr>
      <w:docPartBody>
        <w:p w:rsidR="00000000" w:rsidRDefault="00241745">
          <w:pPr>
            <w:pStyle w:val="C06CDE1A4D014288A0609603B70085F3"/>
          </w:pPr>
          <w:r>
            <w:t>Street Address, City, ST ZIP Code</w:t>
          </w:r>
        </w:p>
      </w:docPartBody>
    </w:docPart>
    <w:docPart>
      <w:docPartPr>
        <w:name w:val="A8E222D954AF40E9A63130EF6C016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868E-8B02-45EB-B3E4-434C5E8E4B85}"/>
      </w:docPartPr>
      <w:docPartBody>
        <w:p w:rsidR="00000000" w:rsidRDefault="00241745">
          <w:pPr>
            <w:pStyle w:val="A8E222D954AF40E9A63130EF6C01676A"/>
          </w:pPr>
          <w:r w:rsidRPr="004A2764">
            <w:t>Telephone</w:t>
          </w:r>
        </w:p>
      </w:docPartBody>
    </w:docPart>
    <w:docPart>
      <w:docPartPr>
        <w:name w:val="7F93CBC50DB34B74BE4ED4F8D68AE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094C-413B-41D8-B153-C3FC338F0E86}"/>
      </w:docPartPr>
      <w:docPartBody>
        <w:p w:rsidR="00000000" w:rsidRDefault="00241745">
          <w:pPr>
            <w:pStyle w:val="7F93CBC50DB34B74BE4ED4F8D68AE7FC"/>
          </w:pPr>
          <w:r>
            <w:t>Email</w:t>
          </w:r>
        </w:p>
      </w:docPartBody>
    </w:docPart>
    <w:docPart>
      <w:docPartPr>
        <w:name w:val="5DAEFA769678405799E3E17C28DE5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21D43-1276-4D67-9184-6D529AD3B742}"/>
      </w:docPartPr>
      <w:docPartBody>
        <w:p w:rsidR="00000000" w:rsidRDefault="00241745">
          <w:pPr>
            <w:pStyle w:val="5DAEFA769678405799E3E17C28DE57CF"/>
          </w:pPr>
          <w:r w:rsidRPr="004A2764">
            <w:t>@twitter</w:t>
          </w:r>
        </w:p>
      </w:docPartBody>
    </w:docPart>
    <w:docPart>
      <w:docPartPr>
        <w:name w:val="9F724920053447C498843224C4186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C42C2-24B9-4844-A29B-DAB8CDF85976}"/>
      </w:docPartPr>
      <w:docPartBody>
        <w:p w:rsidR="00000000" w:rsidRDefault="00241745">
          <w:pPr>
            <w:pStyle w:val="9F724920053447C498843224C4186017"/>
          </w:pPr>
          <w:r>
            <w:t>Website</w:t>
          </w:r>
        </w:p>
      </w:docPartBody>
    </w:docPart>
    <w:docPart>
      <w:docPartPr>
        <w:name w:val="55A77BFB532B40C4986E540830946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BE9ED-F403-4FF3-B8B9-CB55E0669619}"/>
      </w:docPartPr>
      <w:docPartBody>
        <w:p w:rsidR="00000000" w:rsidRDefault="00241745">
          <w:pPr>
            <w:pStyle w:val="55A77BFB532B40C4986E540830946AC1"/>
          </w:pPr>
          <w:r>
            <w:t>Your Name</w:t>
          </w:r>
        </w:p>
      </w:docPartBody>
    </w:docPart>
    <w:docPart>
      <w:docPartPr>
        <w:name w:val="F678FDB22583445684647CD1EA7F7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3BBEE-683E-4DF9-A8A7-896BFA17700A}"/>
      </w:docPartPr>
      <w:docPartBody>
        <w:p w:rsidR="00000000" w:rsidRDefault="00241745">
          <w:pPr>
            <w:pStyle w:val="F678FDB22583445684647CD1EA7F7881"/>
          </w:pPr>
          <w:r>
            <w:t>Street Address, City, ST ZIP Code</w:t>
          </w:r>
        </w:p>
      </w:docPartBody>
    </w:docPart>
    <w:docPart>
      <w:docPartPr>
        <w:name w:val="963CE8FD6D364407ACCBED58F2FDB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3BD0E-1CCA-4E51-85D4-E741E916D122}"/>
      </w:docPartPr>
      <w:docPartBody>
        <w:p w:rsidR="00000000" w:rsidRDefault="00241745">
          <w:pPr>
            <w:pStyle w:val="963CE8FD6D364407ACCBED58F2FDB6DD"/>
          </w:pPr>
          <w:r w:rsidRPr="004A2764">
            <w:t>Telephone</w:t>
          </w:r>
        </w:p>
      </w:docPartBody>
    </w:docPart>
    <w:docPart>
      <w:docPartPr>
        <w:name w:val="C42782888DD54A9A90CE0D4A082B2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30047-3D20-4853-83F6-94659186F05B}"/>
      </w:docPartPr>
      <w:docPartBody>
        <w:p w:rsidR="00000000" w:rsidRDefault="00241745">
          <w:pPr>
            <w:pStyle w:val="C42782888DD54A9A90CE0D4A082B281C"/>
          </w:pPr>
          <w:r>
            <w:t>Email</w:t>
          </w:r>
        </w:p>
      </w:docPartBody>
    </w:docPart>
    <w:docPart>
      <w:docPartPr>
        <w:name w:val="119FA5D3D1AF45BB8A57EB17299AF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8AFEC-9F99-43AA-9216-4A001C601FD8}"/>
      </w:docPartPr>
      <w:docPartBody>
        <w:p w:rsidR="00000000" w:rsidRDefault="00241745">
          <w:pPr>
            <w:pStyle w:val="119FA5D3D1AF45BB8A57EB17299AF1EE"/>
          </w:pPr>
          <w:r w:rsidRPr="004A2764">
            <w:t>@twitter</w:t>
          </w:r>
        </w:p>
      </w:docPartBody>
    </w:docPart>
    <w:docPart>
      <w:docPartPr>
        <w:name w:val="1076883E5BDC410B872593D5962D5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A11BB-9FA1-4796-ABE0-91758E1DE6D4}"/>
      </w:docPartPr>
      <w:docPartBody>
        <w:p w:rsidR="00000000" w:rsidRDefault="00241745">
          <w:pPr>
            <w:pStyle w:val="1076883E5BDC410B872593D5962D599C"/>
          </w:pPr>
          <w:r>
            <w:t>Website</w:t>
          </w:r>
        </w:p>
      </w:docPartBody>
    </w:docPart>
    <w:docPart>
      <w:docPartPr>
        <w:name w:val="2670A62285284FAEA147FD5544A37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32F3-7B28-46AA-8C66-00B216B541F8}"/>
      </w:docPartPr>
      <w:docPartBody>
        <w:p w:rsidR="00000000" w:rsidRDefault="00241745">
          <w:pPr>
            <w:pStyle w:val="2670A62285284FAEA147FD5544A37D11"/>
          </w:pPr>
          <w:r>
            <w:t>Your Name</w:t>
          </w:r>
        </w:p>
      </w:docPartBody>
    </w:docPart>
    <w:docPart>
      <w:docPartPr>
        <w:name w:val="DBD2746C03F34E89A104901BE4724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05C5B-7EFE-499D-8C4A-8203263A2B36}"/>
      </w:docPartPr>
      <w:docPartBody>
        <w:p w:rsidR="00000000" w:rsidRDefault="00241745">
          <w:pPr>
            <w:pStyle w:val="DBD2746C03F34E89A104901BE472480B"/>
          </w:pPr>
          <w:r>
            <w:t>Street Address, City, ST ZIP Code</w:t>
          </w:r>
        </w:p>
      </w:docPartBody>
    </w:docPart>
    <w:docPart>
      <w:docPartPr>
        <w:name w:val="8784257D91E040F299C59321490DE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FADAF-BDC1-47AA-A27F-8D1C43AE29F7}"/>
      </w:docPartPr>
      <w:docPartBody>
        <w:p w:rsidR="00000000" w:rsidRDefault="00241745">
          <w:pPr>
            <w:pStyle w:val="8784257D91E040F299C59321490DE428"/>
          </w:pPr>
          <w:r w:rsidRPr="004A2764">
            <w:t>Telephone</w:t>
          </w:r>
        </w:p>
      </w:docPartBody>
    </w:docPart>
    <w:docPart>
      <w:docPartPr>
        <w:name w:val="811F4C9EC4D14520B8AB6DCE7B4B4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B67E-B6D4-425F-B07C-063039317714}"/>
      </w:docPartPr>
      <w:docPartBody>
        <w:p w:rsidR="00000000" w:rsidRDefault="00241745">
          <w:pPr>
            <w:pStyle w:val="811F4C9EC4D14520B8AB6DCE7B4B4EE2"/>
          </w:pPr>
          <w:r>
            <w:t>Email</w:t>
          </w:r>
        </w:p>
      </w:docPartBody>
    </w:docPart>
    <w:docPart>
      <w:docPartPr>
        <w:name w:val="636A46F68A514527BBAB967DE105B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32D23-2BF2-4D42-BCEF-AA76A1931758}"/>
      </w:docPartPr>
      <w:docPartBody>
        <w:p w:rsidR="00000000" w:rsidRDefault="00241745">
          <w:pPr>
            <w:pStyle w:val="636A46F68A514527BBAB967DE105BE5F"/>
          </w:pPr>
          <w:r w:rsidRPr="004A2764">
            <w:t>@twitter</w:t>
          </w:r>
        </w:p>
      </w:docPartBody>
    </w:docPart>
    <w:docPart>
      <w:docPartPr>
        <w:name w:val="16862E347AF14CFDBA797BCE67620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E2980-8913-404E-9898-DAB0D70ACE91}"/>
      </w:docPartPr>
      <w:docPartBody>
        <w:p w:rsidR="00000000" w:rsidRDefault="00241745">
          <w:pPr>
            <w:pStyle w:val="16862E347AF14CFDBA797BCE6762030B"/>
          </w:pPr>
          <w:r>
            <w:t>Website</w:t>
          </w:r>
        </w:p>
      </w:docPartBody>
    </w:docPart>
    <w:docPart>
      <w:docPartPr>
        <w:name w:val="7513BCA2228D427795539866AB2D0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38888-1E0F-4538-BF69-0AB9A86E1631}"/>
      </w:docPartPr>
      <w:docPartBody>
        <w:p w:rsidR="00000000" w:rsidRDefault="00241745">
          <w:pPr>
            <w:pStyle w:val="7513BCA2228D427795539866AB2D08E1"/>
          </w:pPr>
          <w:r>
            <w:t>Your Name</w:t>
          </w:r>
        </w:p>
      </w:docPartBody>
    </w:docPart>
    <w:docPart>
      <w:docPartPr>
        <w:name w:val="B958B8666718420083F46FDC6F739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33E30-0525-4655-8757-56F1F848158D}"/>
      </w:docPartPr>
      <w:docPartBody>
        <w:p w:rsidR="00000000" w:rsidRDefault="00241745">
          <w:pPr>
            <w:pStyle w:val="B958B8666718420083F46FDC6F7398C6"/>
          </w:pPr>
          <w:r>
            <w:t xml:space="preserve">Street </w:t>
          </w:r>
          <w:r>
            <w:t>Address, City, ST ZIP Code</w:t>
          </w:r>
        </w:p>
      </w:docPartBody>
    </w:docPart>
    <w:docPart>
      <w:docPartPr>
        <w:name w:val="45EF7215B0684CBD9C0FB1FD2C18C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E875E-E30B-4B7E-AE02-B2CE2667F4AE}"/>
      </w:docPartPr>
      <w:docPartBody>
        <w:p w:rsidR="00000000" w:rsidRDefault="00241745">
          <w:pPr>
            <w:pStyle w:val="45EF7215B0684CBD9C0FB1FD2C18C3BC"/>
          </w:pPr>
          <w:r w:rsidRPr="004A2764">
            <w:t>Telephone</w:t>
          </w:r>
        </w:p>
      </w:docPartBody>
    </w:docPart>
    <w:docPart>
      <w:docPartPr>
        <w:name w:val="AE34FEBBF4094B8A9C76B07B9B9E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27592-1266-449B-8082-4076451CE568}"/>
      </w:docPartPr>
      <w:docPartBody>
        <w:p w:rsidR="00000000" w:rsidRDefault="00241745">
          <w:pPr>
            <w:pStyle w:val="AE34FEBBF4094B8A9C76B07B9B9E21B3"/>
          </w:pPr>
          <w:r>
            <w:t>Email</w:t>
          </w:r>
        </w:p>
      </w:docPartBody>
    </w:docPart>
    <w:docPart>
      <w:docPartPr>
        <w:name w:val="C2949D658A3B42FD9D65F8A4C545C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7A9EA-53D2-4ED1-B3A7-4D4631EB56E8}"/>
      </w:docPartPr>
      <w:docPartBody>
        <w:p w:rsidR="00000000" w:rsidRDefault="00241745">
          <w:pPr>
            <w:pStyle w:val="C2949D658A3B42FD9D65F8A4C545CA33"/>
          </w:pPr>
          <w:r w:rsidRPr="004A2764">
            <w:t>@twitter</w:t>
          </w:r>
        </w:p>
      </w:docPartBody>
    </w:docPart>
    <w:docPart>
      <w:docPartPr>
        <w:name w:val="9911778BFFF14C03898ACD9E1DF44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88DAF-09AB-43AE-87C4-87F8BF1508A0}"/>
      </w:docPartPr>
      <w:docPartBody>
        <w:p w:rsidR="00000000" w:rsidRDefault="00241745">
          <w:pPr>
            <w:pStyle w:val="9911778BFFF14C03898ACD9E1DF44F72"/>
          </w:pPr>
          <w:r>
            <w:t>Website</w:t>
          </w:r>
        </w:p>
      </w:docPartBody>
    </w:docPart>
    <w:docPart>
      <w:docPartPr>
        <w:name w:val="C2703461A4F34BEC9E16B3BF5AA96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A2DEC-20C4-4F85-82C8-64F25BA9AE9E}"/>
      </w:docPartPr>
      <w:docPartBody>
        <w:p w:rsidR="00000000" w:rsidRDefault="00241745">
          <w:pPr>
            <w:pStyle w:val="C2703461A4F34BEC9E16B3BF5AA96835"/>
          </w:pPr>
          <w:r>
            <w:t>Your Name</w:t>
          </w:r>
        </w:p>
      </w:docPartBody>
    </w:docPart>
    <w:docPart>
      <w:docPartPr>
        <w:name w:val="16BE181D80D94E2BAB84419E5144E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188E7-C484-4653-B4BC-42B59C1EF63B}"/>
      </w:docPartPr>
      <w:docPartBody>
        <w:p w:rsidR="00000000" w:rsidRDefault="00241745">
          <w:pPr>
            <w:pStyle w:val="16BE181D80D94E2BAB84419E5144EF7E"/>
          </w:pPr>
          <w:r>
            <w:t>Street Address, City, ST ZIP Code</w:t>
          </w:r>
        </w:p>
      </w:docPartBody>
    </w:docPart>
    <w:docPart>
      <w:docPartPr>
        <w:name w:val="A7125E7DB326478AB9374DA9A7841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7B857-091D-4240-B8A4-6A5431BD2585}"/>
      </w:docPartPr>
      <w:docPartBody>
        <w:p w:rsidR="00000000" w:rsidRDefault="00241745">
          <w:pPr>
            <w:pStyle w:val="A7125E7DB326478AB9374DA9A7841A75"/>
          </w:pPr>
          <w:r w:rsidRPr="004A2764">
            <w:t>Telephone</w:t>
          </w:r>
        </w:p>
      </w:docPartBody>
    </w:docPart>
    <w:docPart>
      <w:docPartPr>
        <w:name w:val="F61E0E1C42A84610B8CF9CEA70581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78D5D-C394-45E1-8388-06FED3FF4EDF}"/>
      </w:docPartPr>
      <w:docPartBody>
        <w:p w:rsidR="00000000" w:rsidRDefault="00241745">
          <w:pPr>
            <w:pStyle w:val="F61E0E1C42A84610B8CF9CEA70581B6E"/>
          </w:pPr>
          <w:r>
            <w:t>Email</w:t>
          </w:r>
        </w:p>
      </w:docPartBody>
    </w:docPart>
    <w:docPart>
      <w:docPartPr>
        <w:name w:val="A8D1E75A301042D3A3F29B1E70672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415A4-05E6-4470-A132-142CB7DA6D1F}"/>
      </w:docPartPr>
      <w:docPartBody>
        <w:p w:rsidR="00000000" w:rsidRDefault="00241745">
          <w:pPr>
            <w:pStyle w:val="A8D1E75A301042D3A3F29B1E70672777"/>
          </w:pPr>
          <w:r w:rsidRPr="004A2764">
            <w:t>@twitter</w:t>
          </w:r>
        </w:p>
      </w:docPartBody>
    </w:docPart>
    <w:docPart>
      <w:docPartPr>
        <w:name w:val="8A46119B2336421691A4C84ECB3EA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1B8C4-0CAD-425C-8851-9336013DD8E5}"/>
      </w:docPartPr>
      <w:docPartBody>
        <w:p w:rsidR="00000000" w:rsidRDefault="00241745">
          <w:pPr>
            <w:pStyle w:val="8A46119B2336421691A4C84ECB3EA7A6"/>
          </w:pPr>
          <w:r>
            <w:t>Website</w:t>
          </w:r>
        </w:p>
      </w:docPartBody>
    </w:docPart>
    <w:docPart>
      <w:docPartPr>
        <w:name w:val="72129723CE75484EB22B60F819562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36326-DC69-485D-AC81-AB48588FE24B}"/>
      </w:docPartPr>
      <w:docPartBody>
        <w:p w:rsidR="00000000" w:rsidRDefault="00241745">
          <w:pPr>
            <w:pStyle w:val="72129723CE75484EB22B60F819562368"/>
          </w:pPr>
          <w:r>
            <w:t>Your Name</w:t>
          </w:r>
        </w:p>
      </w:docPartBody>
    </w:docPart>
    <w:docPart>
      <w:docPartPr>
        <w:name w:val="EF6D00A026B44673A3CD2D968C8FC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4EE3C-AD45-421A-B1DE-F6712C01DA9D}"/>
      </w:docPartPr>
      <w:docPartBody>
        <w:p w:rsidR="00000000" w:rsidRDefault="00241745">
          <w:pPr>
            <w:pStyle w:val="EF6D00A026B44673A3CD2D968C8FCC9D"/>
          </w:pPr>
          <w:r>
            <w:t>Street Address, City, ST ZIP Code</w:t>
          </w:r>
        </w:p>
      </w:docPartBody>
    </w:docPart>
    <w:docPart>
      <w:docPartPr>
        <w:name w:val="A34752AD737F450BB7E32A362B242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E07F7-50C0-4828-B666-B8A2F938A246}"/>
      </w:docPartPr>
      <w:docPartBody>
        <w:p w:rsidR="00000000" w:rsidRDefault="00241745">
          <w:pPr>
            <w:pStyle w:val="A34752AD737F450BB7E32A362B242C04"/>
          </w:pPr>
          <w:r w:rsidRPr="004A2764">
            <w:t>Telephone</w:t>
          </w:r>
        </w:p>
      </w:docPartBody>
    </w:docPart>
    <w:docPart>
      <w:docPartPr>
        <w:name w:val="929AA5DB2F9E476E93E04A5358AD7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A2F42-DCF2-4A96-914D-C1460A1BE7C8}"/>
      </w:docPartPr>
      <w:docPartBody>
        <w:p w:rsidR="00000000" w:rsidRDefault="00241745">
          <w:pPr>
            <w:pStyle w:val="929AA5DB2F9E476E93E04A5358AD77C0"/>
          </w:pPr>
          <w:r>
            <w:t>Email</w:t>
          </w:r>
        </w:p>
      </w:docPartBody>
    </w:docPart>
    <w:docPart>
      <w:docPartPr>
        <w:name w:val="7EC42A16E24A49B2A3330F027DE43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BD53-D678-4641-AE35-97717766BD3F}"/>
      </w:docPartPr>
      <w:docPartBody>
        <w:p w:rsidR="00000000" w:rsidRDefault="00241745">
          <w:pPr>
            <w:pStyle w:val="7EC42A16E24A49B2A3330F027DE4386C"/>
          </w:pPr>
          <w:r w:rsidRPr="004A2764">
            <w:t>@twitter</w:t>
          </w:r>
        </w:p>
      </w:docPartBody>
    </w:docPart>
    <w:docPart>
      <w:docPartPr>
        <w:name w:val="8C29D7C307D341E19A4CE6EADDE27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99784-EAAF-4D13-BCFB-AA2C1BF87650}"/>
      </w:docPartPr>
      <w:docPartBody>
        <w:p w:rsidR="00000000" w:rsidRDefault="00241745">
          <w:pPr>
            <w:pStyle w:val="8C29D7C307D341E19A4CE6EADDE27E1D"/>
          </w:pPr>
          <w:r>
            <w:t>Website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45"/>
    <w:rsid w:val="0024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227A1AA7D0464BA41605367A3F22A0">
    <w:name w:val="98227A1AA7D0464BA41605367A3F22A0"/>
  </w:style>
  <w:style w:type="paragraph" w:customStyle="1" w:styleId="ABDA131C32A146048AC9A249634EE3F9">
    <w:name w:val="ABDA131C32A146048AC9A249634EE3F9"/>
  </w:style>
  <w:style w:type="paragraph" w:customStyle="1" w:styleId="71A51BA3814E4963A9AF8D3DF74C6BEB">
    <w:name w:val="71A51BA3814E4963A9AF8D3DF74C6BEB"/>
  </w:style>
  <w:style w:type="paragraph" w:customStyle="1" w:styleId="9825191E65984F6F8BDE91300EF272DB">
    <w:name w:val="9825191E65984F6F8BDE91300EF272DB"/>
  </w:style>
  <w:style w:type="paragraph" w:customStyle="1" w:styleId="BFB4867B2FAC40D0B306D53A5B4E73B7">
    <w:name w:val="BFB4867B2FAC40D0B306D53A5B4E73B7"/>
  </w:style>
  <w:style w:type="paragraph" w:customStyle="1" w:styleId="0AE82BC2E06B4BDABEA51CB0AEEBFA28">
    <w:name w:val="0AE82BC2E06B4BDABEA51CB0AEEBFA28"/>
  </w:style>
  <w:style w:type="paragraph" w:customStyle="1" w:styleId="DB26D41E8DDC471AB27D8886A2DA6596">
    <w:name w:val="DB26D41E8DDC471AB27D8886A2DA6596"/>
  </w:style>
  <w:style w:type="paragraph" w:customStyle="1" w:styleId="F9A2D913DC794EB6B3381775F7075D8B">
    <w:name w:val="F9A2D913DC794EB6B3381775F7075D8B"/>
  </w:style>
  <w:style w:type="paragraph" w:customStyle="1" w:styleId="F69A5EC021B34BC8B3E0AABF69A15CB3">
    <w:name w:val="F69A5EC021B34BC8B3E0AABF69A15CB3"/>
  </w:style>
  <w:style w:type="paragraph" w:customStyle="1" w:styleId="7D170857A5B64F28B07190C4D68D0629">
    <w:name w:val="7D170857A5B64F28B07190C4D68D0629"/>
  </w:style>
  <w:style w:type="paragraph" w:customStyle="1" w:styleId="D4CEDE7C125B4F2FAE1829B4F14F419A">
    <w:name w:val="D4CEDE7C125B4F2FAE1829B4F14F419A"/>
  </w:style>
  <w:style w:type="paragraph" w:customStyle="1" w:styleId="E174F7C0E0164DADA24489B2F2BC3729">
    <w:name w:val="E174F7C0E0164DADA24489B2F2BC3729"/>
  </w:style>
  <w:style w:type="paragraph" w:customStyle="1" w:styleId="AD56159F2AF14676ADEA685800F76BF9">
    <w:name w:val="AD56159F2AF14676ADEA685800F76BF9"/>
  </w:style>
  <w:style w:type="paragraph" w:customStyle="1" w:styleId="79AC2E364E6B4E2C9CD2ACA2A8CB6A17">
    <w:name w:val="79AC2E364E6B4E2C9CD2ACA2A8CB6A17"/>
  </w:style>
  <w:style w:type="paragraph" w:customStyle="1" w:styleId="FEBB42E46C9D4ACBB2DC88C27178C424">
    <w:name w:val="FEBB42E46C9D4ACBB2DC88C27178C424"/>
  </w:style>
  <w:style w:type="paragraph" w:customStyle="1" w:styleId="B8029DD29B644351ACFDDF982C424E69">
    <w:name w:val="B8029DD29B644351ACFDDF982C424E69"/>
  </w:style>
  <w:style w:type="paragraph" w:customStyle="1" w:styleId="DD9B1DCBC3684FA185D910FD88890599">
    <w:name w:val="DD9B1DCBC3684FA185D910FD88890599"/>
  </w:style>
  <w:style w:type="paragraph" w:customStyle="1" w:styleId="85B27DC7A9634B0A91E4AE1AC35B1DE1">
    <w:name w:val="85B27DC7A9634B0A91E4AE1AC35B1DE1"/>
  </w:style>
  <w:style w:type="paragraph" w:customStyle="1" w:styleId="18F6959007C64837A80000F024D1A266">
    <w:name w:val="18F6959007C64837A80000F024D1A266"/>
  </w:style>
  <w:style w:type="paragraph" w:customStyle="1" w:styleId="ABDB7F8C53844CE39CBFA2D9D1409CDA">
    <w:name w:val="ABDB7F8C53844CE39CBFA2D9D1409CDA"/>
  </w:style>
  <w:style w:type="paragraph" w:customStyle="1" w:styleId="E419EDEFCD2B4409A01F34860017FA9F">
    <w:name w:val="E419EDEFCD2B4409A01F34860017FA9F"/>
  </w:style>
  <w:style w:type="paragraph" w:customStyle="1" w:styleId="67F2605C02AD448CAB15CA4BC95A045F">
    <w:name w:val="67F2605C02AD448CAB15CA4BC95A045F"/>
  </w:style>
  <w:style w:type="paragraph" w:customStyle="1" w:styleId="604EEE78FB4643D3A3CE4177A0374CA8">
    <w:name w:val="604EEE78FB4643D3A3CE4177A0374CA8"/>
  </w:style>
  <w:style w:type="paragraph" w:customStyle="1" w:styleId="A093FB52E2F14A1D929C53448D8649B7">
    <w:name w:val="A093FB52E2F14A1D929C53448D8649B7"/>
  </w:style>
  <w:style w:type="paragraph" w:customStyle="1" w:styleId="110CB4627C3048A2B87743C0EA590C33">
    <w:name w:val="110CB4627C3048A2B87743C0EA590C33"/>
  </w:style>
  <w:style w:type="paragraph" w:customStyle="1" w:styleId="C06CDE1A4D014288A0609603B70085F3">
    <w:name w:val="C06CDE1A4D014288A0609603B70085F3"/>
  </w:style>
  <w:style w:type="paragraph" w:customStyle="1" w:styleId="A8E222D954AF40E9A63130EF6C01676A">
    <w:name w:val="A8E222D954AF40E9A63130EF6C01676A"/>
  </w:style>
  <w:style w:type="paragraph" w:customStyle="1" w:styleId="7F93CBC50DB34B74BE4ED4F8D68AE7FC">
    <w:name w:val="7F93CBC50DB34B74BE4ED4F8D68AE7FC"/>
  </w:style>
  <w:style w:type="paragraph" w:customStyle="1" w:styleId="5DAEFA769678405799E3E17C28DE57CF">
    <w:name w:val="5DAEFA769678405799E3E17C28DE57CF"/>
  </w:style>
  <w:style w:type="paragraph" w:customStyle="1" w:styleId="9F724920053447C498843224C4186017">
    <w:name w:val="9F724920053447C498843224C4186017"/>
  </w:style>
  <w:style w:type="paragraph" w:customStyle="1" w:styleId="55A77BFB532B40C4986E540830946AC1">
    <w:name w:val="55A77BFB532B40C4986E540830946AC1"/>
  </w:style>
  <w:style w:type="paragraph" w:customStyle="1" w:styleId="F678FDB22583445684647CD1EA7F7881">
    <w:name w:val="F678FDB22583445684647CD1EA7F7881"/>
  </w:style>
  <w:style w:type="paragraph" w:customStyle="1" w:styleId="963CE8FD6D364407ACCBED58F2FDB6DD">
    <w:name w:val="963CE8FD6D364407ACCBED58F2FDB6DD"/>
  </w:style>
  <w:style w:type="paragraph" w:customStyle="1" w:styleId="C42782888DD54A9A90CE0D4A082B281C">
    <w:name w:val="C42782888DD54A9A90CE0D4A082B281C"/>
  </w:style>
  <w:style w:type="paragraph" w:customStyle="1" w:styleId="119FA5D3D1AF45BB8A57EB17299AF1EE">
    <w:name w:val="119FA5D3D1AF45BB8A57EB17299AF1EE"/>
  </w:style>
  <w:style w:type="paragraph" w:customStyle="1" w:styleId="1076883E5BDC410B872593D5962D599C">
    <w:name w:val="1076883E5BDC410B872593D5962D599C"/>
  </w:style>
  <w:style w:type="paragraph" w:customStyle="1" w:styleId="2670A62285284FAEA147FD5544A37D11">
    <w:name w:val="2670A62285284FAEA147FD5544A37D11"/>
  </w:style>
  <w:style w:type="paragraph" w:customStyle="1" w:styleId="DBD2746C03F34E89A104901BE472480B">
    <w:name w:val="DBD2746C03F34E89A104901BE472480B"/>
  </w:style>
  <w:style w:type="paragraph" w:customStyle="1" w:styleId="8784257D91E040F299C59321490DE428">
    <w:name w:val="8784257D91E040F299C59321490DE428"/>
  </w:style>
  <w:style w:type="paragraph" w:customStyle="1" w:styleId="811F4C9EC4D14520B8AB6DCE7B4B4EE2">
    <w:name w:val="811F4C9EC4D14520B8AB6DCE7B4B4EE2"/>
  </w:style>
  <w:style w:type="paragraph" w:customStyle="1" w:styleId="636A46F68A514527BBAB967DE105BE5F">
    <w:name w:val="636A46F68A514527BBAB967DE105BE5F"/>
  </w:style>
  <w:style w:type="paragraph" w:customStyle="1" w:styleId="16862E347AF14CFDBA797BCE6762030B">
    <w:name w:val="16862E347AF14CFDBA797BCE6762030B"/>
  </w:style>
  <w:style w:type="paragraph" w:customStyle="1" w:styleId="7513BCA2228D427795539866AB2D08E1">
    <w:name w:val="7513BCA2228D427795539866AB2D08E1"/>
  </w:style>
  <w:style w:type="paragraph" w:customStyle="1" w:styleId="B958B8666718420083F46FDC6F7398C6">
    <w:name w:val="B958B8666718420083F46FDC6F7398C6"/>
  </w:style>
  <w:style w:type="paragraph" w:customStyle="1" w:styleId="45EF7215B0684CBD9C0FB1FD2C18C3BC">
    <w:name w:val="45EF7215B0684CBD9C0FB1FD2C18C3BC"/>
  </w:style>
  <w:style w:type="paragraph" w:customStyle="1" w:styleId="AE34FEBBF4094B8A9C76B07B9B9E21B3">
    <w:name w:val="AE34FEBBF4094B8A9C76B07B9B9E21B3"/>
  </w:style>
  <w:style w:type="paragraph" w:customStyle="1" w:styleId="C2949D658A3B42FD9D65F8A4C545CA33">
    <w:name w:val="C2949D658A3B42FD9D65F8A4C545CA33"/>
  </w:style>
  <w:style w:type="paragraph" w:customStyle="1" w:styleId="9911778BFFF14C03898ACD9E1DF44F72">
    <w:name w:val="9911778BFFF14C03898ACD9E1DF44F72"/>
  </w:style>
  <w:style w:type="paragraph" w:customStyle="1" w:styleId="C2703461A4F34BEC9E16B3BF5AA96835">
    <w:name w:val="C2703461A4F34BEC9E16B3BF5AA96835"/>
  </w:style>
  <w:style w:type="paragraph" w:customStyle="1" w:styleId="16BE181D80D94E2BAB84419E5144EF7E">
    <w:name w:val="16BE181D80D94E2BAB84419E5144EF7E"/>
  </w:style>
  <w:style w:type="paragraph" w:customStyle="1" w:styleId="A7125E7DB326478AB9374DA9A7841A75">
    <w:name w:val="A7125E7DB326478AB9374DA9A7841A75"/>
  </w:style>
  <w:style w:type="paragraph" w:customStyle="1" w:styleId="F61E0E1C42A84610B8CF9CEA70581B6E">
    <w:name w:val="F61E0E1C42A84610B8CF9CEA70581B6E"/>
  </w:style>
  <w:style w:type="paragraph" w:customStyle="1" w:styleId="A8D1E75A301042D3A3F29B1E70672777">
    <w:name w:val="A8D1E75A301042D3A3F29B1E70672777"/>
  </w:style>
  <w:style w:type="paragraph" w:customStyle="1" w:styleId="8A46119B2336421691A4C84ECB3EA7A6">
    <w:name w:val="8A46119B2336421691A4C84ECB3EA7A6"/>
  </w:style>
  <w:style w:type="paragraph" w:customStyle="1" w:styleId="72129723CE75484EB22B60F819562368">
    <w:name w:val="72129723CE75484EB22B60F819562368"/>
  </w:style>
  <w:style w:type="paragraph" w:customStyle="1" w:styleId="EF6D00A026B44673A3CD2D968C8FCC9D">
    <w:name w:val="EF6D00A026B44673A3CD2D968C8FCC9D"/>
  </w:style>
  <w:style w:type="paragraph" w:customStyle="1" w:styleId="A34752AD737F450BB7E32A362B242C04">
    <w:name w:val="A34752AD737F450BB7E32A362B242C04"/>
  </w:style>
  <w:style w:type="paragraph" w:customStyle="1" w:styleId="929AA5DB2F9E476E93E04A5358AD77C0">
    <w:name w:val="929AA5DB2F9E476E93E04A5358AD77C0"/>
  </w:style>
  <w:style w:type="paragraph" w:customStyle="1" w:styleId="7EC42A16E24A49B2A3330F027DE4386C">
    <w:name w:val="7EC42A16E24A49B2A3330F027DE4386C"/>
  </w:style>
  <w:style w:type="paragraph" w:customStyle="1" w:styleId="8C29D7C307D341E19A4CE6EADDE27E1D">
    <w:name w:val="8C29D7C307D341E19A4CE6EADDE27E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Additional Set">
  <a:themeElements>
    <a:clrScheme name="Additional Se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7437BC"/>
      </a:accent1>
      <a:accent2>
        <a:srgbClr val="B620B4"/>
      </a:accent2>
      <a:accent3>
        <a:srgbClr val="EC008C"/>
      </a:accent3>
      <a:accent4>
        <a:srgbClr val="395398"/>
      </a:accent4>
      <a:accent5>
        <a:srgbClr val="16BFFD"/>
      </a:accent5>
      <a:accent6>
        <a:srgbClr val="92FCFF"/>
      </a:accent6>
      <a:hlink>
        <a:srgbClr val="0000FF"/>
      </a:hlink>
      <a:folHlink>
        <a:srgbClr val="FF00FF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Additional Set" id="{AB421D34-0AC1-814B-BA93-E9CF2C5FB130}" vid="{23839D68-61AB-AD42-BE82-786DA3D32B2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DCB9A7-F63F-4C90-AF8B-2B9DAEDF3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A1F09-2A09-4000-8C7D-4F12DDDAA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98199-1C8E-4A83-81D2-B87F892AFE0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tf00506161.dotx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Card Template</dc:title>
  <dc:creator/>
  <cp:keywords>Name Card Template</cp:keywords>
  <dc:description/>
  <cp:lastModifiedBy/>
  <cp:revision>1</cp:revision>
  <dcterms:created xsi:type="dcterms:W3CDTF">2019-12-17T04:13:00Z</dcterms:created>
  <dcterms:modified xsi:type="dcterms:W3CDTF">2019-12-17T04:13:00Z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