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1F1D98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7EC40E38" wp14:editId="426267D0">
                      <wp:simplePos x="0" y="0"/>
                      <wp:positionH relativeFrom="column">
                        <wp:posOffset>-91164</wp:posOffset>
                      </wp:positionH>
                      <wp:positionV relativeFrom="page">
                        <wp:posOffset>-625165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9FA441" id="Group 201" o:spid="_x0000_s1026" alt="colored graphic boxes" style="position:absolute;margin-left:-7.2pt;margin-top:-49.2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">
                      <v:rect id="Rectangle 202" o:spid="_x0000_s1027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1703F9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491776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889DCF" id="Group 213" o:spid="_x0000_s1026" alt="colored graphic boxes" style="position:absolute;margin-left:125pt;margin-top:359.15pt;width:383.95pt;height:141.8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19" o:spid="_x0000_s1028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rect id="Rectangle 208" o:spid="_x0000_s1034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759203" cy="5057271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9203" cy="50572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2169" w:rsidRPr="00022169" w:rsidRDefault="00022169" w:rsidP="004A4695">
                                  <w:pPr>
                                    <w:pStyle w:val="Heading4"/>
                                  </w:pPr>
                                  <w:r w:rsidRPr="00022169">
                                    <w:t>How to create a brochure]</w:t>
                                  </w:r>
                                </w:p>
                                <w:p w:rsidR="00022169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[To print (and preserve) these brochure instructions, click the Office button, point to Print, and then click Quick Print.]</w:t>
                                  </w:r>
                                </w:p>
                                <w:p w:rsidR="00491776" w:rsidRPr="00022169" w:rsidRDefault="00491776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906CA7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[You can create a professional brochure using this template. Here’s how:]</w:t>
                                  </w:r>
                                </w:p>
                                <w:p w:rsidR="00491776" w:rsidRDefault="00491776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906CA7" w:rsidRDefault="00906CA7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1.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[Insert your words in place of these words, using or re-arranging the preset paragraph styles.]</w:t>
                                  </w:r>
                                </w:p>
                                <w:p w:rsidR="00906CA7" w:rsidRDefault="00906CA7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2.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[Print pages 1 and 2 back-to-back onto sturdy, letter-sized paper.]</w:t>
                                  </w:r>
                                </w:p>
                                <w:p w:rsidR="00022169" w:rsidRDefault="00906CA7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3.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[Fold the paper like a letter to create a two-fold brochure (the panel with the title “Adventure Words” is the front).]</w:t>
                                  </w:r>
                                </w:p>
                                <w:p w:rsidR="00491776" w:rsidRPr="00022169" w:rsidRDefault="00491776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022169" w:rsidRPr="00022169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[What else should I know?]</w:t>
                                  </w:r>
                                </w:p>
                                <w:p w:rsidR="00022169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[To change the style of any paragraph, select the text by positioning your cursor anywhere in the paragraph. Then, select a style from the Paragraph group on the Home tab.]</w:t>
                                  </w:r>
                                </w:p>
                                <w:p w:rsidR="007C32DB" w:rsidRPr="00022169" w:rsidRDefault="007C32DB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022169" w:rsidRPr="00022169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[If you use a picture in your brochure, it is easy to change it. </w:t>
                                  </w:r>
                                  <w:proofErr w:type="gramStart"/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To change a picture, right-click the picture, and then click Change Picture.</w:t>
                                  </w:r>
                                  <w:proofErr w:type="gramEnd"/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Select a new picture, and then click Insert.]</w:t>
                                  </w:r>
                                  <w:r w:rsidR="00906CA7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022169" w:rsidRPr="00022169" w:rsidRDefault="00022169" w:rsidP="004A4695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width:217.25pt;height:39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" filled="f" stroked="f" strokeweight=".5pt">
                      <v:textbox>
                        <w:txbxContent>
                          <w:p w:rsidR="00022169" w:rsidRPr="00022169" w:rsidRDefault="00022169" w:rsidP="004A4695">
                            <w:pPr>
                              <w:pStyle w:val="Heading4"/>
                            </w:pPr>
                            <w:r w:rsidRPr="00022169">
                              <w:t>How to create a brochure]</w:t>
                            </w:r>
                          </w:p>
                          <w:p w:rsidR="00022169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[To print (and preserve) these brochure instructions, click the Office button, point to Print, and then click Quick Print.]</w:t>
                            </w:r>
                          </w:p>
                          <w:p w:rsidR="00491776" w:rsidRPr="00022169" w:rsidRDefault="00491776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906CA7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[You can create a professional brochure using this template. Here’s how:]</w:t>
                            </w:r>
                          </w:p>
                          <w:p w:rsidR="00491776" w:rsidRDefault="00491776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906CA7" w:rsidRDefault="00906CA7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[Insert your words in place of these words, using or re-arranging the preset paragraph styles.]</w:t>
                            </w:r>
                          </w:p>
                          <w:p w:rsidR="00906CA7" w:rsidRDefault="00906CA7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[Print pages 1 and 2 back-to-back onto sturdy, letter-sized paper.]</w:t>
                            </w:r>
                          </w:p>
                          <w:p w:rsidR="00022169" w:rsidRDefault="00906CA7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[Fold the paper like a letter to create a two-fold brochure (the panel with the title “Adventure Words” is the front).]</w:t>
                            </w:r>
                          </w:p>
                          <w:p w:rsidR="00491776" w:rsidRPr="00022169" w:rsidRDefault="00491776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022169" w:rsidRPr="00022169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[What else should I know?]</w:t>
                            </w:r>
                          </w:p>
                          <w:p w:rsidR="00022169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[To change the style of any paragraph, select the text by positioning your cursor anywhere in the paragraph. Then, select a style from the Paragraph group on the Home tab.]</w:t>
                            </w:r>
                          </w:p>
                          <w:p w:rsidR="007C32DB" w:rsidRPr="00022169" w:rsidRDefault="007C32DB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022169" w:rsidRPr="00022169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[If you use a picture in your brochure, it is easy to change it. To change a picture, right-click the picture, and then click Change Picture. Select a new picture, and then click Insert.]</w:t>
                            </w:r>
                            <w:r w:rsidR="00906CA7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</w:p>
                          <w:p w:rsidR="00022169" w:rsidRPr="00022169" w:rsidRDefault="00022169" w:rsidP="004A469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92124E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0365" cy="3643952"/>
                      <wp:effectExtent l="0" t="0" r="0" b="0"/>
                      <wp:docPr id="14" name="Group 14" descr="Text Block" title="Text Bl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365" cy="3643952"/>
                                <a:chOff x="0" y="0"/>
                                <a:chExt cx="2920365" cy="3643952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2920365" cy="396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24BF8" w:rsidRPr="00F54F6A" w:rsidRDefault="00924BF8" w:rsidP="004A4695">
                                    <w:pPr>
                                      <w:pStyle w:val="Heading4"/>
                                      <w:jc w:val="center"/>
                                    </w:pPr>
                                    <w:r w:rsidRPr="00F54F6A">
                                      <w:t>Company Name</w:t>
                                    </w:r>
                                  </w:p>
                                  <w:p w:rsidR="00924BF8" w:rsidRDefault="00924BF8" w:rsidP="004A4695">
                                    <w:pPr>
                                      <w:pStyle w:val="Heading4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518575"/>
                                  <a:ext cx="2920365" cy="3125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4695" w:rsidRDefault="00924BF8" w:rsidP="000F4F38">
                                    <w:pPr>
                                      <w:pStyle w:val="Address3"/>
                                    </w:pPr>
                                    <w:r w:rsidRPr="00555E4B">
                                      <w:t>Street Address</w:t>
                                    </w:r>
                                  </w:p>
                                  <w:p w:rsidR="0092124E" w:rsidRPr="004A4695" w:rsidRDefault="0092124E" w:rsidP="0092124E">
                                    <w:pPr>
                                      <w:pStyle w:val="Address3"/>
                                      <w:rPr>
                                        <w:b/>
                                      </w:rPr>
                                    </w:pPr>
                                    <w:r w:rsidRPr="004A4695">
                                      <w:rPr>
                                        <w:b/>
                                      </w:rPr>
                                      <w:t>___</w:t>
                                    </w:r>
                                  </w:p>
                                  <w:p w:rsidR="0092124E" w:rsidRPr="004A4695" w:rsidRDefault="0092124E" w:rsidP="0092124E">
                                    <w:pPr>
                                      <w:pStyle w:val="Address3"/>
                                    </w:pPr>
                                  </w:p>
                                  <w:p w:rsidR="00924BF8" w:rsidRDefault="00924BF8" w:rsidP="000F4F38">
                                    <w:pPr>
                                      <w:pStyle w:val="Address3"/>
                                    </w:pPr>
                                    <w:r w:rsidRPr="00555E4B">
                                      <w:t>Address 2</w:t>
                                    </w:r>
                                  </w:p>
                                  <w:p w:rsidR="004A4695" w:rsidRPr="004A4695" w:rsidRDefault="004A4695" w:rsidP="000F4F38">
                                    <w:pPr>
                                      <w:pStyle w:val="Address3"/>
                                      <w:rPr>
                                        <w:b/>
                                      </w:rPr>
                                    </w:pPr>
                                    <w:r w:rsidRPr="004A4695">
                                      <w:rPr>
                                        <w:b/>
                                      </w:rPr>
                                      <w:t>___</w:t>
                                    </w:r>
                                  </w:p>
                                  <w:p w:rsidR="004A4695" w:rsidRPr="004A4695" w:rsidRDefault="004A4695" w:rsidP="000F4F38">
                                    <w:pPr>
                                      <w:pStyle w:val="Address3"/>
                                    </w:pPr>
                                  </w:p>
                                  <w:p w:rsidR="00924BF8" w:rsidRDefault="00924BF8" w:rsidP="000F4F38">
                                    <w:pPr>
                                      <w:pStyle w:val="Address3"/>
                                    </w:pPr>
                                    <w:r w:rsidRPr="00555E4B">
                                      <w:t xml:space="preserve">City, </w:t>
                                    </w:r>
                                    <w:r w:rsidR="007C32DB" w:rsidRPr="00555E4B">
                                      <w:t>ST ZIP</w:t>
                                    </w:r>
                                    <w:r w:rsidRPr="00555E4B">
                                      <w:t xml:space="preserve"> Code</w:t>
                                    </w:r>
                                  </w:p>
                                  <w:p w:rsidR="004A4695" w:rsidRPr="004A4695" w:rsidRDefault="004A4695" w:rsidP="000F4F38">
                                    <w:pPr>
                                      <w:pStyle w:val="Address3"/>
                                      <w:rPr>
                                        <w:b/>
                                      </w:rPr>
                                    </w:pPr>
                                    <w:r w:rsidRPr="004A4695">
                                      <w:rPr>
                                        <w:b/>
                                      </w:rPr>
                                      <w:t>___</w:t>
                                    </w:r>
                                  </w:p>
                                  <w:p w:rsidR="004A4695" w:rsidRPr="004A4695" w:rsidRDefault="004A4695" w:rsidP="000F4F38">
                                    <w:pPr>
                                      <w:pStyle w:val="Address3"/>
                                    </w:pPr>
                                  </w:p>
                                  <w:p w:rsidR="00924BF8" w:rsidRDefault="00924BF8" w:rsidP="000F4F38">
                                    <w:pPr>
                                      <w:pStyle w:val="Address3"/>
                                    </w:pPr>
                                    <w:r w:rsidRPr="00555E4B">
                                      <w:t xml:space="preserve">Phone: </w:t>
                                    </w:r>
                                    <w:r>
                                      <w:t>32</w:t>
                                    </w:r>
                                    <w:r w:rsidRPr="00555E4B">
                                      <w:t>5.</w:t>
                                    </w:r>
                                    <w:r>
                                      <w:t>55</w:t>
                                    </w:r>
                                    <w:r w:rsidRPr="00555E4B">
                                      <w:t>5.0125</w:t>
                                    </w:r>
                                  </w:p>
                                  <w:p w:rsidR="004A4695" w:rsidRPr="004A4695" w:rsidRDefault="004A4695" w:rsidP="000F4F38">
                                    <w:pPr>
                                      <w:pStyle w:val="Address3"/>
                                      <w:rPr>
                                        <w:b/>
                                      </w:rPr>
                                    </w:pPr>
                                    <w:r w:rsidRPr="004A4695">
                                      <w:rPr>
                                        <w:b/>
                                      </w:rPr>
                                      <w:t>___</w:t>
                                    </w:r>
                                  </w:p>
                                  <w:p w:rsidR="004A4695" w:rsidRPr="004A4695" w:rsidRDefault="004A4695" w:rsidP="000F4F38">
                                    <w:pPr>
                                      <w:pStyle w:val="Address3"/>
                                    </w:pPr>
                                  </w:p>
                                  <w:p w:rsidR="00924BF8" w:rsidRDefault="00924BF8" w:rsidP="000F4F38">
                                    <w:pPr>
                                      <w:pStyle w:val="Address3"/>
                                    </w:pPr>
                                    <w:r w:rsidRPr="00555E4B">
                                      <w:t xml:space="preserve">Fax: </w:t>
                                    </w:r>
                                    <w:r>
                                      <w:t>32</w:t>
                                    </w:r>
                                    <w:r w:rsidRPr="00555E4B">
                                      <w:t>5.</w:t>
                                    </w:r>
                                    <w:r>
                                      <w:t>55</w:t>
                                    </w:r>
                                    <w:r w:rsidRPr="00555E4B">
                                      <w:t>5.0145</w:t>
                                    </w:r>
                                  </w:p>
                                  <w:p w:rsidR="004A4695" w:rsidRPr="004A4695" w:rsidRDefault="004A4695" w:rsidP="000F4F38">
                                    <w:pPr>
                                      <w:pStyle w:val="Address3"/>
                                      <w:rPr>
                                        <w:b/>
                                      </w:rPr>
                                    </w:pPr>
                                    <w:r w:rsidRPr="004A4695">
                                      <w:rPr>
                                        <w:b/>
                                      </w:rPr>
                                      <w:t>___</w:t>
                                    </w:r>
                                  </w:p>
                                  <w:p w:rsidR="004A4695" w:rsidRPr="004A4695" w:rsidRDefault="004A4695" w:rsidP="000F4F38">
                                    <w:pPr>
                                      <w:pStyle w:val="Address3"/>
                                    </w:pPr>
                                  </w:p>
                                  <w:p w:rsidR="00924BF8" w:rsidRDefault="00924BF8" w:rsidP="000F4F38">
                                    <w:pPr>
                                      <w:pStyle w:val="Address3"/>
                                    </w:pPr>
                                    <w:r w:rsidRPr="00555E4B">
                                      <w:t>E-mail address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4" o:spid="_x0000_s1027" alt="Title: Text Block - Description: Text Block" style="width:229.95pt;height:286.95pt;mso-position-horizontal-relative:char;mso-position-vertical-relative:line" coordsize="29203,36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">
                      <v:shape id="Text Box 5" o:spid="_x0000_s1028" type="#_x0000_t202" style="position:absolute;width:29203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924BF8" w:rsidRPr="00F54F6A" w:rsidRDefault="00924BF8" w:rsidP="004A4695">
                              <w:pPr>
                                <w:pStyle w:val="Heading4"/>
                                <w:jc w:val="center"/>
                              </w:pPr>
                              <w:r w:rsidRPr="00F54F6A">
                                <w:t>Company Name</w:t>
                              </w:r>
                            </w:p>
                            <w:p w:rsidR="00924BF8" w:rsidRDefault="00924BF8" w:rsidP="004A4695">
                              <w:pPr>
                                <w:pStyle w:val="Heading4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6" o:spid="_x0000_s1029" type="#_x0000_t202" style="position:absolute;top:5185;width:29203;height:3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:rsidR="004A4695" w:rsidRDefault="00924BF8" w:rsidP="000F4F38">
                              <w:pPr>
                                <w:pStyle w:val="Address3"/>
                              </w:pPr>
                              <w:r w:rsidRPr="00555E4B">
                                <w:t>Street Address</w:t>
                              </w:r>
                            </w:p>
                            <w:p w:rsidR="0092124E" w:rsidRPr="004A4695" w:rsidRDefault="0092124E" w:rsidP="0092124E">
                              <w:pPr>
                                <w:pStyle w:val="Address3"/>
                                <w:rPr>
                                  <w:b/>
                                </w:rPr>
                              </w:pPr>
                              <w:r w:rsidRPr="004A4695">
                                <w:rPr>
                                  <w:b/>
                                </w:rPr>
                                <w:t>___</w:t>
                              </w:r>
                            </w:p>
                            <w:p w:rsidR="0092124E" w:rsidRPr="004A4695" w:rsidRDefault="0092124E" w:rsidP="0092124E">
                              <w:pPr>
                                <w:pStyle w:val="Address3"/>
                              </w:pPr>
                            </w:p>
                            <w:p w:rsidR="00924BF8" w:rsidRDefault="00924BF8" w:rsidP="000F4F38">
                              <w:pPr>
                                <w:pStyle w:val="Address3"/>
                              </w:pPr>
                              <w:r w:rsidRPr="00555E4B">
                                <w:t>Address 2</w:t>
                              </w:r>
                            </w:p>
                            <w:p w:rsidR="004A4695" w:rsidRPr="004A4695" w:rsidRDefault="004A4695" w:rsidP="000F4F38">
                              <w:pPr>
                                <w:pStyle w:val="Address3"/>
                                <w:rPr>
                                  <w:b/>
                                </w:rPr>
                              </w:pPr>
                              <w:r w:rsidRPr="004A4695">
                                <w:rPr>
                                  <w:b/>
                                </w:rPr>
                                <w:t>___</w:t>
                              </w:r>
                            </w:p>
                            <w:p w:rsidR="004A4695" w:rsidRPr="004A4695" w:rsidRDefault="004A4695" w:rsidP="000F4F38">
                              <w:pPr>
                                <w:pStyle w:val="Address3"/>
                              </w:pPr>
                            </w:p>
                            <w:p w:rsidR="00924BF8" w:rsidRDefault="00924BF8" w:rsidP="000F4F38">
                              <w:pPr>
                                <w:pStyle w:val="Address3"/>
                              </w:pPr>
                              <w:r w:rsidRPr="00555E4B">
                                <w:t xml:space="preserve">City, </w:t>
                              </w:r>
                              <w:r w:rsidR="007C32DB" w:rsidRPr="00555E4B">
                                <w:t>ST ZIP</w:t>
                              </w:r>
                              <w:r w:rsidRPr="00555E4B">
                                <w:t xml:space="preserve"> Code</w:t>
                              </w:r>
                            </w:p>
                            <w:p w:rsidR="004A4695" w:rsidRPr="004A4695" w:rsidRDefault="004A4695" w:rsidP="000F4F38">
                              <w:pPr>
                                <w:pStyle w:val="Address3"/>
                                <w:rPr>
                                  <w:b/>
                                </w:rPr>
                              </w:pPr>
                              <w:r w:rsidRPr="004A4695">
                                <w:rPr>
                                  <w:b/>
                                </w:rPr>
                                <w:t>___</w:t>
                              </w:r>
                            </w:p>
                            <w:p w:rsidR="004A4695" w:rsidRPr="004A4695" w:rsidRDefault="004A4695" w:rsidP="000F4F38">
                              <w:pPr>
                                <w:pStyle w:val="Address3"/>
                              </w:pPr>
                            </w:p>
                            <w:p w:rsidR="00924BF8" w:rsidRDefault="00924BF8" w:rsidP="000F4F38">
                              <w:pPr>
                                <w:pStyle w:val="Address3"/>
                              </w:pPr>
                              <w:r w:rsidRPr="00555E4B">
                                <w:t xml:space="preserve">Phone: </w:t>
                              </w:r>
                              <w:r>
                                <w:t>32</w:t>
                              </w:r>
                              <w:r w:rsidRPr="00555E4B">
                                <w:t>5.</w:t>
                              </w:r>
                              <w:r>
                                <w:t>55</w:t>
                              </w:r>
                              <w:r w:rsidRPr="00555E4B">
                                <w:t>5.0125</w:t>
                              </w:r>
                            </w:p>
                            <w:p w:rsidR="004A4695" w:rsidRPr="004A4695" w:rsidRDefault="004A4695" w:rsidP="000F4F38">
                              <w:pPr>
                                <w:pStyle w:val="Address3"/>
                                <w:rPr>
                                  <w:b/>
                                </w:rPr>
                              </w:pPr>
                              <w:r w:rsidRPr="004A4695">
                                <w:rPr>
                                  <w:b/>
                                </w:rPr>
                                <w:t>___</w:t>
                              </w:r>
                            </w:p>
                            <w:p w:rsidR="004A4695" w:rsidRPr="004A4695" w:rsidRDefault="004A4695" w:rsidP="000F4F38">
                              <w:pPr>
                                <w:pStyle w:val="Address3"/>
                              </w:pPr>
                            </w:p>
                            <w:p w:rsidR="00924BF8" w:rsidRDefault="00924BF8" w:rsidP="000F4F38">
                              <w:pPr>
                                <w:pStyle w:val="Address3"/>
                              </w:pPr>
                              <w:r w:rsidRPr="00555E4B">
                                <w:t xml:space="preserve">Fax: </w:t>
                              </w:r>
                              <w:r>
                                <w:t>32</w:t>
                              </w:r>
                              <w:r w:rsidRPr="00555E4B">
                                <w:t>5.</w:t>
                              </w:r>
                              <w:r>
                                <w:t>55</w:t>
                              </w:r>
                              <w:r w:rsidRPr="00555E4B">
                                <w:t>5.0145</w:t>
                              </w:r>
                            </w:p>
                            <w:p w:rsidR="004A4695" w:rsidRPr="004A4695" w:rsidRDefault="004A4695" w:rsidP="000F4F38">
                              <w:pPr>
                                <w:pStyle w:val="Address3"/>
                                <w:rPr>
                                  <w:b/>
                                </w:rPr>
                              </w:pPr>
                              <w:r w:rsidRPr="004A4695">
                                <w:rPr>
                                  <w:b/>
                                </w:rPr>
                                <w:t>___</w:t>
                              </w:r>
                            </w:p>
                            <w:p w:rsidR="004A4695" w:rsidRPr="004A4695" w:rsidRDefault="004A4695" w:rsidP="000F4F38">
                              <w:pPr>
                                <w:pStyle w:val="Address3"/>
                              </w:pPr>
                            </w:p>
                            <w:p w:rsidR="00924BF8" w:rsidRDefault="00924BF8" w:rsidP="000F4F38">
                              <w:pPr>
                                <w:pStyle w:val="Address3"/>
                              </w:pPr>
                              <w:r w:rsidRPr="00555E4B">
                                <w:t>E-mail address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022169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56632E" wp14:editId="7927B133">
                      <wp:extent cx="3194462" cy="1532586"/>
                      <wp:effectExtent l="0" t="0" r="0" b="0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15325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2169" w:rsidRPr="00491776" w:rsidRDefault="00022169" w:rsidP="00491776">
                                  <w:pPr>
                                    <w:pStyle w:val="Title"/>
                                  </w:pPr>
                                  <w:r w:rsidRPr="00491776">
                                    <w:t>Company</w:t>
                                  </w:r>
                                </w:p>
                                <w:p w:rsidR="00022169" w:rsidRPr="00491776" w:rsidRDefault="00022169" w:rsidP="00491776">
                                  <w:pPr>
                                    <w:pStyle w:val="Title"/>
                                  </w:pPr>
                                  <w:r w:rsidRPr="00491776">
                                    <w:t>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56632E" id="Text Box 24" o:spid="_x0000_s1030" type="#_x0000_t202" style="width:251.55pt;height:1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" filled="f" stroked="f" strokeweight=".5pt">
                      <v:textbox inset=",36pt">
                        <w:txbxContent>
                          <w:p w:rsidR="00022169" w:rsidRPr="00491776" w:rsidRDefault="00022169" w:rsidP="00491776">
                            <w:pPr>
                              <w:pStyle w:val="Title"/>
                            </w:pPr>
                            <w:r w:rsidRPr="00491776">
                              <w:t>Company</w:t>
                            </w:r>
                          </w:p>
                          <w:p w:rsidR="00022169" w:rsidRPr="00491776" w:rsidRDefault="00022169" w:rsidP="00491776">
                            <w:pPr>
                              <w:pStyle w:val="Title"/>
                            </w:pPr>
                            <w:r w:rsidRPr="00491776">
                              <w:t>Name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4BF8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825086" cy="482325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086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BF8" w:rsidRPr="000F4F38" w:rsidRDefault="00924BF8" w:rsidP="004A4695">
                                  <w:pPr>
                                    <w:pStyle w:val="Subtitl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0F4F38">
                                    <w:rPr>
                                      <w:sz w:val="28"/>
                                      <w:szCs w:val="28"/>
                                    </w:rPr>
                                    <w:t>Your busi</w:t>
                                  </w:r>
                                  <w:r w:rsidRPr="000F4F38">
                                    <w:rPr>
                                      <w:rStyle w:val="SubtitleChar"/>
                                      <w:sz w:val="28"/>
                                      <w:szCs w:val="28"/>
                                    </w:rPr>
                                    <w:t>ness tag line</w:t>
                                  </w:r>
                                  <w:r w:rsidRPr="000F4F38">
                                    <w:rPr>
                                      <w:sz w:val="28"/>
                                      <w:szCs w:val="28"/>
                                    </w:rPr>
                                    <w:t xml:space="preserve"> here.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" o:spid="_x0000_s1031" type="#_x0000_t202" style="width:222.4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" filled="f" stroked="f" strokeweight=".5pt">
                      <v:textbox>
                        <w:txbxContent>
                          <w:p w:rsidR="00924BF8" w:rsidRPr="000F4F38" w:rsidRDefault="00924BF8" w:rsidP="004A4695">
                            <w:pPr>
                              <w:pStyle w:val="Subtitle"/>
                              <w:rPr>
                                <w:sz w:val="28"/>
                                <w:szCs w:val="28"/>
                              </w:rPr>
                            </w:pPr>
                            <w:r w:rsidRPr="000F4F38">
                              <w:rPr>
                                <w:sz w:val="28"/>
                                <w:szCs w:val="28"/>
                              </w:rPr>
                              <w:t>Your busi</w:t>
                            </w:r>
                            <w:r w:rsidRPr="000F4F38">
                              <w:rPr>
                                <w:rStyle w:val="SubtitleChar"/>
                                <w:sz w:val="28"/>
                                <w:szCs w:val="28"/>
                              </w:rPr>
                              <w:t>ness tag line</w:t>
                            </w:r>
                            <w:r w:rsidRPr="000F4F38">
                              <w:rPr>
                                <w:sz w:val="28"/>
                                <w:szCs w:val="28"/>
                              </w:rPr>
                              <w:t xml:space="preserve"> here.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91776">
              <w:rPr>
                <w:noProof/>
              </w:rPr>
              <w:t xml:space="preserve"> </w: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186BD969" wp14:editId="7C804823">
                      <wp:extent cx="3194462" cy="791570"/>
                      <wp:effectExtent l="0" t="0" r="6350" b="889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791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1776" w:rsidRPr="00491776" w:rsidRDefault="00491776" w:rsidP="00491776">
                                  <w:pPr>
                                    <w:pStyle w:val="Heading2"/>
                                    <w:rPr>
                                      <w:color w:val="F46036" w:themeColor="accent3"/>
                                    </w:rPr>
                                  </w:pPr>
                                  <w:r w:rsidRPr="00491776">
                                    <w:rPr>
                                      <w:color w:val="F46036" w:themeColor="accent3"/>
                                    </w:rPr>
                                    <w:t>Product/Service Information</w:t>
                                  </w:r>
                                </w:p>
                                <w:p w:rsidR="00491776" w:rsidRDefault="00491776" w:rsidP="00491776">
                                  <w:pPr>
                                    <w:pStyle w:val="Tagline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6BD969" id="Text Box 23" o:spid="_x0000_s1032" type="#_x0000_t202" style="width:251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" fillcolor="white [3201]" stroked="f" strokeweight=".5pt">
                      <v:textbox>
                        <w:txbxContent>
                          <w:p w:rsidR="00491776" w:rsidRPr="00491776" w:rsidRDefault="00491776" w:rsidP="00491776">
                            <w:pPr>
                              <w:pStyle w:val="Heading2"/>
                              <w:rPr>
                                <w:color w:val="F46036" w:themeColor="accent3"/>
                              </w:rPr>
                            </w:pPr>
                            <w:r w:rsidRPr="00491776">
                              <w:rPr>
                                <w:color w:val="F46036" w:themeColor="accent3"/>
                              </w:rPr>
                              <w:t>Product/Service Information</w:t>
                            </w:r>
                          </w:p>
                          <w:p w:rsidR="00491776" w:rsidRDefault="00491776" w:rsidP="00491776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92124E">
        <w:trPr>
          <w:trHeight w:val="819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5A3F33" wp14:editId="72374929">
                      <wp:extent cx="2897747" cy="482325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7747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1776" w:rsidRPr="004A4695" w:rsidRDefault="00491776" w:rsidP="00491776">
                                  <w:pPr>
                                    <w:pStyle w:val="BodyText4"/>
                                    <w:ind w:left="144" w:right="144"/>
                                    <w:jc w:val="left"/>
                                    <w:rPr>
                                      <w:rStyle w:val="IntenseEmphasis"/>
                                      <w:b/>
                                      <w:i/>
                                    </w:rPr>
                                  </w:pPr>
                                  <w:r w:rsidRPr="004A4695">
                                    <w:rPr>
                                      <w:rStyle w:val="IntenseEmphasis"/>
                                      <w:b/>
                                      <w:i/>
                                    </w:rPr>
                                    <w:t>Lucerne Publishing is an Equal Opportunity Employer.</w:t>
                                  </w:r>
                                </w:p>
                                <w:p w:rsidR="00491776" w:rsidRPr="004A4695" w:rsidRDefault="00491776" w:rsidP="00491776">
                                  <w:pPr>
                                    <w:pStyle w:val="Heading4"/>
                                    <w:rPr>
                                      <w:rStyle w:val="IntenseEmphasi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5A3F33" id="Text Box 1" o:spid="_x0000_s1033" type="#_x0000_t202" style="width:228.1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" filled="f" stroked="f" strokeweight=".5pt">
                      <v:textbox>
                        <w:txbxContent>
                          <w:p w:rsidR="00491776" w:rsidRPr="004A4695" w:rsidRDefault="00491776" w:rsidP="00491776">
                            <w:pPr>
                              <w:pStyle w:val="BodyText4"/>
                              <w:ind w:left="144" w:right="144"/>
                              <w:jc w:val="left"/>
                              <w:rPr>
                                <w:rStyle w:val="IntenseEmphasis"/>
                                <w:b/>
                                <w:i/>
                              </w:rPr>
                            </w:pPr>
                            <w:r w:rsidRPr="004A4695">
                              <w:rPr>
                                <w:rStyle w:val="IntenseEmphasis"/>
                                <w:b/>
                                <w:i/>
                              </w:rPr>
                              <w:t>Lucerne Publishing is an Equal Opportunity Employer.</w:t>
                            </w:r>
                          </w:p>
                          <w:p w:rsidR="00491776" w:rsidRPr="004A4695" w:rsidRDefault="00491776" w:rsidP="00491776">
                            <w:pPr>
                              <w:pStyle w:val="Heading4"/>
                              <w:rPr>
                                <w:rStyle w:val="IntenseEmphasi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  <w:r>
              <mc:AlternateContent>
                <mc:Choice Requires="wps">
                  <w:drawing>
                    <wp:inline distT="0" distB="0" distL="0" distR="0" wp14:anchorId="6F8706FD" wp14:editId="2A241617">
                      <wp:extent cx="2825086" cy="482325"/>
                      <wp:effectExtent l="0" t="0" r="0" b="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086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BF8" w:rsidRDefault="00924BF8" w:rsidP="007C32DB">
                                  <w:pPr>
                                    <w:pStyle w:val="Subtitle"/>
                                  </w:pPr>
                                  <w:r>
                                    <w:t>Phone</w:t>
                                  </w:r>
                                  <w:r w:rsidRPr="007C32DB">
                                    <w:t>: 325.555.0125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8706FD" id="Text Box 4" o:spid="_x0000_s1034" type="#_x0000_t202" style="width:222.4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" filled="f" stroked="f" strokeweight=".5pt">
                      <v:textbox>
                        <w:txbxContent>
                          <w:p w:rsidR="00924BF8" w:rsidRDefault="00924BF8" w:rsidP="007C32DB">
                            <w:pPr>
                              <w:pStyle w:val="Subtitle"/>
                            </w:pPr>
                            <w:r>
                              <w:t>Phone</w:t>
                            </w:r>
                            <w:r w:rsidRPr="007C32DB">
                              <w:t>: 325.555.0125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997614" w:rsidRDefault="00997614" w:rsidP="00997614">
      <w:pPr>
        <w:ind w:left="144" w:right="144"/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1368FB" w:rsidP="00906CA7">
            <w:pPr>
              <w:tabs>
                <w:tab w:val="left" w:pos="1440"/>
              </w:tabs>
              <w:ind w:left="144" w:right="144"/>
            </w:pPr>
            <w:r w:rsidRPr="00491776"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5671600C" wp14:editId="567E9D5A">
                      <wp:extent cx="1850657" cy="734095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657" cy="734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68FB" w:rsidRPr="00906CA7" w:rsidRDefault="00906CA7" w:rsidP="00491776">
                                  <w:pPr>
                                    <w:pStyle w:val="Heading2"/>
                                  </w:pPr>
                                  <w:r w:rsidRPr="00906CA7">
                                    <w:t>Customize This Brochure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71600C" id="Text Box 28" o:spid="_x0000_s1035" type="#_x0000_t202" style="width:145.7pt;height:5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" filled="f" stroked="f" strokeweight=".5pt">
                      <v:textbox>
                        <w:txbxContent>
                          <w:p w:rsidR="001368FB" w:rsidRPr="00906CA7" w:rsidRDefault="00906CA7" w:rsidP="00491776">
                            <w:pPr>
                              <w:pStyle w:val="Heading2"/>
                            </w:pPr>
                            <w:r w:rsidRPr="00906CA7">
                              <w:t>Customize This Brochure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29803" cy="4288665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9803" cy="4288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0479" w:rsidRDefault="005E0479" w:rsidP="00491776">
                                  <w:r w:rsidRPr="005E0479">
                                    <w:t>Insert your company information in place of the sample text.</w:t>
                                  </w:r>
                                </w:p>
                                <w:p w:rsidR="007C32DB" w:rsidRPr="005E0479" w:rsidRDefault="007C32DB" w:rsidP="00491776"/>
                                <w:p w:rsidR="007C32DB" w:rsidRDefault="005E0479" w:rsidP="00491776">
                                  <w:r w:rsidRPr="005E0479">
                                    <w:t>Click the Office button, and then click Save As. Click Document Template in the Save as dialog box (the file name extension should change from .</w:t>
                                  </w:r>
                                  <w:proofErr w:type="spellStart"/>
                                  <w:r w:rsidRPr="005E0479">
                                    <w:t>docx</w:t>
                                  </w:r>
                                  <w:proofErr w:type="spellEnd"/>
                                  <w:r w:rsidRPr="005E0479">
                                    <w:t xml:space="preserve"> to .</w:t>
                                  </w:r>
                                  <w:proofErr w:type="spellStart"/>
                                  <w:r w:rsidRPr="005E0479">
                                    <w:t>dotx</w:t>
                                  </w:r>
                                  <w:proofErr w:type="spellEnd"/>
                                  <w:r w:rsidRPr="005E0479">
                                    <w:t>).</w:t>
                                  </w:r>
                                </w:p>
                                <w:p w:rsidR="007C32DB" w:rsidRPr="005E0479" w:rsidRDefault="007C32DB" w:rsidP="00491776"/>
                                <w:p w:rsidR="005E0479" w:rsidRDefault="005E0479" w:rsidP="00491776">
                                  <w:r w:rsidRPr="005E0479">
                                    <w:t>Next time you want to use it, click the Office button, and then click New. Click My Templates. Double-click this template to base another brochure on it.</w:t>
                                  </w:r>
                                </w:p>
                                <w:p w:rsidR="007C32DB" w:rsidRDefault="007C32DB" w:rsidP="00491776"/>
                                <w:p w:rsidR="00491776" w:rsidRPr="005E0479" w:rsidRDefault="00491776" w:rsidP="005E0479">
                                  <w:pPr>
                                    <w:rPr>
                                      <w:rFonts w:cs="Arial"/>
                                      <w:color w:val="222222"/>
                                    </w:rPr>
                                  </w:pPr>
                                </w:p>
                                <w:p w:rsidR="00491776" w:rsidRPr="00491776" w:rsidRDefault="005E0479" w:rsidP="00491776">
                                  <w:pPr>
                                    <w:pStyle w:val="Heading4"/>
                                  </w:pPr>
                                  <w:r w:rsidRPr="00491776">
                                    <w:t>Working with breaks</w:t>
                                  </w:r>
                                </w:p>
                                <w:p w:rsidR="005E0479" w:rsidRPr="005E0479" w:rsidRDefault="005E0479" w:rsidP="005E0479">
                                  <w:pPr>
                                    <w:rPr>
                                      <w:rFonts w:cs="Arial"/>
                                      <w:color w:val="222222"/>
                                    </w:rPr>
                                  </w:pPr>
                                  <w:r w:rsidRPr="005E0479">
                                    <w:rPr>
                                      <w:rFonts w:cs="Arial"/>
                                      <w:color w:val="222222"/>
                                    </w:rPr>
                                    <w:t>Using the Break command, you can insert manual page breaks, column breaks, and section breaks. To insert a break, click Breaks on the Page Layout tab, and then select an option.</w:t>
                                  </w:r>
                                </w:p>
                                <w:p w:rsidR="005E0479" w:rsidRPr="005E0479" w:rsidRDefault="005E0479" w:rsidP="005E0479">
                                  <w:pPr>
                                    <w:pStyle w:val="BrochureCopy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97614" w:rsidRPr="005E0479" w:rsidRDefault="009976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1" o:spid="_x0000_s1036" type="#_x0000_t202" style="width:238.55pt;height:3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" filled="f" stroked="f" strokeweight=".5pt">
                      <v:textbox>
                        <w:txbxContent>
                          <w:p w:rsidR="005E0479" w:rsidRDefault="005E0479" w:rsidP="00491776">
                            <w:r w:rsidRPr="005E0479">
                              <w:t>Insert your company information in place of the sample text.</w:t>
                            </w:r>
                          </w:p>
                          <w:p w:rsidR="007C32DB" w:rsidRPr="005E0479" w:rsidRDefault="007C32DB" w:rsidP="00491776"/>
                          <w:p w:rsidR="007C32DB" w:rsidRDefault="005E0479" w:rsidP="00491776">
                            <w:r w:rsidRPr="005E0479">
                              <w:t>Click the Office button, and then click Save As. Click Document Template in the Save as dialog box (the file name extension should change from .docx to .dotx).</w:t>
                            </w:r>
                          </w:p>
                          <w:p w:rsidR="007C32DB" w:rsidRPr="005E0479" w:rsidRDefault="007C32DB" w:rsidP="00491776"/>
                          <w:p w:rsidR="005E0479" w:rsidRDefault="005E0479" w:rsidP="00491776">
                            <w:r w:rsidRPr="005E0479">
                              <w:t>Next time you want to use it, click the Office button, and then click New. Click My Templates. Double-click this template to base another brochure on it.</w:t>
                            </w:r>
                          </w:p>
                          <w:p w:rsidR="007C32DB" w:rsidRDefault="007C32DB" w:rsidP="00491776"/>
                          <w:p w:rsidR="00491776" w:rsidRPr="005E0479" w:rsidRDefault="00491776" w:rsidP="005E0479">
                            <w:pPr>
                              <w:rPr>
                                <w:rFonts w:cs="Arial"/>
                                <w:color w:val="222222"/>
                              </w:rPr>
                            </w:pPr>
                          </w:p>
                          <w:p w:rsidR="00491776" w:rsidRPr="00491776" w:rsidRDefault="005E0479" w:rsidP="00491776">
                            <w:pPr>
                              <w:pStyle w:val="Heading4"/>
                            </w:pPr>
                            <w:r w:rsidRPr="00491776">
                              <w:t>Working with breaks</w:t>
                            </w:r>
                          </w:p>
                          <w:p w:rsidR="005E0479" w:rsidRPr="005E0479" w:rsidRDefault="005E0479" w:rsidP="005E0479">
                            <w:pPr>
                              <w:rPr>
                                <w:rFonts w:cs="Arial"/>
                                <w:color w:val="222222"/>
                              </w:rPr>
                            </w:pPr>
                            <w:r w:rsidRPr="005E0479">
                              <w:rPr>
                                <w:rFonts w:cs="Arial"/>
                                <w:color w:val="222222"/>
                              </w:rPr>
                              <w:t>Using the Break command, you can insert manual page breaks, column breaks, and section breaks. To insert a break, click Breaks on the Page Layout tab, and then select an option.</w:t>
                            </w:r>
                          </w:p>
                          <w:p w:rsidR="005E0479" w:rsidRPr="005E0479" w:rsidRDefault="005E0479" w:rsidP="005E0479">
                            <w:pPr>
                              <w:pStyle w:val="BrochureCopy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7614" w:rsidRPr="005E0479" w:rsidRDefault="0099761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491776" w:rsidP="00997614">
            <w:pPr>
              <w:ind w:left="144" w:right="144"/>
            </w:pPr>
            <w:r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22B2E5A4" wp14:editId="442090DB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B616BA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rect id="Rectangle 216" o:spid="_x0000_s1028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<v:rect id="Rectangle 222" o:spid="_x0000_s1034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TB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KYp/J6JR0AunwAAAP//AwBQSwECLQAUAAYACAAAACEA2+H2y+4AAACFAQAAEwAAAAAAAAAA&#10;AAAAAAAAAAAAW0NvbnRlbnRfVHlwZXNdLnhtbFBLAQItABQABgAIAAAAIQBa9CxbvwAAABUBAAAL&#10;AAAAAAAAAAAAAAAAAB8BAABfcmVscy8ucmVsc1BLAQItABQABgAIAAAAIQBfkQTBxQAAANwAAAAP&#10;AAAAAAAAAAAAAAAAAAcCAABkcnMvZG93bnJldi54bWxQSwUGAAAAAAMAAwC3AAAA+QI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5E0479">
              <w:rPr>
                <w:noProof/>
              </w:rPr>
              <mc:AlternateContent>
                <mc:Choice Requires="wps">
                  <w:drawing>
                    <wp:inline distT="0" distB="0" distL="0" distR="0" wp14:anchorId="56AC424C" wp14:editId="29783EA5">
                      <wp:extent cx="2893325" cy="581891"/>
                      <wp:effectExtent l="0" t="0" r="0" b="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0479" w:rsidRDefault="005E0479" w:rsidP="005E0479">
                                  <w:pPr>
                                    <w:pStyle w:val="Heading3"/>
                                    <w:spacing w:before="240"/>
                                  </w:pPr>
                                  <w:r w:rsidRPr="005E0479">
                                    <w:t>Working with spacing</w:t>
                                  </w:r>
                                </w:p>
                                <w:p w:rsidR="00BD0BA1" w:rsidRDefault="00BD0BA1" w:rsidP="005E04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AC424C" id="Text Box 7" o:spid="_x0000_s1037" type="#_x0000_t20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" filled="f" stroked="f" strokeweight=".5pt">
                      <v:textbox>
                        <w:txbxContent>
                          <w:p w:rsidR="005E0479" w:rsidRDefault="005E0479" w:rsidP="005E0479">
                            <w:pPr>
                              <w:pStyle w:val="Heading3"/>
                              <w:spacing w:before="240"/>
                            </w:pPr>
                            <w:r w:rsidRPr="005E0479">
                              <w:t>Working with spacing</w:t>
                            </w:r>
                          </w:p>
                          <w:p w:rsidR="00BD0BA1" w:rsidRDefault="00BD0BA1" w:rsidP="005E047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6207A661" wp14:editId="5A86BFE9">
                      <wp:extent cx="3016155" cy="4987636"/>
                      <wp:effectExtent l="0" t="0" r="0" b="381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155" cy="4987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0479" w:rsidRDefault="005E0479" w:rsidP="005E0479">
                                  <w:r>
                                    <w:t>[To reduce the spacing between, for example, body text paragraphs, click in this paragraph, on the Page Layout tab, and adjust the Spacing controls in the Paragraph group as needed.</w:t>
                                  </w:r>
                                </w:p>
                                <w:p w:rsidR="007C32DB" w:rsidRDefault="007C32DB" w:rsidP="005E0479"/>
                                <w:p w:rsidR="007C32DB" w:rsidRDefault="005E0479" w:rsidP="007C32DB">
                                  <w:r>
                                    <w:t>To adjust character spacing, select the text to be modified. Press Ctrl + D to open the Font dialog box. Click the Character Spacing tab, and then enter new values.]</w:t>
                                  </w:r>
                                </w:p>
                                <w:p w:rsidR="007C32DB" w:rsidRDefault="007C32DB" w:rsidP="007C32DB"/>
                                <w:p w:rsidR="007C32DB" w:rsidRDefault="007C32DB" w:rsidP="007C32DB"/>
                                <w:p w:rsidR="005E0479" w:rsidRDefault="005E0479" w:rsidP="007C32DB">
                                  <w:pPr>
                                    <w:pStyle w:val="Heading4"/>
                                  </w:pPr>
                                  <w:r>
                                    <w:t>[Other Brochure Tips]</w:t>
                                  </w:r>
                                </w:p>
                                <w:p w:rsidR="005E0479" w:rsidRDefault="005E0479" w:rsidP="005E0479">
                                  <w:r>
                                    <w:t>[To change the font size, select the text you want to change. In the Font group on the Home tab, adjust the font size as needed.</w:t>
                                  </w:r>
                                </w:p>
                                <w:p w:rsidR="007C32DB" w:rsidRDefault="007C32DB" w:rsidP="005E0479"/>
                                <w:p w:rsidR="005E0479" w:rsidRDefault="005E0479" w:rsidP="005E0479">
                                  <w:r>
                                    <w:t xml:space="preserve">To change the paragraph shading, click Page Borders on the Page Layout tab, and then click the Shading </w:t>
                                  </w:r>
                                  <w:r w:rsidR="007C32DB">
                                    <w:t>Tab.</w:t>
                                  </w:r>
                                  <w:r>
                                    <w:t xml:space="preserve"> Select a new shade or pattern, and then click OK. </w:t>
                                  </w:r>
                                  <w:proofErr w:type="gramStart"/>
                                  <w:r>
                                    <w:t>Experiment to achieve the best shade for your printer.</w:t>
                                  </w:r>
                                  <w:proofErr w:type="gramEnd"/>
                                </w:p>
                                <w:p w:rsidR="007C32DB" w:rsidRDefault="007C32DB" w:rsidP="005E0479"/>
                                <w:p w:rsidR="005E0479" w:rsidRPr="001368FB" w:rsidRDefault="005E0479" w:rsidP="005E0479">
                                  <w:r>
                                    <w:t>To remove a character style, select the text and press CTRL+SPACEBAR. You can also click Default Paragraph Font on the Styles list.]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07A661" id="Text Box 194" o:spid="_x0000_s1038" type="#_x0000_t202" style="width:237.5pt;height:3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" filled="f" stroked="f" strokeweight=".5pt">
                      <v:textbox>
                        <w:txbxContent>
                          <w:p w:rsidR="005E0479" w:rsidRDefault="005E0479" w:rsidP="005E0479">
                            <w:r>
                              <w:t>[To reduce the spacing between, for example, body text paragraphs, click in this paragraph, on the Page Layout tab, and adjust the Spacing controls in the Paragraph group as needed.</w:t>
                            </w:r>
                          </w:p>
                          <w:p w:rsidR="007C32DB" w:rsidRDefault="007C32DB" w:rsidP="005E0479"/>
                          <w:p w:rsidR="007C32DB" w:rsidRDefault="005E0479" w:rsidP="007C32DB">
                            <w:r>
                              <w:t>To adjust character spacing, select the text to be modified. Press Ctrl + D to open the Font dialog box. Click the Character Spacing tab, and then enter new values.]</w:t>
                            </w:r>
                          </w:p>
                          <w:p w:rsidR="007C32DB" w:rsidRDefault="007C32DB" w:rsidP="007C32DB"/>
                          <w:p w:rsidR="007C32DB" w:rsidRDefault="007C32DB" w:rsidP="007C32DB"/>
                          <w:p w:rsidR="005E0479" w:rsidRDefault="005E0479" w:rsidP="007C32DB">
                            <w:pPr>
                              <w:pStyle w:val="Heading4"/>
                            </w:pPr>
                            <w:r>
                              <w:t>[Other Brochure Tips]</w:t>
                            </w:r>
                          </w:p>
                          <w:p w:rsidR="005E0479" w:rsidRDefault="005E0479" w:rsidP="005E0479">
                            <w:r>
                              <w:t>[To change the font size, select the text you want to change. In the Font group on the Home tab, adjust the font size as needed.</w:t>
                            </w:r>
                          </w:p>
                          <w:p w:rsidR="007C32DB" w:rsidRDefault="007C32DB" w:rsidP="005E0479"/>
                          <w:p w:rsidR="005E0479" w:rsidRDefault="005E0479" w:rsidP="005E0479">
                            <w:r>
                              <w:t xml:space="preserve">To change the paragraph shading, click Page Borders on the Page Layout tab, and then click the Shading </w:t>
                            </w:r>
                            <w:r w:rsidR="007C32DB">
                              <w:t>Tab.</w:t>
                            </w:r>
                            <w:r>
                              <w:t xml:space="preserve"> Select a new shade or pattern, and then click OK. Experiment to achieve the best shade for your printer.</w:t>
                            </w:r>
                          </w:p>
                          <w:p w:rsidR="007C32DB" w:rsidRDefault="007C32DB" w:rsidP="005E0479"/>
                          <w:p w:rsidR="005E0479" w:rsidRPr="001368FB" w:rsidRDefault="005E0479" w:rsidP="005E0479">
                            <w:r>
                              <w:t>To remove a character style, select the text and press CTRL+SPACEBAR. You can also click Default Paragraph Font on the Styles list.]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873CF8" wp14:editId="4E3ACB36">
                      <wp:extent cx="2893325" cy="581891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Default="00E146B7" w:rsidP="00E146B7">
                                  <w:pPr>
                                    <w:pStyle w:val="Heading3"/>
                                    <w:spacing w:before="240"/>
                                  </w:pPr>
                                  <w:r>
                                    <w:t>customize this brochure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873CF8" id="Text Box 192" o:spid="_x0000_s1039" type="#_x0000_t20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" filled="f" stroked="f" strokeweight=".5pt">
                      <v:textbox>
                        <w:txbxContent>
                          <w:p w:rsidR="00E146B7" w:rsidRDefault="00E146B7" w:rsidP="00E146B7">
                            <w:pPr>
                              <w:pStyle w:val="Heading3"/>
                              <w:spacing w:before="240"/>
                            </w:pPr>
                            <w:r>
                              <w:t>customize this brochure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CFA3BB">
                      <wp:extent cx="3015615" cy="209925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20992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Default="00E146B7" w:rsidP="00E146B7">
                                  <w:r>
                                    <w:t>[Insert your company information in place of the sample text.</w:t>
                                  </w:r>
                                </w:p>
                                <w:p w:rsidR="007C32DB" w:rsidRDefault="007C32DB" w:rsidP="00E146B7"/>
                                <w:p w:rsidR="007C32DB" w:rsidRDefault="00E146B7" w:rsidP="00E146B7">
                                  <w:r>
                                    <w:t>Click the Office button, and then click Save As. Click Document Template in the Save as dialog box (the file name extension should change from .</w:t>
                                  </w:r>
                                  <w:proofErr w:type="spellStart"/>
                                  <w:r>
                                    <w:t>docx</w:t>
                                  </w:r>
                                  <w:proofErr w:type="spellEnd"/>
                                  <w:r>
                                    <w:t xml:space="preserve"> to .</w:t>
                                  </w:r>
                                  <w:proofErr w:type="spellStart"/>
                                  <w:r>
                                    <w:t>dotx</w:t>
                                  </w:r>
                                  <w:proofErr w:type="spellEnd"/>
                                  <w:r>
                                    <w:t>).</w:t>
                                  </w:r>
                                </w:p>
                                <w:p w:rsidR="007C32DB" w:rsidRDefault="007C32DB" w:rsidP="00E146B7"/>
                                <w:p w:rsidR="00E146B7" w:rsidRDefault="00E146B7" w:rsidP="00E146B7">
                                  <w:r>
                                    <w:t xml:space="preserve"> Next time you want to use it, click the Office button, and then click New. Click My Templates. Double-click this template to base another brochure on it.]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CFA3BB" id="Text Box 8" o:spid="_x0000_s1040" type="#_x0000_t202" style="width:237.45pt;height:1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" fillcolor="white [3201]" stroked="f" strokeweight=".5pt">
                      <v:textbox>
                        <w:txbxContent>
                          <w:p w:rsidR="00E146B7" w:rsidRDefault="00E146B7" w:rsidP="00E146B7">
                            <w:r>
                              <w:t>[Insert your company information in place of the sample text.</w:t>
                            </w:r>
                          </w:p>
                          <w:p w:rsidR="007C32DB" w:rsidRDefault="007C32DB" w:rsidP="00E146B7"/>
                          <w:p w:rsidR="007C32DB" w:rsidRDefault="00E146B7" w:rsidP="00E146B7">
                            <w:r>
                              <w:t>Click the Office button, and then click Save As. Click Document Template in the Save as dialog box (the file name extension should change from .docx to .dotx).</w:t>
                            </w:r>
                          </w:p>
                          <w:p w:rsidR="007C32DB" w:rsidRDefault="007C32DB" w:rsidP="00E146B7"/>
                          <w:p w:rsidR="00E146B7" w:rsidRDefault="00E146B7" w:rsidP="00E146B7">
                            <w:r>
                              <w:t xml:space="preserve"> Next time you want to use it, click the Office button, and then click New. Click My Templates. Double-click this template to base another brochure on it.]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A1C0C7" wp14:editId="566D49AA">
                      <wp:extent cx="2893325" cy="347730"/>
                      <wp:effectExtent l="0" t="0" r="0" b="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47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Default="007C32DB" w:rsidP="007C32DB">
                                  <w:pPr>
                                    <w:pStyle w:val="Heading4"/>
                                  </w:pPr>
                                  <w:r>
                                    <w:t>C</w:t>
                                  </w:r>
                                  <w:r w:rsidR="00E146B7">
                                    <w:t xml:space="preserve">ustomize </w:t>
                                  </w:r>
                                  <w:r>
                                    <w:t>This Brochure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A1C0C7" id="Text Box 9" o:spid="_x0000_s1041" type="#_x0000_t202" style="width:227.8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" filled="f" stroked="f" strokeweight=".5pt">
                      <v:textbox>
                        <w:txbxContent>
                          <w:p w:rsidR="00E146B7" w:rsidRDefault="007C32DB" w:rsidP="007C32DB">
                            <w:pPr>
                              <w:pStyle w:val="Heading4"/>
                            </w:pPr>
                            <w:r>
                              <w:t>C</w:t>
                            </w:r>
                            <w:r w:rsidR="00E146B7">
                              <w:t xml:space="preserve">ustomize </w:t>
                            </w:r>
                            <w:r>
                              <w:t>This Brochure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EA2A6D3" wp14:editId="40E6D7CD">
                  <wp:extent cx="3015615" cy="2647507"/>
                  <wp:effectExtent l="0" t="0" r="0" b="635"/>
                  <wp:docPr id="2" name="Chart 1" descr="colored chart design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E146B7" w:rsidRDefault="00E146B7" w:rsidP="00997614">
            <w:pPr>
              <w:ind w:left="144" w:right="144"/>
            </w:pP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997614">
      <w:pPr>
        <w:ind w:left="144" w:right="144"/>
      </w:pPr>
    </w:p>
    <w:sectPr w:rsidR="00051AEB" w:rsidRPr="00520D53" w:rsidSect="00520D53">
      <w:type w:val="nextColumn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B9" w:rsidRDefault="003C60B9" w:rsidP="009670BF">
      <w:r>
        <w:separator/>
      </w:r>
    </w:p>
  </w:endnote>
  <w:endnote w:type="continuationSeparator" w:id="0">
    <w:p w:rsidR="003C60B9" w:rsidRDefault="003C60B9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B9" w:rsidRDefault="003C60B9" w:rsidP="009670BF">
      <w:r>
        <w:separator/>
      </w:r>
    </w:p>
  </w:footnote>
  <w:footnote w:type="continuationSeparator" w:id="0">
    <w:p w:rsidR="003C60B9" w:rsidRDefault="003C60B9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F7"/>
    <w:rsid w:val="00022169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C07"/>
    <w:rsid w:val="000C437B"/>
    <w:rsid w:val="000F4F38"/>
    <w:rsid w:val="000F6246"/>
    <w:rsid w:val="001302F7"/>
    <w:rsid w:val="00135F6D"/>
    <w:rsid w:val="001368FB"/>
    <w:rsid w:val="00190238"/>
    <w:rsid w:val="0019220F"/>
    <w:rsid w:val="001A1CCE"/>
    <w:rsid w:val="001E1930"/>
    <w:rsid w:val="001E35DB"/>
    <w:rsid w:val="001E5B52"/>
    <w:rsid w:val="001F1D98"/>
    <w:rsid w:val="001F24D4"/>
    <w:rsid w:val="001F5E36"/>
    <w:rsid w:val="002029F1"/>
    <w:rsid w:val="002049AA"/>
    <w:rsid w:val="00226B4E"/>
    <w:rsid w:val="00242515"/>
    <w:rsid w:val="00250F89"/>
    <w:rsid w:val="002873C7"/>
    <w:rsid w:val="002A6D1B"/>
    <w:rsid w:val="002B10BC"/>
    <w:rsid w:val="002E4755"/>
    <w:rsid w:val="002E7F74"/>
    <w:rsid w:val="00311432"/>
    <w:rsid w:val="00320B3D"/>
    <w:rsid w:val="00326C63"/>
    <w:rsid w:val="003374E3"/>
    <w:rsid w:val="003433BE"/>
    <w:rsid w:val="00365F22"/>
    <w:rsid w:val="00373928"/>
    <w:rsid w:val="00395998"/>
    <w:rsid w:val="00397C43"/>
    <w:rsid w:val="003B534A"/>
    <w:rsid w:val="003C2C8D"/>
    <w:rsid w:val="003C60B9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770BC"/>
    <w:rsid w:val="00480E36"/>
    <w:rsid w:val="00484C88"/>
    <w:rsid w:val="00486E9E"/>
    <w:rsid w:val="0049066A"/>
    <w:rsid w:val="00491776"/>
    <w:rsid w:val="004A4695"/>
    <w:rsid w:val="004B1A33"/>
    <w:rsid w:val="004C1586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456C7"/>
    <w:rsid w:val="0055036F"/>
    <w:rsid w:val="00557008"/>
    <w:rsid w:val="00557A64"/>
    <w:rsid w:val="00557D3C"/>
    <w:rsid w:val="0057068F"/>
    <w:rsid w:val="00583313"/>
    <w:rsid w:val="005863BA"/>
    <w:rsid w:val="005A3EA7"/>
    <w:rsid w:val="005B31D2"/>
    <w:rsid w:val="005C1924"/>
    <w:rsid w:val="005D3173"/>
    <w:rsid w:val="005E0479"/>
    <w:rsid w:val="005E4232"/>
    <w:rsid w:val="005E49E4"/>
    <w:rsid w:val="00614973"/>
    <w:rsid w:val="00640F61"/>
    <w:rsid w:val="0064297C"/>
    <w:rsid w:val="0064622B"/>
    <w:rsid w:val="00673B4B"/>
    <w:rsid w:val="006976F2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513EB"/>
    <w:rsid w:val="00764955"/>
    <w:rsid w:val="00770B4B"/>
    <w:rsid w:val="00775D14"/>
    <w:rsid w:val="007841F4"/>
    <w:rsid w:val="00790C35"/>
    <w:rsid w:val="007A5AF9"/>
    <w:rsid w:val="007B47AA"/>
    <w:rsid w:val="007C32DB"/>
    <w:rsid w:val="007F61EC"/>
    <w:rsid w:val="0081051F"/>
    <w:rsid w:val="00815D15"/>
    <w:rsid w:val="008619C8"/>
    <w:rsid w:val="00880354"/>
    <w:rsid w:val="008C0458"/>
    <w:rsid w:val="008C0FE8"/>
    <w:rsid w:val="008C6A43"/>
    <w:rsid w:val="008C783E"/>
    <w:rsid w:val="008E56FA"/>
    <w:rsid w:val="008E7187"/>
    <w:rsid w:val="00906CA7"/>
    <w:rsid w:val="009146F2"/>
    <w:rsid w:val="0092124E"/>
    <w:rsid w:val="00924BF8"/>
    <w:rsid w:val="00953F84"/>
    <w:rsid w:val="009629DE"/>
    <w:rsid w:val="009670BF"/>
    <w:rsid w:val="0099163D"/>
    <w:rsid w:val="00993539"/>
    <w:rsid w:val="00997614"/>
    <w:rsid w:val="00997622"/>
    <w:rsid w:val="009B61B1"/>
    <w:rsid w:val="009C400F"/>
    <w:rsid w:val="009D3F98"/>
    <w:rsid w:val="00A02B04"/>
    <w:rsid w:val="00A03602"/>
    <w:rsid w:val="00A1456C"/>
    <w:rsid w:val="00A20E4B"/>
    <w:rsid w:val="00A260C0"/>
    <w:rsid w:val="00A46381"/>
    <w:rsid w:val="00A57095"/>
    <w:rsid w:val="00AA0E09"/>
    <w:rsid w:val="00AA33BC"/>
    <w:rsid w:val="00AB027D"/>
    <w:rsid w:val="00B44AFE"/>
    <w:rsid w:val="00B71B05"/>
    <w:rsid w:val="00B74896"/>
    <w:rsid w:val="00BA7D7E"/>
    <w:rsid w:val="00BB4054"/>
    <w:rsid w:val="00BC730B"/>
    <w:rsid w:val="00BD0BA1"/>
    <w:rsid w:val="00BD1A0E"/>
    <w:rsid w:val="00BD1B8D"/>
    <w:rsid w:val="00C04D29"/>
    <w:rsid w:val="00C05660"/>
    <w:rsid w:val="00C06B4F"/>
    <w:rsid w:val="00C15F5E"/>
    <w:rsid w:val="00C21379"/>
    <w:rsid w:val="00C6213B"/>
    <w:rsid w:val="00C67399"/>
    <w:rsid w:val="00C72419"/>
    <w:rsid w:val="00C7782D"/>
    <w:rsid w:val="00CC50E0"/>
    <w:rsid w:val="00D2792B"/>
    <w:rsid w:val="00D67A7D"/>
    <w:rsid w:val="00D72AB2"/>
    <w:rsid w:val="00DA13D4"/>
    <w:rsid w:val="00DA356F"/>
    <w:rsid w:val="00E146B7"/>
    <w:rsid w:val="00E232A6"/>
    <w:rsid w:val="00E335AF"/>
    <w:rsid w:val="00E53716"/>
    <w:rsid w:val="00E86F30"/>
    <w:rsid w:val="00E91193"/>
    <w:rsid w:val="00EA5F11"/>
    <w:rsid w:val="00EE6CFA"/>
    <w:rsid w:val="00EF541D"/>
    <w:rsid w:val="00F0618F"/>
    <w:rsid w:val="00F24D57"/>
    <w:rsid w:val="00F413ED"/>
    <w:rsid w:val="00F432A4"/>
    <w:rsid w:val="00F53F77"/>
    <w:rsid w:val="00F62F51"/>
    <w:rsid w:val="00F743E0"/>
    <w:rsid w:val="00FA1B95"/>
    <w:rsid w:val="00FB240C"/>
    <w:rsid w:val="00FB3767"/>
    <w:rsid w:val="00FC004E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d\AppData\Roaming\Microsoft\Templates\Business%20brochure%20(tri-fold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baseline="0">
              <a:solidFill>
                <a:schemeClr val="bg1">
                  <a:lumMod val="50000"/>
                </a:schemeClr>
              </a:solidFill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CCB-4D38-8F97-11AB4D801C1E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7B-45AF-9A91-A8A9F03101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aseline="0">
              <a:solidFill>
                <a:schemeClr val="tx1">
                  <a:lumMod val="50000"/>
                  <a:lumOff val="50000"/>
                </a:schemeClr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 w="12700" cap="rnd">
      <a:noFill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COMPUTER CLINIC</cp:lastModifiedBy>
  <cp:revision>2</cp:revision>
  <cp:lastPrinted>2002-04-11T10:32:00Z</cp:lastPrinted>
  <dcterms:created xsi:type="dcterms:W3CDTF">2019-10-24T16:32:00Z</dcterms:created>
  <dcterms:modified xsi:type="dcterms:W3CDTF">2019-10-24T16:32:00Z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