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45" w:rsidRDefault="00F52745" w:rsidP="008F7DD7">
      <w:pPr>
        <w:pStyle w:val="Title"/>
        <w:rPr>
          <w:color w:val="B20838"/>
          <w:sz w:val="44"/>
          <w:szCs w:val="44"/>
        </w:rPr>
      </w:pPr>
    </w:p>
    <w:p w:rsidR="00F52745" w:rsidRDefault="00F52745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  <w:bookmarkStart w:id="0" w:name="_GoBack"/>
      <w:bookmarkEnd w:id="0"/>
    </w:p>
    <w:p w:rsidR="00E84D1D" w:rsidRDefault="00E84D1D" w:rsidP="008F7DD7">
      <w:pPr>
        <w:pStyle w:val="Title"/>
        <w:rPr>
          <w:color w:val="548DD4"/>
          <w:sz w:val="52"/>
          <w:szCs w:val="52"/>
        </w:rPr>
      </w:pPr>
    </w:p>
    <w:p w:rsidR="00E84D1D" w:rsidRDefault="00E84D1D" w:rsidP="008F7DD7">
      <w:pPr>
        <w:pStyle w:val="Title"/>
        <w:rPr>
          <w:color w:val="548DD4"/>
          <w:sz w:val="52"/>
          <w:szCs w:val="52"/>
        </w:rPr>
      </w:pPr>
    </w:p>
    <w:p w:rsidR="00E84D1D" w:rsidRDefault="00E84D1D" w:rsidP="008F7DD7">
      <w:pPr>
        <w:pStyle w:val="Title"/>
        <w:rPr>
          <w:color w:val="548DD4"/>
          <w:sz w:val="52"/>
          <w:szCs w:val="52"/>
        </w:rPr>
      </w:pPr>
    </w:p>
    <w:p w:rsidR="00E84D1D" w:rsidRPr="00E84D1D" w:rsidRDefault="00E84D1D" w:rsidP="00E84D1D">
      <w:pPr>
        <w:pStyle w:val="Title"/>
        <w:jc w:val="left"/>
        <w:rPr>
          <w:color w:val="548DD4"/>
          <w:sz w:val="20"/>
          <w:szCs w:val="20"/>
        </w:rPr>
      </w:pPr>
    </w:p>
    <w:p w:rsidR="00F3001F" w:rsidRPr="00F3001F" w:rsidRDefault="00BA2CED" w:rsidP="008F7DD7">
      <w:pPr>
        <w:pStyle w:val="Title"/>
        <w:rPr>
          <w:color w:val="7E8082"/>
          <w:sz w:val="36"/>
          <w:szCs w:val="36"/>
        </w:rPr>
      </w:pPr>
      <w:r w:rsidRPr="00BA2CED">
        <w:rPr>
          <w:color w:val="548DD4"/>
          <w:sz w:val="52"/>
          <w:szCs w:val="52"/>
          <w:highlight w:val="yellow"/>
        </w:rPr>
        <w:t>Project title</w:t>
      </w: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Pr="00F3001F" w:rsidRDefault="00BA2CED" w:rsidP="008F7DD7">
      <w:pPr>
        <w:pStyle w:val="Title"/>
        <w:rPr>
          <w:color w:val="C00000"/>
          <w:sz w:val="44"/>
          <w:szCs w:val="44"/>
        </w:rPr>
      </w:pPr>
      <w:r w:rsidRPr="00BA2CED">
        <w:rPr>
          <w:color w:val="C00000"/>
          <w:sz w:val="44"/>
          <w:szCs w:val="44"/>
          <w:highlight w:val="yellow"/>
        </w:rPr>
        <w:t>Progress/Final</w:t>
      </w:r>
      <w:r w:rsidR="00F3001F" w:rsidRPr="00F3001F">
        <w:rPr>
          <w:color w:val="C00000"/>
          <w:sz w:val="44"/>
          <w:szCs w:val="44"/>
        </w:rPr>
        <w:t xml:space="preserve"> Report</w:t>
      </w: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F3001F" w:rsidRDefault="00F3001F" w:rsidP="008F7DD7">
      <w:pPr>
        <w:pStyle w:val="Title"/>
        <w:rPr>
          <w:color w:val="B20838"/>
          <w:sz w:val="44"/>
          <w:szCs w:val="44"/>
        </w:rPr>
      </w:pPr>
    </w:p>
    <w:p w:rsidR="00915018" w:rsidRDefault="00BA2CED" w:rsidP="008F7DD7">
      <w:pPr>
        <w:pStyle w:val="Title"/>
        <w:rPr>
          <w:color w:val="7E8082"/>
          <w:sz w:val="44"/>
          <w:szCs w:val="44"/>
        </w:rPr>
      </w:pPr>
      <w:r w:rsidRPr="00BA2CED">
        <w:rPr>
          <w:color w:val="7E8082"/>
          <w:sz w:val="44"/>
          <w:szCs w:val="44"/>
          <w:highlight w:val="yellow"/>
        </w:rPr>
        <w:t>Author</w:t>
      </w:r>
    </w:p>
    <w:p w:rsidR="00F3001F" w:rsidRDefault="00F3001F" w:rsidP="008F7DD7">
      <w:pPr>
        <w:pStyle w:val="Title"/>
        <w:rPr>
          <w:color w:val="7E8082"/>
          <w:sz w:val="44"/>
          <w:szCs w:val="44"/>
        </w:rPr>
      </w:pPr>
    </w:p>
    <w:p w:rsidR="00F3001F" w:rsidRPr="00F3001F" w:rsidRDefault="00BA2CED" w:rsidP="008F7DD7">
      <w:pPr>
        <w:pStyle w:val="Title"/>
        <w:rPr>
          <w:color w:val="7E8082"/>
          <w:sz w:val="28"/>
        </w:rPr>
      </w:pPr>
      <w:r w:rsidRPr="00BA2CED">
        <w:rPr>
          <w:color w:val="7E8082"/>
          <w:sz w:val="44"/>
          <w:szCs w:val="44"/>
          <w:highlight w:val="yellow"/>
        </w:rPr>
        <w:t>Date</w:t>
      </w:r>
    </w:p>
    <w:p w:rsidR="009E126E" w:rsidRDefault="009E126E" w:rsidP="00915018">
      <w:pPr>
        <w:pStyle w:val="Title"/>
        <w:rPr>
          <w:i/>
          <w:color w:val="808080"/>
          <w:sz w:val="40"/>
          <w:szCs w:val="40"/>
        </w:rPr>
      </w:pPr>
    </w:p>
    <w:p w:rsidR="003436FC" w:rsidRPr="00E43821" w:rsidRDefault="00FF7CA5" w:rsidP="003F4A36">
      <w:pPr>
        <w:pStyle w:val="Title"/>
        <w:spacing w:before="120"/>
        <w:jc w:val="left"/>
        <w:rPr>
          <w:color w:val="auto"/>
          <w:sz w:val="28"/>
          <w:szCs w:val="28"/>
        </w:rPr>
      </w:pPr>
      <w:r>
        <w:rPr>
          <w:noProof/>
          <w:color w:val="auto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1663700</wp:posOffset>
                </wp:positionV>
                <wp:extent cx="871220" cy="155575"/>
                <wp:effectExtent l="2540" t="0" r="2540" b="635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15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041D7" id="AutoShape 43" o:spid="_x0000_s1026" style="position:absolute;margin-left:164.8pt;margin-top:131pt;width:68.6pt;height: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" stroked="f"/>
            </w:pict>
          </mc:Fallback>
        </mc:AlternateContent>
      </w:r>
      <w:r w:rsidR="000A4892">
        <w:rPr>
          <w:color w:val="auto"/>
          <w:sz w:val="24"/>
        </w:rPr>
        <w:br w:type="page"/>
      </w:r>
      <w:r w:rsidR="003436FC" w:rsidRPr="00E43821">
        <w:rPr>
          <w:color w:val="auto"/>
          <w:sz w:val="28"/>
          <w:szCs w:val="28"/>
        </w:rPr>
        <w:lastRenderedPageBreak/>
        <w:t>Foreword</w:t>
      </w:r>
    </w:p>
    <w:p w:rsidR="003706FF" w:rsidRPr="00BA2CED" w:rsidRDefault="00BA2CED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  <w:highlight w:val="yellow"/>
        </w:rPr>
      </w:pPr>
      <w:r w:rsidRPr="00BA2CED">
        <w:rPr>
          <w:b w:val="0"/>
          <w:color w:val="auto"/>
          <w:sz w:val="22"/>
          <w:szCs w:val="22"/>
          <w:highlight w:val="yellow"/>
        </w:rPr>
        <w:t>If the report is to be published widely, it may benefit from a foreword written by the relevant committee Chair(s), Chief Executive or other relevant sponsor.</w:t>
      </w:r>
    </w:p>
    <w:p w:rsidR="00BA2CED" w:rsidRDefault="00BA2CED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  <w:r w:rsidRPr="00BA2CED">
        <w:rPr>
          <w:b w:val="0"/>
          <w:color w:val="auto"/>
          <w:sz w:val="22"/>
          <w:szCs w:val="22"/>
          <w:highlight w:val="yellow"/>
        </w:rPr>
        <w:t>Very simple and clear message or context they want the readers of the report to remember and take with them.</w:t>
      </w:r>
    </w:p>
    <w:p w:rsidR="003706FF" w:rsidRDefault="003706FF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3706FF" w:rsidRDefault="003706FF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3706FF" w:rsidRDefault="003706FF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3706FF" w:rsidRDefault="003706FF" w:rsidP="003F4A36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3F4A36" w:rsidRDefault="003F4A36" w:rsidP="00BA2CED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BA2CED" w:rsidRPr="00BA2CED" w:rsidRDefault="00BA2CED" w:rsidP="00BA2CED">
      <w:pPr>
        <w:pStyle w:val="Title"/>
        <w:spacing w:before="120"/>
        <w:jc w:val="left"/>
        <w:rPr>
          <w:b w:val="0"/>
          <w:color w:val="auto"/>
          <w:sz w:val="22"/>
          <w:szCs w:val="22"/>
          <w:highlight w:val="yellow"/>
        </w:rPr>
      </w:pPr>
      <w:r w:rsidRPr="00BA2CED">
        <w:rPr>
          <w:b w:val="0"/>
          <w:color w:val="auto"/>
          <w:sz w:val="22"/>
          <w:szCs w:val="22"/>
          <w:highlight w:val="yellow"/>
        </w:rPr>
        <w:t>…………………………………….</w:t>
      </w:r>
    </w:p>
    <w:p w:rsidR="00BA2CED" w:rsidRPr="00BA2CED" w:rsidRDefault="00BA2CED" w:rsidP="00BA2CED">
      <w:pPr>
        <w:pStyle w:val="Title"/>
        <w:spacing w:before="120"/>
        <w:jc w:val="left"/>
        <w:rPr>
          <w:b w:val="0"/>
          <w:color w:val="auto"/>
          <w:sz w:val="22"/>
          <w:szCs w:val="22"/>
          <w:highlight w:val="yellow"/>
        </w:rPr>
      </w:pPr>
      <w:r w:rsidRPr="00BA2CED">
        <w:rPr>
          <w:b w:val="0"/>
          <w:color w:val="auto"/>
          <w:sz w:val="22"/>
          <w:szCs w:val="22"/>
          <w:highlight w:val="yellow"/>
        </w:rPr>
        <w:t>Name</w:t>
      </w:r>
    </w:p>
    <w:p w:rsidR="00BA2CED" w:rsidRPr="006C1BED" w:rsidRDefault="00BA2CED" w:rsidP="00BA2CED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  <w:r w:rsidRPr="00BA2CED">
        <w:rPr>
          <w:b w:val="0"/>
          <w:color w:val="auto"/>
          <w:sz w:val="22"/>
          <w:szCs w:val="22"/>
          <w:highlight w:val="yellow"/>
        </w:rPr>
        <w:t>Position</w:t>
      </w:r>
    </w:p>
    <w:p w:rsidR="00A0042A" w:rsidRDefault="00A0042A" w:rsidP="007F77FE">
      <w:pPr>
        <w:pStyle w:val="Title"/>
        <w:spacing w:before="120"/>
        <w:jc w:val="left"/>
        <w:rPr>
          <w:color w:val="auto"/>
          <w:sz w:val="28"/>
          <w:szCs w:val="28"/>
        </w:rPr>
      </w:pPr>
      <w:r>
        <w:rPr>
          <w:color w:val="auto"/>
          <w:sz w:val="24"/>
        </w:rPr>
        <w:br w:type="page"/>
      </w:r>
      <w:r w:rsidRPr="00E43821">
        <w:rPr>
          <w:color w:val="auto"/>
          <w:sz w:val="28"/>
          <w:szCs w:val="28"/>
        </w:rPr>
        <w:t>Contents</w:t>
      </w:r>
    </w:p>
    <w:p w:rsidR="00E84D1D" w:rsidRPr="00E43821" w:rsidRDefault="00E84D1D" w:rsidP="007F77FE">
      <w:pPr>
        <w:pStyle w:val="Title"/>
        <w:spacing w:before="120"/>
        <w:jc w:val="left"/>
        <w:rPr>
          <w:color w:val="auto"/>
          <w:sz w:val="28"/>
          <w:szCs w:val="28"/>
        </w:rPr>
      </w:pP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1986"/>
        <w:gridCol w:w="557"/>
        <w:gridCol w:w="5680"/>
        <w:gridCol w:w="1134"/>
      </w:tblGrid>
      <w:tr w:rsidR="00A0042A" w:rsidTr="00E43821"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color w:val="auto"/>
                <w:sz w:val="24"/>
              </w:rPr>
            </w:pPr>
            <w:r w:rsidRPr="00E64BBE">
              <w:rPr>
                <w:color w:val="auto"/>
                <w:sz w:val="24"/>
              </w:rPr>
              <w:t>Section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color w:val="auto"/>
                <w:sz w:val="24"/>
              </w:rPr>
            </w:pPr>
            <w:r w:rsidRPr="00E64BBE">
              <w:rPr>
                <w:color w:val="auto"/>
                <w:sz w:val="24"/>
              </w:rPr>
              <w:t>Heading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color w:val="auto"/>
                <w:sz w:val="24"/>
              </w:rPr>
            </w:pPr>
            <w:r w:rsidRPr="00E64BBE">
              <w:rPr>
                <w:color w:val="auto"/>
                <w:sz w:val="24"/>
              </w:rPr>
              <w:t>Page Number</w:t>
            </w:r>
          </w:p>
        </w:tc>
      </w:tr>
      <w:tr w:rsidR="00A0042A" w:rsidTr="00E43821">
        <w:tc>
          <w:tcPr>
            <w:tcW w:w="2543" w:type="dxa"/>
            <w:gridSpan w:val="2"/>
            <w:vMerge w:val="restart"/>
            <w:tcBorders>
              <w:top w:val="single" w:sz="4" w:space="0" w:color="auto"/>
            </w:tcBorders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64BBE">
              <w:rPr>
                <w:b w:val="0"/>
                <w:color w:val="auto"/>
                <w:sz w:val="22"/>
                <w:szCs w:val="22"/>
              </w:rPr>
              <w:t>Executive Summary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042A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A0042A" w:rsidRPr="00E64BBE" w:rsidTr="00E43821"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A0042A" w:rsidRPr="00E64BBE" w:rsidRDefault="00A0042A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E64BBE">
              <w:rPr>
                <w:b w:val="0"/>
                <w:color w:val="auto"/>
                <w:sz w:val="20"/>
                <w:szCs w:val="20"/>
              </w:rPr>
              <w:t>Recommendations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042A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307543" w:rsidTr="00E43821">
        <w:tc>
          <w:tcPr>
            <w:tcW w:w="2543" w:type="dxa"/>
            <w:gridSpan w:val="2"/>
            <w:vMerge w:val="restart"/>
            <w:tcBorders>
              <w:top w:val="single" w:sz="4" w:space="0" w:color="auto"/>
            </w:tcBorders>
          </w:tcPr>
          <w:p w:rsidR="00307543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  <w:highlight w:val="yellow"/>
              </w:rPr>
            </w:pPr>
            <w:r w:rsidRPr="00C14BC2">
              <w:rPr>
                <w:b w:val="0"/>
                <w:color w:val="auto"/>
                <w:sz w:val="22"/>
                <w:szCs w:val="22"/>
                <w:highlight w:val="yellow"/>
              </w:rPr>
              <w:t xml:space="preserve">Project Actions </w:t>
            </w:r>
            <w:r w:rsidRPr="00C14BC2">
              <w:rPr>
                <w:b w:val="0"/>
                <w:color w:val="auto"/>
                <w:sz w:val="18"/>
                <w:szCs w:val="18"/>
                <w:highlight w:val="yellow"/>
              </w:rPr>
              <w:t>[title appropriate to what happened in the project]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307543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b w:val="0"/>
                <w:color w:val="auto"/>
                <w:sz w:val="20"/>
                <w:szCs w:val="20"/>
                <w:highlight w:val="yellow"/>
              </w:rPr>
              <w:t>Key topics of what happened in the project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543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307543" w:rsidRPr="00E64BBE" w:rsidTr="00E43821"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</w:tcPr>
          <w:p w:rsidR="00307543" w:rsidRPr="00C14BC2" w:rsidRDefault="00307543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307543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b w:val="0"/>
                <w:color w:val="auto"/>
                <w:sz w:val="20"/>
                <w:szCs w:val="20"/>
                <w:highlight w:val="yellow"/>
              </w:rPr>
              <w:t>Key topics of what happened in the project</w:t>
            </w:r>
            <w:r w:rsidR="00307543" w:rsidRPr="00C14BC2">
              <w:rPr>
                <w:b w:val="0"/>
                <w:color w:val="auto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7543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307543" w:rsidTr="00E43821">
        <w:tc>
          <w:tcPr>
            <w:tcW w:w="2543" w:type="dxa"/>
            <w:gridSpan w:val="2"/>
            <w:vMerge w:val="restart"/>
            <w:tcBorders>
              <w:top w:val="single" w:sz="4" w:space="0" w:color="auto"/>
            </w:tcBorders>
          </w:tcPr>
          <w:p w:rsidR="00307543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>Evaluation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C14BC2" w:rsidRPr="00C14BC2" w:rsidRDefault="00C14BC2" w:rsidP="00072D4F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b w:val="0"/>
                <w:color w:val="auto"/>
                <w:sz w:val="20"/>
                <w:szCs w:val="20"/>
                <w:highlight w:val="yellow"/>
              </w:rPr>
              <w:t>Specific evaluation item #1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7543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307543" w:rsidRPr="00E64BBE" w:rsidTr="00E43821">
        <w:tc>
          <w:tcPr>
            <w:tcW w:w="2543" w:type="dxa"/>
            <w:gridSpan w:val="2"/>
            <w:vMerge/>
          </w:tcPr>
          <w:p w:rsidR="00307543" w:rsidRPr="00E64BBE" w:rsidRDefault="00307543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</w:tcPr>
          <w:p w:rsidR="00307543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b w:val="0"/>
                <w:color w:val="auto"/>
                <w:sz w:val="20"/>
                <w:szCs w:val="20"/>
                <w:highlight w:val="yellow"/>
              </w:rPr>
              <w:t>Specific evaluation item #2</w:t>
            </w:r>
          </w:p>
        </w:tc>
        <w:tc>
          <w:tcPr>
            <w:tcW w:w="1134" w:type="dxa"/>
          </w:tcPr>
          <w:p w:rsidR="00307543" w:rsidRPr="00C14BC2" w:rsidRDefault="00C14BC2" w:rsidP="005C5AB4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RPr="00E64BBE" w:rsidTr="00E43821"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C14BC2" w:rsidRPr="00C14BC2" w:rsidRDefault="00C14BC2" w:rsidP="00C14BC2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b w:val="0"/>
                <w:color w:val="auto"/>
                <w:sz w:val="20"/>
                <w:szCs w:val="20"/>
                <w:highlight w:val="yellow"/>
              </w:rPr>
              <w:t>Specific evaluation item #3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4BC2" w:rsidRPr="00C14BC2" w:rsidRDefault="00C14BC2" w:rsidP="00C14BC2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Tr="00E43821">
        <w:tc>
          <w:tcPr>
            <w:tcW w:w="2543" w:type="dxa"/>
            <w:gridSpan w:val="2"/>
            <w:vMerge w:val="restart"/>
            <w:tcBorders>
              <w:top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64BBE">
              <w:rPr>
                <w:b w:val="0"/>
                <w:bCs w:val="0"/>
                <w:color w:val="auto"/>
                <w:sz w:val="22"/>
                <w:szCs w:val="22"/>
              </w:rPr>
              <w:t>Networking, alignment, linkages</w:t>
            </w:r>
            <w:r w:rsidR="007A58FC">
              <w:rPr>
                <w:b w:val="0"/>
                <w:bCs w:val="0"/>
                <w:color w:val="auto"/>
                <w:sz w:val="22"/>
                <w:szCs w:val="22"/>
              </w:rPr>
              <w:t>, sustainability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C14BC2" w:rsidRPr="007A58FC" w:rsidRDefault="007A58FC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b w:val="0"/>
                <w:color w:val="auto"/>
                <w:sz w:val="20"/>
                <w:szCs w:val="20"/>
                <w:highlight w:val="yellow"/>
              </w:rPr>
              <w:t>Who and how you’ve made your project sustainable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Tr="00E43821">
        <w:tc>
          <w:tcPr>
            <w:tcW w:w="2543" w:type="dxa"/>
            <w:gridSpan w:val="2"/>
            <w:vMerge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</w:tcPr>
          <w:p w:rsidR="00C14BC2" w:rsidRPr="007A58FC" w:rsidRDefault="007A58FC" w:rsidP="007A58FC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b w:val="0"/>
                <w:color w:val="auto"/>
                <w:sz w:val="20"/>
                <w:szCs w:val="20"/>
                <w:highlight w:val="yellow"/>
              </w:rPr>
              <w:t xml:space="preserve">Who and how you’ve made your project sustainable </w:t>
            </w:r>
          </w:p>
        </w:tc>
        <w:tc>
          <w:tcPr>
            <w:tcW w:w="1134" w:type="dxa"/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RPr="00E64BBE" w:rsidTr="00E43821">
        <w:tc>
          <w:tcPr>
            <w:tcW w:w="2543" w:type="dxa"/>
            <w:gridSpan w:val="2"/>
            <w:vMerge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</w:tcPr>
          <w:p w:rsidR="00C14BC2" w:rsidRPr="007A58FC" w:rsidRDefault="007A58FC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b w:val="0"/>
                <w:color w:val="auto"/>
                <w:sz w:val="20"/>
                <w:szCs w:val="20"/>
                <w:highlight w:val="yellow"/>
              </w:rPr>
              <w:t>Who and how you’ve made your project sustainable</w:t>
            </w:r>
          </w:p>
        </w:tc>
        <w:tc>
          <w:tcPr>
            <w:tcW w:w="1134" w:type="dxa"/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Tr="00E43821">
        <w:tc>
          <w:tcPr>
            <w:tcW w:w="2543" w:type="dxa"/>
            <w:gridSpan w:val="2"/>
            <w:vMerge w:val="restart"/>
            <w:tcBorders>
              <w:top w:val="single" w:sz="4" w:space="0" w:color="auto"/>
            </w:tcBorders>
          </w:tcPr>
          <w:p w:rsidR="00C14BC2" w:rsidRPr="007A58FC" w:rsidRDefault="007A58FC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  <w:highlight w:val="yellow"/>
              </w:rPr>
            </w:pPr>
            <w:r w:rsidRPr="007A58FC">
              <w:rPr>
                <w:b w:val="0"/>
                <w:color w:val="auto"/>
                <w:sz w:val="22"/>
                <w:szCs w:val="22"/>
                <w:highlight w:val="yellow"/>
              </w:rPr>
              <w:t>Recommendations / Next steps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RPr="00E64BBE" w:rsidTr="00E43821">
        <w:tc>
          <w:tcPr>
            <w:tcW w:w="2543" w:type="dxa"/>
            <w:gridSpan w:val="2"/>
            <w:vMerge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Tr="00072D4F">
        <w:tc>
          <w:tcPr>
            <w:tcW w:w="2543" w:type="dxa"/>
            <w:gridSpan w:val="2"/>
            <w:vMerge/>
            <w:tcBorders>
              <w:bottom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4BC2" w:rsidRPr="007A58FC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7A58FC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RPr="00E64BBE" w:rsidTr="00E43821"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  <w:bookmarkStart w:id="1" w:name="_Hlk270076753"/>
            <w:r w:rsidRPr="00E64BBE">
              <w:rPr>
                <w:b w:val="0"/>
                <w:color w:val="auto"/>
                <w:sz w:val="22"/>
                <w:szCs w:val="22"/>
              </w:rPr>
              <w:t>Appendices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A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C14BC2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18"/>
                <w:szCs w:val="18"/>
                <w:highlight w:val="yellow"/>
              </w:rPr>
            </w:pPr>
            <w:r w:rsidRPr="00C14BC2">
              <w:rPr>
                <w:b w:val="0"/>
                <w:color w:val="auto"/>
                <w:sz w:val="18"/>
                <w:szCs w:val="18"/>
                <w:highlight w:val="yellow"/>
              </w:rPr>
              <w:t>e.g. site visit summaries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4BC2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Tr="00E43821">
        <w:tc>
          <w:tcPr>
            <w:tcW w:w="1986" w:type="dxa"/>
            <w:vMerge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557" w:type="dxa"/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B</w:t>
            </w:r>
          </w:p>
        </w:tc>
        <w:tc>
          <w:tcPr>
            <w:tcW w:w="5680" w:type="dxa"/>
          </w:tcPr>
          <w:p w:rsidR="00C14BC2" w:rsidRPr="00C14BC2" w:rsidRDefault="00C14BC2" w:rsidP="00E64BBE">
            <w:pPr>
              <w:pStyle w:val="Title"/>
              <w:spacing w:before="120"/>
              <w:jc w:val="left"/>
              <w:rPr>
                <w:b w:val="0"/>
                <w:color w:val="auto"/>
                <w:sz w:val="18"/>
                <w:szCs w:val="18"/>
                <w:highlight w:val="yellow"/>
              </w:rPr>
            </w:pPr>
            <w:r w:rsidRPr="00C14BC2">
              <w:rPr>
                <w:b w:val="0"/>
                <w:color w:val="auto"/>
                <w:sz w:val="18"/>
                <w:szCs w:val="18"/>
                <w:highlight w:val="yellow"/>
              </w:rPr>
              <w:t>e.g. Data tables</w:t>
            </w:r>
          </w:p>
        </w:tc>
        <w:tc>
          <w:tcPr>
            <w:tcW w:w="1134" w:type="dxa"/>
          </w:tcPr>
          <w:p w:rsidR="00C14BC2" w:rsidRPr="00C14BC2" w:rsidRDefault="00C14BC2" w:rsidP="00072D4F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tr w:rsidR="00C14BC2" w:rsidRPr="00E64BBE" w:rsidTr="00072D4F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C14BC2" w:rsidRPr="00E64BBE" w:rsidRDefault="00C14BC2" w:rsidP="00E64BBE">
            <w:pPr>
              <w:pStyle w:val="Title"/>
              <w:spacing w:before="120"/>
              <w:jc w:val="left"/>
              <w:rPr>
                <w:color w:val="auto"/>
                <w:sz w:val="24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C14BC2" w:rsidRPr="00E64BBE" w:rsidRDefault="00C14BC2" w:rsidP="00C14BC2">
            <w:pPr>
              <w:pStyle w:val="Title"/>
              <w:spacing w:before="120"/>
              <w:jc w:val="lef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C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C14BC2" w:rsidRPr="00C14BC2" w:rsidRDefault="00C14BC2" w:rsidP="00C14BC2">
            <w:pPr>
              <w:pStyle w:val="Title"/>
              <w:spacing w:before="120"/>
              <w:jc w:val="left"/>
              <w:rPr>
                <w:b w:val="0"/>
                <w:color w:val="auto"/>
                <w:sz w:val="18"/>
                <w:szCs w:val="18"/>
                <w:highlight w:val="yellow"/>
              </w:rPr>
            </w:pPr>
            <w:r w:rsidRPr="00C14BC2">
              <w:rPr>
                <w:b w:val="0"/>
                <w:color w:val="auto"/>
                <w:sz w:val="18"/>
                <w:szCs w:val="18"/>
                <w:highlight w:val="yellow"/>
              </w:rPr>
              <w:t>e.g. templates or tools developed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4BC2" w:rsidRPr="00C14BC2" w:rsidRDefault="00C14BC2" w:rsidP="00C14BC2">
            <w:pPr>
              <w:pStyle w:val="Title"/>
              <w:spacing w:before="120"/>
              <w:rPr>
                <w:color w:val="auto"/>
                <w:sz w:val="20"/>
                <w:szCs w:val="20"/>
                <w:highlight w:val="yellow"/>
              </w:rPr>
            </w:pPr>
            <w:r w:rsidRPr="00C14BC2">
              <w:rPr>
                <w:color w:val="auto"/>
                <w:sz w:val="20"/>
                <w:szCs w:val="20"/>
                <w:highlight w:val="yellow"/>
              </w:rPr>
              <w:t>x</w:t>
            </w:r>
          </w:p>
        </w:tc>
      </w:tr>
      <w:bookmarkEnd w:id="1"/>
    </w:tbl>
    <w:p w:rsidR="003436FC" w:rsidRPr="00E43821" w:rsidRDefault="003436FC" w:rsidP="007F77FE">
      <w:pPr>
        <w:pStyle w:val="Title"/>
        <w:spacing w:before="120"/>
        <w:jc w:val="left"/>
        <w:rPr>
          <w:color w:val="auto"/>
          <w:sz w:val="28"/>
          <w:szCs w:val="28"/>
        </w:rPr>
      </w:pPr>
      <w:r>
        <w:rPr>
          <w:color w:val="auto"/>
          <w:sz w:val="24"/>
        </w:rPr>
        <w:br w:type="page"/>
      </w:r>
      <w:bookmarkStart w:id="2" w:name="OLE_LINK3"/>
      <w:r w:rsidRPr="00E43821">
        <w:rPr>
          <w:color w:val="auto"/>
          <w:sz w:val="28"/>
          <w:szCs w:val="28"/>
        </w:rPr>
        <w:t>Executive Summary</w:t>
      </w:r>
    </w:p>
    <w:p w:rsidR="006D1180" w:rsidRPr="003436FC" w:rsidRDefault="007A58FC" w:rsidP="007A58FC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  <w:r w:rsidRPr="007A58FC">
        <w:rPr>
          <w:b w:val="0"/>
          <w:color w:val="auto"/>
          <w:sz w:val="22"/>
          <w:szCs w:val="22"/>
          <w:highlight w:val="yellow"/>
        </w:rPr>
        <w:t>High level summary of project background, objectives, progress, outcomes and recommendations/next steps (2 pages maximum)</w:t>
      </w:r>
    </w:p>
    <w:p w:rsidR="00E33760" w:rsidRPr="007A58FC" w:rsidRDefault="003436FC" w:rsidP="007F77FE">
      <w:pPr>
        <w:pStyle w:val="Title"/>
        <w:spacing w:before="120"/>
        <w:jc w:val="left"/>
        <w:rPr>
          <w:color w:val="auto"/>
          <w:sz w:val="28"/>
          <w:szCs w:val="28"/>
        </w:rPr>
      </w:pPr>
      <w:r>
        <w:rPr>
          <w:color w:val="auto"/>
          <w:sz w:val="24"/>
        </w:rPr>
        <w:br w:type="page"/>
      </w:r>
      <w:bookmarkEnd w:id="2"/>
      <w:r w:rsidR="007A58FC" w:rsidRPr="007A58FC">
        <w:rPr>
          <w:color w:val="auto"/>
          <w:sz w:val="28"/>
          <w:szCs w:val="28"/>
          <w:highlight w:val="yellow"/>
        </w:rPr>
        <w:t xml:space="preserve">Project Actions </w:t>
      </w:r>
      <w:r w:rsidR="007A58FC" w:rsidRPr="007A58FC">
        <w:rPr>
          <w:color w:val="auto"/>
          <w:sz w:val="24"/>
          <w:highlight w:val="yellow"/>
        </w:rPr>
        <w:t>[title appropriate to what happened in the project]</w:t>
      </w:r>
    </w:p>
    <w:p w:rsidR="00E33760" w:rsidRDefault="00E33760" w:rsidP="00E33760">
      <w:pPr>
        <w:pStyle w:val="Title"/>
        <w:spacing w:before="120"/>
        <w:jc w:val="left"/>
        <w:rPr>
          <w:b w:val="0"/>
          <w:color w:val="auto"/>
          <w:sz w:val="22"/>
          <w:szCs w:val="22"/>
          <w:u w:val="single"/>
        </w:rPr>
      </w:pPr>
    </w:p>
    <w:p w:rsidR="007A58FC" w:rsidRDefault="007A58FC" w:rsidP="001645BB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 w:rsidRPr="007A58FC">
        <w:rPr>
          <w:color w:val="auto"/>
          <w:sz w:val="24"/>
          <w:highlight w:val="yellow"/>
        </w:rPr>
        <w:t>Key topics of what happened in the project</w:t>
      </w:r>
      <w:r w:rsidRPr="00C14BC2">
        <w:rPr>
          <w:b w:val="0"/>
          <w:color w:val="auto"/>
          <w:sz w:val="20"/>
          <w:szCs w:val="20"/>
          <w:highlight w:val="yellow"/>
        </w:rPr>
        <w:t xml:space="preserve"> </w:t>
      </w:r>
    </w:p>
    <w:p w:rsidR="007A58FC" w:rsidRDefault="007A58FC" w:rsidP="001645BB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Summary description relevant to this topic area</w:t>
      </w:r>
    </w:p>
    <w:p w:rsidR="007A58FC" w:rsidRDefault="007A58FC" w:rsidP="001645BB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7A58FC" w:rsidRPr="007A58FC" w:rsidRDefault="007A58FC" w:rsidP="001645BB">
      <w:pPr>
        <w:pStyle w:val="Title"/>
        <w:spacing w:before="120"/>
        <w:jc w:val="left"/>
        <w:rPr>
          <w:color w:val="auto"/>
          <w:sz w:val="24"/>
        </w:rPr>
      </w:pPr>
      <w:r w:rsidRPr="007A58FC">
        <w:rPr>
          <w:color w:val="auto"/>
          <w:sz w:val="24"/>
          <w:highlight w:val="yellow"/>
        </w:rPr>
        <w:t>Key topics of what happened in the project</w:t>
      </w:r>
    </w:p>
    <w:p w:rsidR="007A58FC" w:rsidRDefault="007A58FC" w:rsidP="001645BB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Summary description relevant to this topic area</w:t>
      </w:r>
    </w:p>
    <w:p w:rsidR="007A58FC" w:rsidRDefault="007A58FC" w:rsidP="001645BB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7A58FC" w:rsidRDefault="007A58FC" w:rsidP="001645BB">
      <w:pPr>
        <w:pStyle w:val="Title"/>
        <w:spacing w:before="120"/>
        <w:jc w:val="left"/>
        <w:rPr>
          <w:color w:val="auto"/>
          <w:sz w:val="24"/>
        </w:rPr>
      </w:pPr>
      <w:r w:rsidRPr="007A58FC">
        <w:rPr>
          <w:color w:val="auto"/>
          <w:sz w:val="24"/>
          <w:highlight w:val="yellow"/>
        </w:rPr>
        <w:t>Key topics of what happened in the project</w:t>
      </w:r>
    </w:p>
    <w:p w:rsidR="007A58FC" w:rsidRPr="007A58FC" w:rsidRDefault="007A58FC" w:rsidP="001645BB">
      <w:pPr>
        <w:pStyle w:val="Title"/>
        <w:spacing w:before="120"/>
        <w:jc w:val="left"/>
        <w:rPr>
          <w:b w:val="0"/>
          <w:bCs w:val="0"/>
          <w:color w:val="000000"/>
          <w:sz w:val="20"/>
          <w:szCs w:val="20"/>
          <w:lang w:val="nl-NL"/>
        </w:rPr>
      </w:pPr>
      <w:r>
        <w:rPr>
          <w:b w:val="0"/>
          <w:bCs w:val="0"/>
          <w:color w:val="000000"/>
          <w:sz w:val="20"/>
          <w:szCs w:val="20"/>
          <w:lang w:val="nl-NL"/>
        </w:rPr>
        <w:t>Summary description relevant to this topic area</w:t>
      </w:r>
    </w:p>
    <w:p w:rsidR="003436FC" w:rsidRPr="00B81C23" w:rsidRDefault="007A58FC" w:rsidP="003436FC">
      <w:pPr>
        <w:pStyle w:val="Title"/>
        <w:jc w:val="left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br w:type="page"/>
      </w:r>
      <w:r w:rsidR="006858C5">
        <w:rPr>
          <w:bCs w:val="0"/>
          <w:color w:val="auto"/>
          <w:sz w:val="28"/>
          <w:szCs w:val="28"/>
        </w:rPr>
        <w:t>Evaluation</w:t>
      </w:r>
    </w:p>
    <w:p w:rsidR="005334F1" w:rsidRPr="006858C5" w:rsidRDefault="006858C5" w:rsidP="005334F1">
      <w:pPr>
        <w:pStyle w:val="Title"/>
        <w:spacing w:before="120"/>
        <w:jc w:val="left"/>
        <w:rPr>
          <w:color w:val="auto"/>
          <w:sz w:val="20"/>
          <w:szCs w:val="20"/>
        </w:rPr>
      </w:pPr>
      <w:r w:rsidRPr="006858C5">
        <w:rPr>
          <w:b w:val="0"/>
          <w:bCs w:val="0"/>
          <w:color w:val="auto"/>
          <w:sz w:val="20"/>
          <w:szCs w:val="20"/>
          <w:highlight w:val="yellow"/>
        </w:rPr>
        <w:t>Brief summary of the evaluation framework and objectives</w:t>
      </w:r>
    </w:p>
    <w:p w:rsidR="006858C5" w:rsidRDefault="006858C5" w:rsidP="005334F1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5334F1" w:rsidRPr="006858C5" w:rsidRDefault="006858C5" w:rsidP="005334F1">
      <w:pPr>
        <w:pStyle w:val="Title"/>
        <w:spacing w:before="120"/>
        <w:jc w:val="left"/>
        <w:rPr>
          <w:color w:val="auto"/>
          <w:sz w:val="24"/>
          <w:highlight w:val="yellow"/>
        </w:rPr>
      </w:pPr>
      <w:r w:rsidRPr="006858C5">
        <w:rPr>
          <w:color w:val="auto"/>
          <w:sz w:val="24"/>
          <w:highlight w:val="yellow"/>
        </w:rPr>
        <w:t>Specific evaluation item #1</w:t>
      </w:r>
    </w:p>
    <w:p w:rsidR="006858C5" w:rsidRPr="006858C5" w:rsidRDefault="006858C5" w:rsidP="005334F1">
      <w:pPr>
        <w:pStyle w:val="Title"/>
        <w:spacing w:before="120"/>
        <w:jc w:val="left"/>
        <w:rPr>
          <w:b w:val="0"/>
          <w:color w:val="auto"/>
          <w:sz w:val="20"/>
          <w:szCs w:val="20"/>
          <w:highlight w:val="yellow"/>
        </w:rPr>
      </w:pPr>
      <w:r w:rsidRPr="006858C5">
        <w:rPr>
          <w:b w:val="0"/>
          <w:color w:val="auto"/>
          <w:sz w:val="20"/>
          <w:szCs w:val="20"/>
          <w:highlight w:val="yellow"/>
        </w:rPr>
        <w:t>Description, outcomes, data</w:t>
      </w:r>
    </w:p>
    <w:p w:rsidR="006858C5" w:rsidRDefault="006858C5" w:rsidP="005334F1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6858C5" w:rsidRDefault="006858C5" w:rsidP="005334F1">
      <w:pPr>
        <w:pStyle w:val="Title"/>
        <w:spacing w:before="120"/>
        <w:jc w:val="left"/>
        <w:rPr>
          <w:color w:val="auto"/>
          <w:sz w:val="24"/>
        </w:rPr>
      </w:pPr>
      <w:r w:rsidRPr="006858C5">
        <w:rPr>
          <w:color w:val="auto"/>
          <w:sz w:val="24"/>
          <w:highlight w:val="yellow"/>
        </w:rPr>
        <w:t>Specific evaluation item #2</w:t>
      </w:r>
    </w:p>
    <w:p w:rsidR="006858C5" w:rsidRPr="006858C5" w:rsidRDefault="006858C5" w:rsidP="005334F1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 w:rsidRPr="006858C5">
        <w:rPr>
          <w:b w:val="0"/>
          <w:color w:val="auto"/>
          <w:sz w:val="20"/>
          <w:szCs w:val="20"/>
          <w:highlight w:val="yellow"/>
        </w:rPr>
        <w:t>Description, outcomes, data</w:t>
      </w:r>
    </w:p>
    <w:p w:rsidR="006858C5" w:rsidRDefault="006858C5" w:rsidP="005334F1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6858C5" w:rsidRPr="004A6A23" w:rsidRDefault="006858C5" w:rsidP="005334F1">
      <w:pPr>
        <w:pStyle w:val="Title"/>
        <w:spacing w:before="120"/>
        <w:jc w:val="left"/>
        <w:rPr>
          <w:color w:val="auto"/>
          <w:sz w:val="24"/>
        </w:rPr>
      </w:pPr>
      <w:r w:rsidRPr="006858C5">
        <w:rPr>
          <w:color w:val="auto"/>
          <w:sz w:val="24"/>
          <w:highlight w:val="yellow"/>
        </w:rPr>
        <w:t>Specific evaluation item #3</w:t>
      </w:r>
    </w:p>
    <w:p w:rsidR="006858C5" w:rsidRPr="006858C5" w:rsidRDefault="006858C5" w:rsidP="006858C5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 w:rsidRPr="006858C5">
        <w:rPr>
          <w:b w:val="0"/>
          <w:color w:val="auto"/>
          <w:sz w:val="20"/>
          <w:szCs w:val="20"/>
          <w:highlight w:val="yellow"/>
        </w:rPr>
        <w:t>Description, outcomes, data</w:t>
      </w:r>
    </w:p>
    <w:p w:rsidR="006858C5" w:rsidRDefault="006858C5" w:rsidP="005334F1">
      <w:pPr>
        <w:pStyle w:val="Title"/>
        <w:spacing w:before="120"/>
        <w:jc w:val="left"/>
        <w:rPr>
          <w:b w:val="0"/>
          <w:color w:val="auto"/>
          <w:sz w:val="22"/>
          <w:szCs w:val="22"/>
        </w:rPr>
      </w:pPr>
    </w:p>
    <w:p w:rsidR="003436FC" w:rsidRPr="00E06EC3" w:rsidRDefault="006858C5" w:rsidP="003436FC">
      <w:pPr>
        <w:pStyle w:val="Title"/>
        <w:jc w:val="left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br w:type="page"/>
      </w:r>
      <w:r w:rsidR="003436FC" w:rsidRPr="00E06EC3">
        <w:rPr>
          <w:bCs w:val="0"/>
          <w:color w:val="auto"/>
          <w:sz w:val="28"/>
          <w:szCs w:val="28"/>
        </w:rPr>
        <w:t>Networking, alignment, linkages</w:t>
      </w:r>
      <w:r w:rsidR="007B4820">
        <w:rPr>
          <w:bCs w:val="0"/>
          <w:color w:val="auto"/>
          <w:sz w:val="28"/>
          <w:szCs w:val="28"/>
        </w:rPr>
        <w:t>, sustainability</w:t>
      </w:r>
    </w:p>
    <w:p w:rsidR="007F77FE" w:rsidRDefault="007F77FE" w:rsidP="003436FC">
      <w:pPr>
        <w:pStyle w:val="Title"/>
        <w:jc w:val="left"/>
        <w:rPr>
          <w:b w:val="0"/>
          <w:color w:val="auto"/>
          <w:sz w:val="22"/>
          <w:szCs w:val="22"/>
        </w:rPr>
      </w:pPr>
    </w:p>
    <w:p w:rsidR="003436FC" w:rsidRDefault="007B4820" w:rsidP="003436FC">
      <w:pPr>
        <w:pStyle w:val="Title"/>
        <w:jc w:val="left"/>
        <w:rPr>
          <w:b w:val="0"/>
          <w:color w:val="auto"/>
          <w:sz w:val="22"/>
          <w:szCs w:val="22"/>
        </w:rPr>
      </w:pPr>
      <w:r w:rsidRPr="002E3E3D">
        <w:rPr>
          <w:b w:val="0"/>
          <w:color w:val="auto"/>
          <w:sz w:val="22"/>
          <w:szCs w:val="22"/>
          <w:highlight w:val="yellow"/>
        </w:rPr>
        <w:t>Overall summary</w:t>
      </w:r>
      <w:r w:rsidR="002E3E3D" w:rsidRPr="002E3E3D">
        <w:rPr>
          <w:b w:val="0"/>
          <w:color w:val="auto"/>
          <w:sz w:val="22"/>
          <w:szCs w:val="22"/>
          <w:highlight w:val="yellow"/>
        </w:rPr>
        <w:t xml:space="preserve"> of how this project has built its sustainability</w:t>
      </w:r>
    </w:p>
    <w:p w:rsidR="002E3E3D" w:rsidRDefault="002E3E3D" w:rsidP="0031584C">
      <w:pPr>
        <w:pStyle w:val="Title"/>
        <w:spacing w:before="120"/>
        <w:jc w:val="left"/>
        <w:rPr>
          <w:color w:val="auto"/>
          <w:sz w:val="24"/>
          <w:highlight w:val="yellow"/>
        </w:rPr>
      </w:pPr>
    </w:p>
    <w:p w:rsidR="00CE7AFB" w:rsidRPr="007B4820" w:rsidRDefault="007B4820" w:rsidP="0031584C">
      <w:pPr>
        <w:pStyle w:val="Title"/>
        <w:spacing w:before="120"/>
        <w:jc w:val="left"/>
        <w:rPr>
          <w:color w:val="auto"/>
          <w:sz w:val="24"/>
        </w:rPr>
      </w:pPr>
      <w:r w:rsidRPr="007B4820">
        <w:rPr>
          <w:color w:val="auto"/>
          <w:sz w:val="24"/>
          <w:highlight w:val="yellow"/>
        </w:rPr>
        <w:t>Who and how you’ve made your project sustainable</w:t>
      </w:r>
    </w:p>
    <w:p w:rsidR="0031584C" w:rsidRPr="002E3E3D" w:rsidRDefault="002E3E3D" w:rsidP="002E3E3D">
      <w:pPr>
        <w:pStyle w:val="Title"/>
        <w:spacing w:before="120"/>
        <w:jc w:val="left"/>
        <w:rPr>
          <w:bCs w:val="0"/>
          <w:color w:val="auto"/>
          <w:sz w:val="20"/>
          <w:szCs w:val="20"/>
        </w:rPr>
      </w:pPr>
      <w:r w:rsidRPr="002E3E3D">
        <w:rPr>
          <w:b w:val="0"/>
          <w:bCs w:val="0"/>
          <w:color w:val="auto"/>
          <w:sz w:val="20"/>
          <w:szCs w:val="20"/>
          <w:highlight w:val="yellow"/>
        </w:rPr>
        <w:t>Specific examples of who you’ve engaged with and what you’ve done to build sustainability</w:t>
      </w:r>
    </w:p>
    <w:p w:rsidR="002E3E3D" w:rsidRDefault="002E3E3D" w:rsidP="003436FC">
      <w:pPr>
        <w:pStyle w:val="Title"/>
        <w:jc w:val="left"/>
        <w:rPr>
          <w:bCs w:val="0"/>
          <w:color w:val="auto"/>
          <w:sz w:val="28"/>
          <w:szCs w:val="28"/>
        </w:rPr>
      </w:pPr>
    </w:p>
    <w:p w:rsidR="002E3E3D" w:rsidRPr="007B4820" w:rsidRDefault="002E3E3D" w:rsidP="002E3E3D">
      <w:pPr>
        <w:pStyle w:val="Title"/>
        <w:spacing w:before="120"/>
        <w:jc w:val="left"/>
        <w:rPr>
          <w:color w:val="auto"/>
          <w:sz w:val="24"/>
        </w:rPr>
      </w:pPr>
      <w:r w:rsidRPr="007B4820">
        <w:rPr>
          <w:color w:val="auto"/>
          <w:sz w:val="24"/>
          <w:highlight w:val="yellow"/>
        </w:rPr>
        <w:t>Who and how you’ve made your project sustainable</w:t>
      </w:r>
    </w:p>
    <w:p w:rsidR="002E3E3D" w:rsidRPr="002E3E3D" w:rsidRDefault="002E3E3D" w:rsidP="002E3E3D">
      <w:pPr>
        <w:pStyle w:val="Title"/>
        <w:spacing w:before="120"/>
        <w:jc w:val="left"/>
        <w:rPr>
          <w:bCs w:val="0"/>
          <w:color w:val="auto"/>
          <w:sz w:val="20"/>
          <w:szCs w:val="20"/>
        </w:rPr>
      </w:pPr>
      <w:r w:rsidRPr="002E3E3D">
        <w:rPr>
          <w:b w:val="0"/>
          <w:bCs w:val="0"/>
          <w:color w:val="auto"/>
          <w:sz w:val="20"/>
          <w:szCs w:val="20"/>
          <w:highlight w:val="yellow"/>
        </w:rPr>
        <w:t>Specific examples of who you’ve engaged with and what you’ve done to build sustainability</w:t>
      </w:r>
    </w:p>
    <w:p w:rsidR="002E3E3D" w:rsidRDefault="002E3E3D" w:rsidP="003436FC">
      <w:pPr>
        <w:pStyle w:val="Title"/>
        <w:jc w:val="left"/>
        <w:rPr>
          <w:bCs w:val="0"/>
          <w:color w:val="auto"/>
          <w:sz w:val="28"/>
          <w:szCs w:val="28"/>
        </w:rPr>
      </w:pPr>
    </w:p>
    <w:p w:rsidR="002E3E3D" w:rsidRPr="007B4820" w:rsidRDefault="002E3E3D" w:rsidP="002E3E3D">
      <w:pPr>
        <w:pStyle w:val="Title"/>
        <w:spacing w:before="120"/>
        <w:jc w:val="left"/>
        <w:rPr>
          <w:color w:val="auto"/>
          <w:sz w:val="24"/>
        </w:rPr>
      </w:pPr>
      <w:r w:rsidRPr="007B4820">
        <w:rPr>
          <w:color w:val="auto"/>
          <w:sz w:val="24"/>
          <w:highlight w:val="yellow"/>
        </w:rPr>
        <w:t>Who and how you’ve made your project sustainable</w:t>
      </w:r>
    </w:p>
    <w:p w:rsidR="002E3E3D" w:rsidRPr="002E3E3D" w:rsidRDefault="002E3E3D" w:rsidP="002E3E3D">
      <w:pPr>
        <w:pStyle w:val="Title"/>
        <w:spacing w:before="120"/>
        <w:jc w:val="left"/>
        <w:rPr>
          <w:bCs w:val="0"/>
          <w:color w:val="auto"/>
          <w:sz w:val="20"/>
          <w:szCs w:val="20"/>
        </w:rPr>
      </w:pPr>
      <w:r w:rsidRPr="002E3E3D">
        <w:rPr>
          <w:b w:val="0"/>
          <w:bCs w:val="0"/>
          <w:color w:val="auto"/>
          <w:sz w:val="20"/>
          <w:szCs w:val="20"/>
          <w:highlight w:val="yellow"/>
        </w:rPr>
        <w:t>Specific examples of who you’ve engaged with and what you’ve done to build sustainability</w:t>
      </w:r>
    </w:p>
    <w:p w:rsidR="002E3E3D" w:rsidRDefault="002E3E3D" w:rsidP="003436FC">
      <w:pPr>
        <w:pStyle w:val="Title"/>
        <w:jc w:val="left"/>
        <w:rPr>
          <w:bCs w:val="0"/>
          <w:color w:val="auto"/>
          <w:sz w:val="28"/>
          <w:szCs w:val="28"/>
        </w:rPr>
      </w:pPr>
    </w:p>
    <w:p w:rsidR="003436FC" w:rsidRPr="00E06EC3" w:rsidRDefault="002E3E3D" w:rsidP="003436FC">
      <w:pPr>
        <w:pStyle w:val="Title"/>
        <w:jc w:val="left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br w:type="page"/>
      </w:r>
      <w:r w:rsidRPr="002E3E3D">
        <w:rPr>
          <w:bCs w:val="0"/>
          <w:color w:val="auto"/>
          <w:sz w:val="28"/>
          <w:szCs w:val="28"/>
          <w:highlight w:val="yellow"/>
        </w:rPr>
        <w:t>Recommendations/Steps</w:t>
      </w:r>
    </w:p>
    <w:p w:rsidR="00E06EC3" w:rsidRDefault="00E06EC3" w:rsidP="003436FC">
      <w:pPr>
        <w:pStyle w:val="Title"/>
        <w:spacing w:before="120"/>
        <w:jc w:val="left"/>
        <w:rPr>
          <w:color w:val="auto"/>
          <w:sz w:val="22"/>
          <w:szCs w:val="22"/>
          <w:u w:val="single"/>
        </w:rPr>
      </w:pPr>
    </w:p>
    <w:p w:rsidR="002E3E3D" w:rsidRPr="002E3E3D" w:rsidRDefault="002E3E3D" w:rsidP="003436FC">
      <w:pPr>
        <w:pStyle w:val="Title"/>
        <w:spacing w:before="120"/>
        <w:jc w:val="left"/>
        <w:rPr>
          <w:b w:val="0"/>
          <w:color w:val="auto"/>
          <w:sz w:val="20"/>
          <w:szCs w:val="20"/>
        </w:rPr>
      </w:pPr>
      <w:r w:rsidRPr="002E3E3D">
        <w:rPr>
          <w:b w:val="0"/>
          <w:color w:val="auto"/>
          <w:sz w:val="20"/>
          <w:szCs w:val="20"/>
          <w:highlight w:val="yellow"/>
        </w:rPr>
        <w:t>Concluding summary of the project status</w:t>
      </w:r>
    </w:p>
    <w:p w:rsidR="002E3E3D" w:rsidRDefault="002E3E3D" w:rsidP="003436FC">
      <w:pPr>
        <w:pStyle w:val="Title"/>
        <w:spacing w:before="120"/>
        <w:jc w:val="left"/>
        <w:rPr>
          <w:color w:val="auto"/>
          <w:sz w:val="24"/>
        </w:rPr>
      </w:pPr>
    </w:p>
    <w:p w:rsidR="002E3E3D" w:rsidRDefault="002E3E3D" w:rsidP="002E3E3D">
      <w:pPr>
        <w:pStyle w:val="Title"/>
        <w:numPr>
          <w:ilvl w:val="0"/>
          <w:numId w:val="75"/>
        </w:numPr>
        <w:spacing w:before="120"/>
        <w:jc w:val="left"/>
        <w:rPr>
          <w:b w:val="0"/>
          <w:color w:val="auto"/>
          <w:sz w:val="20"/>
          <w:szCs w:val="20"/>
          <w:highlight w:val="yellow"/>
        </w:rPr>
      </w:pPr>
      <w:r w:rsidRPr="002E3E3D">
        <w:rPr>
          <w:b w:val="0"/>
          <w:color w:val="auto"/>
          <w:sz w:val="20"/>
          <w:szCs w:val="20"/>
          <w:highlight w:val="yellow"/>
        </w:rPr>
        <w:t xml:space="preserve">List of recommendations/next steps. </w:t>
      </w:r>
    </w:p>
    <w:p w:rsidR="002E3E3D" w:rsidRPr="002E3E3D" w:rsidRDefault="002E3E3D" w:rsidP="002E3E3D">
      <w:pPr>
        <w:pStyle w:val="Title"/>
        <w:numPr>
          <w:ilvl w:val="0"/>
          <w:numId w:val="75"/>
        </w:numPr>
        <w:spacing w:before="120"/>
        <w:jc w:val="left"/>
        <w:rPr>
          <w:b w:val="0"/>
          <w:color w:val="auto"/>
          <w:sz w:val="20"/>
          <w:szCs w:val="20"/>
          <w:highlight w:val="yellow"/>
        </w:rPr>
      </w:pPr>
      <w:r w:rsidRPr="002E3E3D">
        <w:rPr>
          <w:b w:val="0"/>
          <w:color w:val="auto"/>
          <w:sz w:val="20"/>
          <w:szCs w:val="20"/>
          <w:highlight w:val="yellow"/>
        </w:rPr>
        <w:t xml:space="preserve">List of recommendations/next steps. </w:t>
      </w:r>
    </w:p>
    <w:p w:rsidR="002E3E3D" w:rsidRPr="002E3E3D" w:rsidRDefault="002E3E3D" w:rsidP="002E3E3D">
      <w:pPr>
        <w:pStyle w:val="Title"/>
        <w:numPr>
          <w:ilvl w:val="0"/>
          <w:numId w:val="75"/>
        </w:numPr>
        <w:spacing w:before="120"/>
        <w:jc w:val="left"/>
        <w:rPr>
          <w:b w:val="0"/>
          <w:color w:val="auto"/>
          <w:sz w:val="20"/>
          <w:szCs w:val="20"/>
          <w:highlight w:val="yellow"/>
        </w:rPr>
      </w:pPr>
      <w:r w:rsidRPr="002E3E3D">
        <w:rPr>
          <w:b w:val="0"/>
          <w:color w:val="auto"/>
          <w:sz w:val="20"/>
          <w:szCs w:val="20"/>
          <w:highlight w:val="yellow"/>
        </w:rPr>
        <w:t xml:space="preserve">List of recommendations/next steps. </w:t>
      </w:r>
    </w:p>
    <w:p w:rsidR="002E3E3D" w:rsidRPr="002E3E3D" w:rsidRDefault="002E3E3D" w:rsidP="002E3E3D">
      <w:pPr>
        <w:pStyle w:val="Title"/>
        <w:spacing w:before="120"/>
        <w:ind w:left="360"/>
        <w:jc w:val="left"/>
        <w:rPr>
          <w:b w:val="0"/>
          <w:color w:val="auto"/>
          <w:sz w:val="20"/>
          <w:szCs w:val="20"/>
          <w:highlight w:val="yellow"/>
        </w:rPr>
      </w:pPr>
    </w:p>
    <w:p w:rsidR="003436FC" w:rsidRPr="00CE0AEE" w:rsidRDefault="002E3E3D" w:rsidP="003436FC">
      <w:pPr>
        <w:pStyle w:val="Title"/>
        <w:jc w:val="left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br w:type="page"/>
      </w:r>
      <w:r w:rsidR="003436FC" w:rsidRPr="00CE0AEE">
        <w:rPr>
          <w:bCs w:val="0"/>
          <w:color w:val="auto"/>
          <w:sz w:val="28"/>
          <w:szCs w:val="28"/>
        </w:rPr>
        <w:t>Appendices</w:t>
      </w:r>
    </w:p>
    <w:p w:rsidR="003436FC" w:rsidRDefault="003436FC" w:rsidP="003436FC">
      <w:pPr>
        <w:pStyle w:val="Title"/>
        <w:jc w:val="left"/>
        <w:rPr>
          <w:bCs w:val="0"/>
          <w:color w:val="auto"/>
          <w:sz w:val="24"/>
        </w:rPr>
      </w:pPr>
    </w:p>
    <w:p w:rsidR="00CE0AEE" w:rsidRDefault="00E43821" w:rsidP="00E43821">
      <w:pPr>
        <w:pStyle w:val="Title"/>
        <w:jc w:val="left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br/>
      </w:r>
    </w:p>
    <w:tbl>
      <w:tblPr>
        <w:tblW w:w="0" w:type="auto"/>
        <w:tblInd w:w="8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3901"/>
        <w:gridCol w:w="1353"/>
      </w:tblGrid>
      <w:tr w:rsidR="006858C5" w:rsidRPr="00CE0AEE" w:rsidTr="006858C5">
        <w:tc>
          <w:tcPr>
            <w:tcW w:w="1310" w:type="dxa"/>
            <w:shd w:val="clear" w:color="auto" w:fill="D9D9D9"/>
          </w:tcPr>
          <w:p w:rsidR="006858C5" w:rsidRPr="00CE0AEE" w:rsidRDefault="006858C5" w:rsidP="00CE0AEE">
            <w:pPr>
              <w:pStyle w:val="Title"/>
              <w:rPr>
                <w:bCs w:val="0"/>
                <w:color w:val="auto"/>
                <w:sz w:val="24"/>
              </w:rPr>
            </w:pPr>
            <w:r w:rsidRPr="00CE0AEE">
              <w:rPr>
                <w:bCs w:val="0"/>
                <w:color w:val="auto"/>
                <w:sz w:val="24"/>
              </w:rPr>
              <w:t>Appendix</w:t>
            </w:r>
          </w:p>
        </w:tc>
        <w:tc>
          <w:tcPr>
            <w:tcW w:w="3901" w:type="dxa"/>
            <w:shd w:val="clear" w:color="auto" w:fill="D9D9D9"/>
          </w:tcPr>
          <w:p w:rsidR="006858C5" w:rsidRPr="00CE0AEE" w:rsidRDefault="006858C5" w:rsidP="00CE0AEE">
            <w:pPr>
              <w:pStyle w:val="Title"/>
              <w:jc w:val="left"/>
              <w:rPr>
                <w:bCs w:val="0"/>
                <w:color w:val="auto"/>
                <w:sz w:val="24"/>
              </w:rPr>
            </w:pPr>
            <w:r>
              <w:rPr>
                <w:bCs w:val="0"/>
                <w:color w:val="auto"/>
                <w:sz w:val="24"/>
              </w:rPr>
              <w:t>Item</w:t>
            </w:r>
          </w:p>
        </w:tc>
        <w:tc>
          <w:tcPr>
            <w:tcW w:w="1353" w:type="dxa"/>
            <w:shd w:val="clear" w:color="auto" w:fill="D9D9D9"/>
          </w:tcPr>
          <w:p w:rsidR="006858C5" w:rsidRPr="00CE0AEE" w:rsidRDefault="006858C5" w:rsidP="00CE0AEE">
            <w:pPr>
              <w:pStyle w:val="Title"/>
              <w:rPr>
                <w:bCs w:val="0"/>
                <w:color w:val="auto"/>
                <w:sz w:val="24"/>
              </w:rPr>
            </w:pPr>
            <w:r w:rsidRPr="00CE0AEE">
              <w:rPr>
                <w:bCs w:val="0"/>
                <w:color w:val="auto"/>
                <w:sz w:val="24"/>
              </w:rPr>
              <w:t>Page</w:t>
            </w:r>
          </w:p>
        </w:tc>
      </w:tr>
      <w:tr w:rsidR="006858C5" w:rsidRPr="00CE0AEE" w:rsidTr="006858C5">
        <w:tc>
          <w:tcPr>
            <w:tcW w:w="1310" w:type="dxa"/>
          </w:tcPr>
          <w:p w:rsidR="006858C5" w:rsidRPr="00CE0AEE" w:rsidRDefault="006858C5" w:rsidP="00CE0AEE">
            <w:pPr>
              <w:pStyle w:val="Title"/>
              <w:spacing w:before="60" w:after="60"/>
              <w:rPr>
                <w:bCs w:val="0"/>
                <w:color w:val="auto"/>
                <w:sz w:val="24"/>
              </w:rPr>
            </w:pPr>
            <w:r w:rsidRPr="00CE0AEE">
              <w:rPr>
                <w:bCs w:val="0"/>
                <w:color w:val="auto"/>
                <w:sz w:val="24"/>
              </w:rPr>
              <w:t>A</w:t>
            </w:r>
          </w:p>
        </w:tc>
        <w:tc>
          <w:tcPr>
            <w:tcW w:w="3901" w:type="dxa"/>
          </w:tcPr>
          <w:p w:rsidR="006858C5" w:rsidRPr="006858C5" w:rsidRDefault="006858C5" w:rsidP="006858C5">
            <w:pPr>
              <w:pStyle w:val="Title"/>
              <w:spacing w:before="120"/>
              <w:jc w:val="left"/>
              <w:rPr>
                <w:color w:val="auto"/>
                <w:sz w:val="24"/>
                <w:highlight w:val="yellow"/>
              </w:rPr>
            </w:pPr>
            <w:r w:rsidRPr="006858C5">
              <w:rPr>
                <w:color w:val="auto"/>
                <w:sz w:val="24"/>
                <w:highlight w:val="yellow"/>
              </w:rPr>
              <w:t>e.g. site visit summaries</w:t>
            </w:r>
          </w:p>
        </w:tc>
        <w:tc>
          <w:tcPr>
            <w:tcW w:w="1353" w:type="dxa"/>
          </w:tcPr>
          <w:p w:rsidR="006858C5" w:rsidRPr="00CE0AEE" w:rsidRDefault="006858C5" w:rsidP="00CE0AEE">
            <w:pPr>
              <w:pStyle w:val="Title"/>
              <w:spacing w:before="60" w:after="60"/>
              <w:rPr>
                <w:bCs w:val="0"/>
                <w:color w:val="auto"/>
                <w:sz w:val="24"/>
              </w:rPr>
            </w:pPr>
            <w:r>
              <w:rPr>
                <w:bCs w:val="0"/>
                <w:color w:val="auto"/>
                <w:sz w:val="24"/>
              </w:rPr>
              <w:t>x</w:t>
            </w:r>
          </w:p>
        </w:tc>
      </w:tr>
      <w:tr w:rsidR="006858C5" w:rsidRPr="00CE0AEE" w:rsidTr="006858C5">
        <w:tc>
          <w:tcPr>
            <w:tcW w:w="1310" w:type="dxa"/>
          </w:tcPr>
          <w:p w:rsidR="006858C5" w:rsidRPr="00CE0AEE" w:rsidRDefault="006858C5" w:rsidP="00CE0AEE">
            <w:pPr>
              <w:pStyle w:val="Title"/>
              <w:spacing w:before="60" w:after="60"/>
              <w:rPr>
                <w:bCs w:val="0"/>
                <w:color w:val="auto"/>
                <w:sz w:val="24"/>
              </w:rPr>
            </w:pPr>
            <w:r w:rsidRPr="00CE0AEE">
              <w:rPr>
                <w:bCs w:val="0"/>
                <w:color w:val="auto"/>
                <w:sz w:val="24"/>
              </w:rPr>
              <w:t>B</w:t>
            </w:r>
          </w:p>
        </w:tc>
        <w:tc>
          <w:tcPr>
            <w:tcW w:w="3901" w:type="dxa"/>
          </w:tcPr>
          <w:p w:rsidR="006858C5" w:rsidRPr="006858C5" w:rsidRDefault="006858C5" w:rsidP="006858C5">
            <w:pPr>
              <w:pStyle w:val="Title"/>
              <w:spacing w:before="120"/>
              <w:jc w:val="left"/>
              <w:rPr>
                <w:color w:val="auto"/>
                <w:sz w:val="24"/>
                <w:highlight w:val="yellow"/>
              </w:rPr>
            </w:pPr>
            <w:r w:rsidRPr="006858C5">
              <w:rPr>
                <w:color w:val="auto"/>
                <w:sz w:val="24"/>
                <w:highlight w:val="yellow"/>
              </w:rPr>
              <w:t>e.g. Data tables</w:t>
            </w:r>
          </w:p>
        </w:tc>
        <w:tc>
          <w:tcPr>
            <w:tcW w:w="1353" w:type="dxa"/>
          </w:tcPr>
          <w:p w:rsidR="006858C5" w:rsidRPr="006858C5" w:rsidRDefault="006858C5" w:rsidP="006858C5">
            <w:pPr>
              <w:jc w:val="center"/>
              <w:rPr>
                <w:rFonts w:ascii="Arial" w:hAnsi="Arial" w:cs="Arial"/>
                <w:b/>
              </w:rPr>
            </w:pPr>
            <w:r w:rsidRPr="006858C5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6858C5" w:rsidRPr="00CE0AEE" w:rsidTr="006858C5">
        <w:tc>
          <w:tcPr>
            <w:tcW w:w="1310" w:type="dxa"/>
          </w:tcPr>
          <w:p w:rsidR="006858C5" w:rsidRPr="00CE0AEE" w:rsidRDefault="006858C5" w:rsidP="00CE0AEE">
            <w:pPr>
              <w:pStyle w:val="Title"/>
              <w:spacing w:before="60" w:after="60"/>
              <w:rPr>
                <w:bCs w:val="0"/>
                <w:color w:val="auto"/>
                <w:sz w:val="24"/>
              </w:rPr>
            </w:pPr>
            <w:r w:rsidRPr="00CE0AEE">
              <w:rPr>
                <w:bCs w:val="0"/>
                <w:color w:val="auto"/>
                <w:sz w:val="24"/>
              </w:rPr>
              <w:t>C</w:t>
            </w:r>
          </w:p>
        </w:tc>
        <w:tc>
          <w:tcPr>
            <w:tcW w:w="3901" w:type="dxa"/>
          </w:tcPr>
          <w:p w:rsidR="006858C5" w:rsidRPr="006858C5" w:rsidRDefault="006858C5" w:rsidP="006858C5">
            <w:pPr>
              <w:pStyle w:val="Title"/>
              <w:spacing w:before="120"/>
              <w:jc w:val="left"/>
              <w:rPr>
                <w:color w:val="auto"/>
                <w:sz w:val="24"/>
                <w:highlight w:val="yellow"/>
              </w:rPr>
            </w:pPr>
            <w:r w:rsidRPr="006858C5">
              <w:rPr>
                <w:color w:val="auto"/>
                <w:sz w:val="24"/>
                <w:highlight w:val="yellow"/>
              </w:rPr>
              <w:t>e.g. templates or tools developed</w:t>
            </w:r>
          </w:p>
        </w:tc>
        <w:tc>
          <w:tcPr>
            <w:tcW w:w="1353" w:type="dxa"/>
          </w:tcPr>
          <w:p w:rsidR="006858C5" w:rsidRPr="006858C5" w:rsidRDefault="006858C5" w:rsidP="006858C5">
            <w:pPr>
              <w:jc w:val="center"/>
              <w:rPr>
                <w:rFonts w:ascii="Arial" w:hAnsi="Arial" w:cs="Arial"/>
                <w:b/>
              </w:rPr>
            </w:pPr>
            <w:r w:rsidRPr="006858C5"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:rsidR="00E43821" w:rsidRDefault="00E43821" w:rsidP="00E43821">
      <w:pPr>
        <w:pStyle w:val="Title"/>
        <w:jc w:val="left"/>
        <w:rPr>
          <w:bCs w:val="0"/>
          <w:color w:val="auto"/>
          <w:sz w:val="24"/>
        </w:rPr>
      </w:pPr>
    </w:p>
    <w:p w:rsidR="00FC3737" w:rsidRPr="0048429F" w:rsidRDefault="00FC3737" w:rsidP="00CE0AEE">
      <w:pPr>
        <w:pStyle w:val="Title"/>
        <w:spacing w:before="120"/>
        <w:jc w:val="left"/>
        <w:rPr>
          <w:i/>
          <w:color w:val="B20838"/>
          <w:sz w:val="44"/>
          <w:szCs w:val="44"/>
        </w:rPr>
      </w:pPr>
    </w:p>
    <w:p w:rsidR="00EB68CE" w:rsidRPr="00EB7F56" w:rsidRDefault="00EB68CE" w:rsidP="002B73E9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  <w:color w:val="000000"/>
          <w:sz w:val="22"/>
        </w:rPr>
      </w:pPr>
    </w:p>
    <w:sectPr w:rsidR="00EB68CE" w:rsidRPr="00EB7F56" w:rsidSect="007330EF">
      <w:footerReference w:type="default" r:id="rId8"/>
      <w:footerReference w:type="first" r:id="rId9"/>
      <w:type w:val="continuous"/>
      <w:pgSz w:w="11906" w:h="16838" w:code="9"/>
      <w:pgMar w:top="1559" w:right="1985" w:bottom="11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95" w:rsidRDefault="001C1795">
      <w:r>
        <w:separator/>
      </w:r>
    </w:p>
  </w:endnote>
  <w:endnote w:type="continuationSeparator" w:id="0">
    <w:p w:rsidR="001C1795" w:rsidRDefault="001C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eli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EF" w:rsidRPr="00561AE4" w:rsidRDefault="007330EF" w:rsidP="007330EF">
    <w:pPr>
      <w:pStyle w:val="Footer"/>
      <w:framePr w:wrap="around" w:vAnchor="text" w:hAnchor="page" w:x="1801" w:y="1"/>
      <w:spacing w:before="240"/>
      <w:rPr>
        <w:rStyle w:val="PageNumber"/>
        <w:rFonts w:ascii="Arial" w:hAnsi="Arial" w:cs="Arial"/>
        <w:color w:val="7E8082"/>
      </w:rPr>
    </w:pPr>
    <w:r w:rsidRPr="00561AE4">
      <w:rPr>
        <w:rStyle w:val="PageNumber"/>
        <w:rFonts w:ascii="Arial" w:hAnsi="Arial" w:cs="Arial"/>
        <w:color w:val="7E8082"/>
      </w:rPr>
      <w:fldChar w:fldCharType="begin"/>
    </w:r>
    <w:r w:rsidRPr="00561AE4">
      <w:rPr>
        <w:rStyle w:val="PageNumber"/>
        <w:rFonts w:ascii="Arial" w:hAnsi="Arial" w:cs="Arial"/>
        <w:color w:val="7E8082"/>
      </w:rPr>
      <w:instrText xml:space="preserve">PAGE  </w:instrText>
    </w:r>
    <w:r w:rsidRPr="00561AE4">
      <w:rPr>
        <w:rStyle w:val="PageNumber"/>
        <w:rFonts w:ascii="Arial" w:hAnsi="Arial" w:cs="Arial"/>
        <w:color w:val="7E8082"/>
      </w:rPr>
      <w:fldChar w:fldCharType="separate"/>
    </w:r>
    <w:r w:rsidR="00FF7CA5">
      <w:rPr>
        <w:rStyle w:val="PageNumber"/>
        <w:rFonts w:ascii="Arial" w:hAnsi="Arial" w:cs="Arial"/>
        <w:noProof/>
        <w:color w:val="7E8082"/>
      </w:rPr>
      <w:t>2</w:t>
    </w:r>
    <w:r w:rsidRPr="00561AE4">
      <w:rPr>
        <w:rStyle w:val="PageNumber"/>
        <w:rFonts w:ascii="Arial" w:hAnsi="Arial" w:cs="Arial"/>
        <w:color w:val="7E8082"/>
      </w:rPr>
      <w:fldChar w:fldCharType="end"/>
    </w:r>
  </w:p>
  <w:p w:rsidR="007330EF" w:rsidRDefault="007330EF" w:rsidP="007330EF">
    <w:pPr>
      <w:pStyle w:val="Footer"/>
      <w:ind w:left="-426" w:right="-1278"/>
      <w:jc w:val="right"/>
    </w:pPr>
    <w:r>
      <w:t xml:space="preserve"> </w:t>
    </w:r>
    <w:r w:rsidR="00FF7CA5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-48260</wp:posOffset>
              </wp:positionV>
              <wp:extent cx="6972300" cy="0"/>
              <wp:effectExtent l="14605" t="10160" r="13970" b="18415"/>
              <wp:wrapNone/>
              <wp:docPr id="6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208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88EDF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-3.8pt" to="492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82FwIAACoEAAAOAAAAZHJzL2Uyb0RvYy54bWysU8GO2jAQvVfqP1i+QxLIsh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" strokecolor="#b20838" strokeweight="1.5pt"/>
          </w:pict>
        </mc:Fallback>
      </mc:AlternateContent>
    </w:r>
    <w:r w:rsidR="00FF7CA5">
      <w:rPr>
        <w:noProof/>
        <w:lang w:val="en-US"/>
      </w:rPr>
      <w:drawing>
        <wp:inline distT="0" distB="0" distL="0" distR="0">
          <wp:extent cx="1362075" cy="628650"/>
          <wp:effectExtent l="0" t="0" r="0" b="0"/>
          <wp:docPr id="1" name="Picture 1" descr="NSWHeal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WHeal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7CA5">
      <w:rPr>
        <w:noProof/>
        <w:lang w:val="en-US"/>
      </w:rPr>
      <w:drawing>
        <wp:inline distT="0" distB="0" distL="0" distR="0">
          <wp:extent cx="1333500" cy="190500"/>
          <wp:effectExtent l="0" t="0" r="0" b="0"/>
          <wp:docPr id="2" name="Picture 2" descr="RD_P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D_P1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EF" w:rsidRDefault="00FF7CA5" w:rsidP="007330EF">
    <w:pPr>
      <w:pStyle w:val="Footer"/>
      <w:ind w:left="-426" w:right="-1136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-52705</wp:posOffset>
              </wp:positionV>
              <wp:extent cx="6972300" cy="0"/>
              <wp:effectExtent l="14605" t="15240" r="13970" b="13335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208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AAF1F" id="Line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-4.15pt" to="492.7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" strokecolor="#b20838" strokeweight="1.5pt"/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362075" cy="628650"/>
          <wp:effectExtent l="0" t="0" r="0" b="0"/>
          <wp:docPr id="3" name="Picture 3" descr="NSWHeal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WHeal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333500" cy="190500"/>
          <wp:effectExtent l="0" t="0" r="0" b="0"/>
          <wp:docPr id="4" name="Picture 4" descr="RD_P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D_P1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95" w:rsidRDefault="001C1795">
      <w:r>
        <w:separator/>
      </w:r>
    </w:p>
  </w:footnote>
  <w:footnote w:type="continuationSeparator" w:id="0">
    <w:p w:rsidR="001C1795" w:rsidRDefault="001C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6E427A"/>
    <w:lvl w:ilvl="0">
      <w:numFmt w:val="bullet"/>
      <w:lvlText w:val="*"/>
      <w:lvlJc w:val="left"/>
    </w:lvl>
  </w:abstractNum>
  <w:abstractNum w:abstractNumId="1" w15:restartNumberingAfterBreak="0">
    <w:nsid w:val="00C93C70"/>
    <w:multiLevelType w:val="hybridMultilevel"/>
    <w:tmpl w:val="C3541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56AE"/>
    <w:multiLevelType w:val="hybridMultilevel"/>
    <w:tmpl w:val="37E2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0FC1"/>
    <w:multiLevelType w:val="hybridMultilevel"/>
    <w:tmpl w:val="2CFAF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85D2D"/>
    <w:multiLevelType w:val="hybridMultilevel"/>
    <w:tmpl w:val="A1E2E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81D"/>
    <w:multiLevelType w:val="hybridMultilevel"/>
    <w:tmpl w:val="BEDE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83789"/>
    <w:multiLevelType w:val="hybridMultilevel"/>
    <w:tmpl w:val="E4A4F86C"/>
    <w:lvl w:ilvl="0" w:tplc="2E528A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7223D"/>
    <w:multiLevelType w:val="hybridMultilevel"/>
    <w:tmpl w:val="7E0E492A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04B"/>
    <w:multiLevelType w:val="hybridMultilevel"/>
    <w:tmpl w:val="AAD0A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86BD8"/>
    <w:multiLevelType w:val="hybridMultilevel"/>
    <w:tmpl w:val="FF4E1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CA42D2"/>
    <w:multiLevelType w:val="hybridMultilevel"/>
    <w:tmpl w:val="3B00E8EE"/>
    <w:lvl w:ilvl="0" w:tplc="41DAC9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427E6"/>
    <w:multiLevelType w:val="hybridMultilevel"/>
    <w:tmpl w:val="AB045AD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6625E"/>
    <w:multiLevelType w:val="hybridMultilevel"/>
    <w:tmpl w:val="4024F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14F22"/>
    <w:multiLevelType w:val="hybridMultilevel"/>
    <w:tmpl w:val="3E641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F5951"/>
    <w:multiLevelType w:val="hybridMultilevel"/>
    <w:tmpl w:val="5F6C0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1EB1"/>
    <w:multiLevelType w:val="hybridMultilevel"/>
    <w:tmpl w:val="4E06A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CE4897"/>
    <w:multiLevelType w:val="hybridMultilevel"/>
    <w:tmpl w:val="1CFAF2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D4891"/>
    <w:multiLevelType w:val="singleLevel"/>
    <w:tmpl w:val="6E0EA9BE"/>
    <w:lvl w:ilvl="0">
      <w:start w:val="1"/>
      <w:numFmt w:val="decimal"/>
      <w:pStyle w:val="Para"/>
      <w:lvlText w:val="[%1]"/>
      <w:lvlJc w:val="left"/>
      <w:pPr>
        <w:tabs>
          <w:tab w:val="num" w:pos="567"/>
        </w:tabs>
        <w:ind w:left="567" w:hanging="567"/>
      </w:pPr>
      <w:rPr>
        <w:b w:val="0"/>
        <w:i w:val="0"/>
        <w:sz w:val="18"/>
        <w:u w:val="none"/>
      </w:rPr>
    </w:lvl>
  </w:abstractNum>
  <w:abstractNum w:abstractNumId="18" w15:restartNumberingAfterBreak="0">
    <w:nsid w:val="1B217F7B"/>
    <w:multiLevelType w:val="hybridMultilevel"/>
    <w:tmpl w:val="EAE2808A"/>
    <w:lvl w:ilvl="0" w:tplc="0C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1B82044F"/>
    <w:multiLevelType w:val="hybridMultilevel"/>
    <w:tmpl w:val="07E05810"/>
    <w:lvl w:ilvl="0" w:tplc="0C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C7F5BEE"/>
    <w:multiLevelType w:val="hybridMultilevel"/>
    <w:tmpl w:val="58CC06F8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9122C"/>
    <w:multiLevelType w:val="hybridMultilevel"/>
    <w:tmpl w:val="6A1C3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F2D35"/>
    <w:multiLevelType w:val="hybridMultilevel"/>
    <w:tmpl w:val="F0BAC2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EE4D8B"/>
    <w:multiLevelType w:val="hybridMultilevel"/>
    <w:tmpl w:val="6A9A0298"/>
    <w:lvl w:ilvl="0" w:tplc="DA86E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E1CD4"/>
    <w:multiLevelType w:val="hybridMultilevel"/>
    <w:tmpl w:val="1CC6341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B2B60"/>
    <w:multiLevelType w:val="hybridMultilevel"/>
    <w:tmpl w:val="8FF8C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25938"/>
    <w:multiLevelType w:val="hybridMultilevel"/>
    <w:tmpl w:val="191A5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F06C7"/>
    <w:multiLevelType w:val="hybridMultilevel"/>
    <w:tmpl w:val="237A7DE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42EE2"/>
    <w:multiLevelType w:val="hybridMultilevel"/>
    <w:tmpl w:val="9A1C9DEA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9629D"/>
    <w:multiLevelType w:val="hybridMultilevel"/>
    <w:tmpl w:val="DDE2EA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CB79F7"/>
    <w:multiLevelType w:val="hybridMultilevel"/>
    <w:tmpl w:val="B8BEC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F453A8"/>
    <w:multiLevelType w:val="hybridMultilevel"/>
    <w:tmpl w:val="469E9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F85DC5"/>
    <w:multiLevelType w:val="hybridMultilevel"/>
    <w:tmpl w:val="4B487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E0448F"/>
    <w:multiLevelType w:val="hybridMultilevel"/>
    <w:tmpl w:val="E0E66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781B47"/>
    <w:multiLevelType w:val="hybridMultilevel"/>
    <w:tmpl w:val="8804A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FA25EE"/>
    <w:multiLevelType w:val="hybridMultilevel"/>
    <w:tmpl w:val="C5A03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9710AB"/>
    <w:multiLevelType w:val="hybridMultilevel"/>
    <w:tmpl w:val="32F8A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60EB4"/>
    <w:multiLevelType w:val="hybridMultilevel"/>
    <w:tmpl w:val="77B851D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412A2CD9"/>
    <w:multiLevelType w:val="hybridMultilevel"/>
    <w:tmpl w:val="55E25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436F31"/>
    <w:multiLevelType w:val="hybridMultilevel"/>
    <w:tmpl w:val="26085540"/>
    <w:lvl w:ilvl="0" w:tplc="F7B44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A9C97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C5F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07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EEE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A58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04E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C51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411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C55987"/>
    <w:multiLevelType w:val="hybridMultilevel"/>
    <w:tmpl w:val="698C78B2"/>
    <w:lvl w:ilvl="0" w:tplc="0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E60BA"/>
    <w:multiLevelType w:val="hybridMultilevel"/>
    <w:tmpl w:val="1390E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1C57F1"/>
    <w:multiLevelType w:val="hybridMultilevel"/>
    <w:tmpl w:val="1FAEA9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CA5CAD"/>
    <w:multiLevelType w:val="hybridMultilevel"/>
    <w:tmpl w:val="5CB28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3E3A82"/>
    <w:multiLevelType w:val="hybridMultilevel"/>
    <w:tmpl w:val="B83A17E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5" w15:restartNumberingAfterBreak="0">
    <w:nsid w:val="48552BD5"/>
    <w:multiLevelType w:val="hybridMultilevel"/>
    <w:tmpl w:val="88AA4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876D34"/>
    <w:multiLevelType w:val="hybridMultilevel"/>
    <w:tmpl w:val="53F68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0F05ED"/>
    <w:multiLevelType w:val="hybridMultilevel"/>
    <w:tmpl w:val="08BC6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3A4AB4"/>
    <w:multiLevelType w:val="hybridMultilevel"/>
    <w:tmpl w:val="58146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99658E"/>
    <w:multiLevelType w:val="hybridMultilevel"/>
    <w:tmpl w:val="3A16C71A"/>
    <w:lvl w:ilvl="0" w:tplc="D506EE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17EB0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E1C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19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CAD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84D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C08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A66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22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1C3644"/>
    <w:multiLevelType w:val="hybridMultilevel"/>
    <w:tmpl w:val="4768C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B33370"/>
    <w:multiLevelType w:val="hybridMultilevel"/>
    <w:tmpl w:val="2334C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38464A"/>
    <w:multiLevelType w:val="hybridMultilevel"/>
    <w:tmpl w:val="A06E0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3A2777"/>
    <w:multiLevelType w:val="hybridMultilevel"/>
    <w:tmpl w:val="7D64E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9C0560"/>
    <w:multiLevelType w:val="hybridMultilevel"/>
    <w:tmpl w:val="2EA00CD6"/>
    <w:lvl w:ilvl="0" w:tplc="D69A795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6A6D0D"/>
    <w:multiLevelType w:val="hybridMultilevel"/>
    <w:tmpl w:val="B97A2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45301D"/>
    <w:multiLevelType w:val="hybridMultilevel"/>
    <w:tmpl w:val="102CE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587DB1"/>
    <w:multiLevelType w:val="hybridMultilevel"/>
    <w:tmpl w:val="0CECF5BA"/>
    <w:lvl w:ilvl="0" w:tplc="79E22E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C4D79"/>
    <w:multiLevelType w:val="hybridMultilevel"/>
    <w:tmpl w:val="024437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A07B7E"/>
    <w:multiLevelType w:val="hybridMultilevel"/>
    <w:tmpl w:val="90964CA4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8031C"/>
    <w:multiLevelType w:val="hybridMultilevel"/>
    <w:tmpl w:val="BF1A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1D1F72"/>
    <w:multiLevelType w:val="hybridMultilevel"/>
    <w:tmpl w:val="057A88EA"/>
    <w:lvl w:ilvl="0" w:tplc="0292110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652FFA"/>
    <w:multiLevelType w:val="hybridMultilevel"/>
    <w:tmpl w:val="918C1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994BDC"/>
    <w:multiLevelType w:val="hybridMultilevel"/>
    <w:tmpl w:val="19FE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833DD"/>
    <w:multiLevelType w:val="hybridMultilevel"/>
    <w:tmpl w:val="EB48C0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736492"/>
    <w:multiLevelType w:val="hybridMultilevel"/>
    <w:tmpl w:val="2796E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8581E"/>
    <w:multiLevelType w:val="hybridMultilevel"/>
    <w:tmpl w:val="B8262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D069CE"/>
    <w:multiLevelType w:val="hybridMultilevel"/>
    <w:tmpl w:val="CD76B018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67788A"/>
    <w:multiLevelType w:val="hybridMultilevel"/>
    <w:tmpl w:val="0EE0F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874956"/>
    <w:multiLevelType w:val="hybridMultilevel"/>
    <w:tmpl w:val="D6563248"/>
    <w:lvl w:ilvl="0" w:tplc="4EE88F2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A7C434C"/>
    <w:multiLevelType w:val="hybridMultilevel"/>
    <w:tmpl w:val="E0A01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C86A5D"/>
    <w:multiLevelType w:val="hybridMultilevel"/>
    <w:tmpl w:val="2910D390"/>
    <w:lvl w:ilvl="0" w:tplc="6B5AE4D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4D7564"/>
    <w:multiLevelType w:val="hybridMultilevel"/>
    <w:tmpl w:val="DF660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271EB8"/>
    <w:multiLevelType w:val="hybridMultilevel"/>
    <w:tmpl w:val="6CFA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665355"/>
    <w:multiLevelType w:val="hybridMultilevel"/>
    <w:tmpl w:val="A732A8F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0"/>
  </w:num>
  <w:num w:numId="3">
    <w:abstractNumId w:val="4"/>
  </w:num>
  <w:num w:numId="4">
    <w:abstractNumId w:val="63"/>
  </w:num>
  <w:num w:numId="5">
    <w:abstractNumId w:val="48"/>
  </w:num>
  <w:num w:numId="6">
    <w:abstractNumId w:val="62"/>
  </w:num>
  <w:num w:numId="7">
    <w:abstractNumId w:val="55"/>
  </w:num>
  <w:num w:numId="8">
    <w:abstractNumId w:val="47"/>
  </w:num>
  <w:num w:numId="9">
    <w:abstractNumId w:val="6"/>
  </w:num>
  <w:num w:numId="10">
    <w:abstractNumId w:val="69"/>
  </w:num>
  <w:num w:numId="11">
    <w:abstractNumId w:val="18"/>
  </w:num>
  <w:num w:numId="12">
    <w:abstractNumId w:val="16"/>
  </w:num>
  <w:num w:numId="13">
    <w:abstractNumId w:val="22"/>
  </w:num>
  <w:num w:numId="14">
    <w:abstractNumId w:val="29"/>
  </w:num>
  <w:num w:numId="15">
    <w:abstractNumId w:val="3"/>
  </w:num>
  <w:num w:numId="16">
    <w:abstractNumId w:val="45"/>
  </w:num>
  <w:num w:numId="17">
    <w:abstractNumId w:val="33"/>
  </w:num>
  <w:num w:numId="18">
    <w:abstractNumId w:val="5"/>
  </w:num>
  <w:num w:numId="19">
    <w:abstractNumId w:val="53"/>
  </w:num>
  <w:num w:numId="20">
    <w:abstractNumId w:val="11"/>
  </w:num>
  <w:num w:numId="2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2">
    <w:abstractNumId w:val="14"/>
  </w:num>
  <w:num w:numId="23">
    <w:abstractNumId w:val="32"/>
  </w:num>
  <w:num w:numId="24">
    <w:abstractNumId w:val="73"/>
  </w:num>
  <w:num w:numId="25">
    <w:abstractNumId w:val="43"/>
  </w:num>
  <w:num w:numId="26">
    <w:abstractNumId w:val="2"/>
  </w:num>
  <w:num w:numId="27">
    <w:abstractNumId w:val="49"/>
  </w:num>
  <w:num w:numId="28">
    <w:abstractNumId w:val="39"/>
  </w:num>
  <w:num w:numId="29">
    <w:abstractNumId w:val="41"/>
  </w:num>
  <w:num w:numId="30">
    <w:abstractNumId w:val="51"/>
  </w:num>
  <w:num w:numId="31">
    <w:abstractNumId w:val="37"/>
  </w:num>
  <w:num w:numId="32">
    <w:abstractNumId w:val="46"/>
  </w:num>
  <w:num w:numId="33">
    <w:abstractNumId w:val="9"/>
  </w:num>
  <w:num w:numId="34">
    <w:abstractNumId w:val="21"/>
  </w:num>
  <w:num w:numId="35">
    <w:abstractNumId w:val="56"/>
  </w:num>
  <w:num w:numId="36">
    <w:abstractNumId w:val="15"/>
  </w:num>
  <w:num w:numId="37">
    <w:abstractNumId w:val="44"/>
  </w:num>
  <w:num w:numId="38">
    <w:abstractNumId w:val="70"/>
  </w:num>
  <w:num w:numId="39">
    <w:abstractNumId w:val="38"/>
  </w:num>
  <w:num w:numId="40">
    <w:abstractNumId w:val="68"/>
  </w:num>
  <w:num w:numId="41">
    <w:abstractNumId w:val="13"/>
  </w:num>
  <w:num w:numId="42">
    <w:abstractNumId w:val="24"/>
  </w:num>
  <w:num w:numId="43">
    <w:abstractNumId w:val="27"/>
  </w:num>
  <w:num w:numId="44">
    <w:abstractNumId w:val="12"/>
  </w:num>
  <w:num w:numId="45">
    <w:abstractNumId w:val="19"/>
  </w:num>
  <w:num w:numId="46">
    <w:abstractNumId w:val="20"/>
  </w:num>
  <w:num w:numId="47">
    <w:abstractNumId w:val="42"/>
  </w:num>
  <w:num w:numId="48">
    <w:abstractNumId w:val="57"/>
  </w:num>
  <w:num w:numId="49">
    <w:abstractNumId w:val="66"/>
  </w:num>
  <w:num w:numId="50">
    <w:abstractNumId w:val="72"/>
  </w:num>
  <w:num w:numId="51">
    <w:abstractNumId w:val="64"/>
  </w:num>
  <w:num w:numId="52">
    <w:abstractNumId w:val="58"/>
  </w:num>
  <w:num w:numId="53">
    <w:abstractNumId w:val="1"/>
  </w:num>
  <w:num w:numId="54">
    <w:abstractNumId w:val="8"/>
  </w:num>
  <w:num w:numId="55">
    <w:abstractNumId w:val="23"/>
  </w:num>
  <w:num w:numId="56">
    <w:abstractNumId w:val="34"/>
  </w:num>
  <w:num w:numId="57">
    <w:abstractNumId w:val="26"/>
  </w:num>
  <w:num w:numId="58">
    <w:abstractNumId w:val="65"/>
  </w:num>
  <w:num w:numId="59">
    <w:abstractNumId w:val="31"/>
  </w:num>
  <w:num w:numId="60">
    <w:abstractNumId w:val="35"/>
  </w:num>
  <w:num w:numId="61">
    <w:abstractNumId w:val="61"/>
  </w:num>
  <w:num w:numId="62">
    <w:abstractNumId w:val="10"/>
  </w:num>
  <w:num w:numId="63">
    <w:abstractNumId w:val="54"/>
  </w:num>
  <w:num w:numId="64">
    <w:abstractNumId w:val="30"/>
  </w:num>
  <w:num w:numId="65">
    <w:abstractNumId w:val="60"/>
  </w:num>
  <w:num w:numId="66">
    <w:abstractNumId w:val="25"/>
  </w:num>
  <w:num w:numId="67">
    <w:abstractNumId w:val="36"/>
  </w:num>
  <w:num w:numId="68">
    <w:abstractNumId w:val="74"/>
  </w:num>
  <w:num w:numId="69">
    <w:abstractNumId w:val="67"/>
  </w:num>
  <w:num w:numId="70">
    <w:abstractNumId w:val="7"/>
  </w:num>
  <w:num w:numId="71">
    <w:abstractNumId w:val="28"/>
  </w:num>
  <w:num w:numId="72">
    <w:abstractNumId w:val="59"/>
  </w:num>
  <w:num w:numId="73">
    <w:abstractNumId w:val="40"/>
  </w:num>
  <w:num w:numId="74">
    <w:abstractNumId w:val="71"/>
  </w:num>
  <w:num w:numId="75">
    <w:abstractNumId w:val="5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>
      <o:colormru v:ext="edit" colors="#b20838,#4e84c4,#a7d971,#c4e5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F9"/>
    <w:rsid w:val="00007E18"/>
    <w:rsid w:val="0001080C"/>
    <w:rsid w:val="0001093C"/>
    <w:rsid w:val="00024D58"/>
    <w:rsid w:val="000269F2"/>
    <w:rsid w:val="00027331"/>
    <w:rsid w:val="00033F3C"/>
    <w:rsid w:val="00034A1C"/>
    <w:rsid w:val="00045236"/>
    <w:rsid w:val="000472DA"/>
    <w:rsid w:val="0005111C"/>
    <w:rsid w:val="00055DB8"/>
    <w:rsid w:val="00063BEE"/>
    <w:rsid w:val="00065373"/>
    <w:rsid w:val="00072A97"/>
    <w:rsid w:val="00072D4F"/>
    <w:rsid w:val="000775CC"/>
    <w:rsid w:val="0009244F"/>
    <w:rsid w:val="00094B58"/>
    <w:rsid w:val="000966F6"/>
    <w:rsid w:val="000A21D1"/>
    <w:rsid w:val="000A3D42"/>
    <w:rsid w:val="000A4892"/>
    <w:rsid w:val="000A6415"/>
    <w:rsid w:val="000B6C61"/>
    <w:rsid w:val="000B73C8"/>
    <w:rsid w:val="000C08E9"/>
    <w:rsid w:val="000C4B8B"/>
    <w:rsid w:val="000C6332"/>
    <w:rsid w:val="000D1BCC"/>
    <w:rsid w:val="000E1904"/>
    <w:rsid w:val="000E46BB"/>
    <w:rsid w:val="000E6767"/>
    <w:rsid w:val="000F0D3D"/>
    <w:rsid w:val="00111B6E"/>
    <w:rsid w:val="001123C4"/>
    <w:rsid w:val="00112645"/>
    <w:rsid w:val="0011328A"/>
    <w:rsid w:val="00123FE3"/>
    <w:rsid w:val="00141685"/>
    <w:rsid w:val="001645BB"/>
    <w:rsid w:val="001878C9"/>
    <w:rsid w:val="001959D6"/>
    <w:rsid w:val="00197BED"/>
    <w:rsid w:val="001A15C8"/>
    <w:rsid w:val="001B41A7"/>
    <w:rsid w:val="001B71C8"/>
    <w:rsid w:val="001C1795"/>
    <w:rsid w:val="001D07B5"/>
    <w:rsid w:val="001D40C7"/>
    <w:rsid w:val="001D5301"/>
    <w:rsid w:val="001D5B5D"/>
    <w:rsid w:val="001D770D"/>
    <w:rsid w:val="001E1704"/>
    <w:rsid w:val="001E3C20"/>
    <w:rsid w:val="001E3CFD"/>
    <w:rsid w:val="001F264F"/>
    <w:rsid w:val="001F6AB2"/>
    <w:rsid w:val="00200784"/>
    <w:rsid w:val="00206002"/>
    <w:rsid w:val="00207F5E"/>
    <w:rsid w:val="00212C1F"/>
    <w:rsid w:val="0022379B"/>
    <w:rsid w:val="00223FE9"/>
    <w:rsid w:val="002347C5"/>
    <w:rsid w:val="00234AB9"/>
    <w:rsid w:val="002369F5"/>
    <w:rsid w:val="0025268E"/>
    <w:rsid w:val="002638DD"/>
    <w:rsid w:val="0027751B"/>
    <w:rsid w:val="00290997"/>
    <w:rsid w:val="002B05CA"/>
    <w:rsid w:val="002B0EA5"/>
    <w:rsid w:val="002B1ADB"/>
    <w:rsid w:val="002B37B7"/>
    <w:rsid w:val="002B4ABB"/>
    <w:rsid w:val="002B73E9"/>
    <w:rsid w:val="002C4E4F"/>
    <w:rsid w:val="002C5A2D"/>
    <w:rsid w:val="002D6E00"/>
    <w:rsid w:val="002E3188"/>
    <w:rsid w:val="002E3E3D"/>
    <w:rsid w:val="002E5353"/>
    <w:rsid w:val="002F1028"/>
    <w:rsid w:val="002F2087"/>
    <w:rsid w:val="002F6399"/>
    <w:rsid w:val="00307543"/>
    <w:rsid w:val="0031584C"/>
    <w:rsid w:val="003226B7"/>
    <w:rsid w:val="0032300F"/>
    <w:rsid w:val="003436FC"/>
    <w:rsid w:val="00347770"/>
    <w:rsid w:val="0035106A"/>
    <w:rsid w:val="00363E60"/>
    <w:rsid w:val="003706FF"/>
    <w:rsid w:val="003847E5"/>
    <w:rsid w:val="0039062A"/>
    <w:rsid w:val="00393C88"/>
    <w:rsid w:val="00394ABD"/>
    <w:rsid w:val="003967F6"/>
    <w:rsid w:val="003973C7"/>
    <w:rsid w:val="003A15BE"/>
    <w:rsid w:val="003A4E33"/>
    <w:rsid w:val="003C2605"/>
    <w:rsid w:val="003D2BB4"/>
    <w:rsid w:val="003D79E9"/>
    <w:rsid w:val="003E1941"/>
    <w:rsid w:val="003F1E63"/>
    <w:rsid w:val="003F4A36"/>
    <w:rsid w:val="00417507"/>
    <w:rsid w:val="004225AE"/>
    <w:rsid w:val="00423884"/>
    <w:rsid w:val="004318C8"/>
    <w:rsid w:val="0043505C"/>
    <w:rsid w:val="004431FC"/>
    <w:rsid w:val="0044582F"/>
    <w:rsid w:val="0045051F"/>
    <w:rsid w:val="00455699"/>
    <w:rsid w:val="00475CAC"/>
    <w:rsid w:val="0048058E"/>
    <w:rsid w:val="00480BFF"/>
    <w:rsid w:val="00485B13"/>
    <w:rsid w:val="00487E96"/>
    <w:rsid w:val="0049168A"/>
    <w:rsid w:val="004A40FD"/>
    <w:rsid w:val="004A6A23"/>
    <w:rsid w:val="004B0A20"/>
    <w:rsid w:val="004B37D7"/>
    <w:rsid w:val="004D0BD1"/>
    <w:rsid w:val="004D2F33"/>
    <w:rsid w:val="004D3FFC"/>
    <w:rsid w:val="004D498C"/>
    <w:rsid w:val="004D5F46"/>
    <w:rsid w:val="004D7912"/>
    <w:rsid w:val="004F14F5"/>
    <w:rsid w:val="004F1708"/>
    <w:rsid w:val="004F22A9"/>
    <w:rsid w:val="005039C9"/>
    <w:rsid w:val="00525C39"/>
    <w:rsid w:val="005316D8"/>
    <w:rsid w:val="005334F1"/>
    <w:rsid w:val="005350EF"/>
    <w:rsid w:val="0053513F"/>
    <w:rsid w:val="00535DE2"/>
    <w:rsid w:val="00537F37"/>
    <w:rsid w:val="00544B09"/>
    <w:rsid w:val="00547CE3"/>
    <w:rsid w:val="00554575"/>
    <w:rsid w:val="005552DF"/>
    <w:rsid w:val="0057022B"/>
    <w:rsid w:val="005810CF"/>
    <w:rsid w:val="00582510"/>
    <w:rsid w:val="00583A2E"/>
    <w:rsid w:val="0058443D"/>
    <w:rsid w:val="00590E99"/>
    <w:rsid w:val="00595E39"/>
    <w:rsid w:val="005A0E92"/>
    <w:rsid w:val="005A20E1"/>
    <w:rsid w:val="005A5180"/>
    <w:rsid w:val="005B0920"/>
    <w:rsid w:val="005B1CCF"/>
    <w:rsid w:val="005B3B72"/>
    <w:rsid w:val="005C5392"/>
    <w:rsid w:val="005C5AB4"/>
    <w:rsid w:val="005D01E9"/>
    <w:rsid w:val="005D2E93"/>
    <w:rsid w:val="005E1D44"/>
    <w:rsid w:val="005E5824"/>
    <w:rsid w:val="006048D2"/>
    <w:rsid w:val="00615A2C"/>
    <w:rsid w:val="00617F0C"/>
    <w:rsid w:val="00627902"/>
    <w:rsid w:val="006309DF"/>
    <w:rsid w:val="0063498C"/>
    <w:rsid w:val="00641203"/>
    <w:rsid w:val="00650DD4"/>
    <w:rsid w:val="006546E9"/>
    <w:rsid w:val="00654E81"/>
    <w:rsid w:val="00663555"/>
    <w:rsid w:val="00683511"/>
    <w:rsid w:val="00683CCF"/>
    <w:rsid w:val="00683D0D"/>
    <w:rsid w:val="006858C5"/>
    <w:rsid w:val="006878F7"/>
    <w:rsid w:val="00692026"/>
    <w:rsid w:val="006937E2"/>
    <w:rsid w:val="00694FC7"/>
    <w:rsid w:val="006A193C"/>
    <w:rsid w:val="006A203C"/>
    <w:rsid w:val="006B0428"/>
    <w:rsid w:val="006B267E"/>
    <w:rsid w:val="006B72C9"/>
    <w:rsid w:val="006C1BED"/>
    <w:rsid w:val="006C3A9E"/>
    <w:rsid w:val="006D1180"/>
    <w:rsid w:val="006D1C4A"/>
    <w:rsid w:val="006D2989"/>
    <w:rsid w:val="006D3ADB"/>
    <w:rsid w:val="006F67C6"/>
    <w:rsid w:val="007012F0"/>
    <w:rsid w:val="00727901"/>
    <w:rsid w:val="007330EF"/>
    <w:rsid w:val="00737896"/>
    <w:rsid w:val="00741456"/>
    <w:rsid w:val="0074202D"/>
    <w:rsid w:val="00742184"/>
    <w:rsid w:val="00750AF9"/>
    <w:rsid w:val="00754CE6"/>
    <w:rsid w:val="007563C3"/>
    <w:rsid w:val="00756BFC"/>
    <w:rsid w:val="00757E85"/>
    <w:rsid w:val="00761CF6"/>
    <w:rsid w:val="00775114"/>
    <w:rsid w:val="007900AA"/>
    <w:rsid w:val="007A188E"/>
    <w:rsid w:val="007A26B2"/>
    <w:rsid w:val="007A58FC"/>
    <w:rsid w:val="007B4820"/>
    <w:rsid w:val="007C4521"/>
    <w:rsid w:val="007C4794"/>
    <w:rsid w:val="007C5D4F"/>
    <w:rsid w:val="007E63A9"/>
    <w:rsid w:val="007F4390"/>
    <w:rsid w:val="007F77FE"/>
    <w:rsid w:val="007F7960"/>
    <w:rsid w:val="0080267C"/>
    <w:rsid w:val="00810EEE"/>
    <w:rsid w:val="00811164"/>
    <w:rsid w:val="00814309"/>
    <w:rsid w:val="0081721C"/>
    <w:rsid w:val="00823245"/>
    <w:rsid w:val="00831D5C"/>
    <w:rsid w:val="00844362"/>
    <w:rsid w:val="008448F9"/>
    <w:rsid w:val="00854614"/>
    <w:rsid w:val="00854E56"/>
    <w:rsid w:val="0085679F"/>
    <w:rsid w:val="00864143"/>
    <w:rsid w:val="008643FB"/>
    <w:rsid w:val="00876A23"/>
    <w:rsid w:val="00882106"/>
    <w:rsid w:val="00885D7D"/>
    <w:rsid w:val="0089445C"/>
    <w:rsid w:val="008A09F1"/>
    <w:rsid w:val="008A1DCA"/>
    <w:rsid w:val="008A6184"/>
    <w:rsid w:val="008A61DE"/>
    <w:rsid w:val="008B223B"/>
    <w:rsid w:val="008B5A30"/>
    <w:rsid w:val="008C5B07"/>
    <w:rsid w:val="008D3CD2"/>
    <w:rsid w:val="008D49FB"/>
    <w:rsid w:val="008D4AB3"/>
    <w:rsid w:val="008E51FC"/>
    <w:rsid w:val="008E6730"/>
    <w:rsid w:val="008F7DD7"/>
    <w:rsid w:val="00900034"/>
    <w:rsid w:val="00900100"/>
    <w:rsid w:val="00902FB8"/>
    <w:rsid w:val="009051D5"/>
    <w:rsid w:val="00905DE1"/>
    <w:rsid w:val="00915018"/>
    <w:rsid w:val="00916F69"/>
    <w:rsid w:val="00921AD2"/>
    <w:rsid w:val="00930ADD"/>
    <w:rsid w:val="00935FD5"/>
    <w:rsid w:val="0094060C"/>
    <w:rsid w:val="00940BBD"/>
    <w:rsid w:val="00944D39"/>
    <w:rsid w:val="0096112A"/>
    <w:rsid w:val="0096128E"/>
    <w:rsid w:val="00967675"/>
    <w:rsid w:val="00971F7E"/>
    <w:rsid w:val="00990F59"/>
    <w:rsid w:val="00997B0F"/>
    <w:rsid w:val="009B3A66"/>
    <w:rsid w:val="009B6FFB"/>
    <w:rsid w:val="009C7D88"/>
    <w:rsid w:val="009D2A46"/>
    <w:rsid w:val="009D2BE1"/>
    <w:rsid w:val="009D2D0F"/>
    <w:rsid w:val="009D3D8C"/>
    <w:rsid w:val="009D7F6E"/>
    <w:rsid w:val="009E126E"/>
    <w:rsid w:val="009E1848"/>
    <w:rsid w:val="009E33EC"/>
    <w:rsid w:val="009F207D"/>
    <w:rsid w:val="009F52B4"/>
    <w:rsid w:val="00A0042A"/>
    <w:rsid w:val="00A0311C"/>
    <w:rsid w:val="00A12EFB"/>
    <w:rsid w:val="00A16DC3"/>
    <w:rsid w:val="00A26047"/>
    <w:rsid w:val="00A27563"/>
    <w:rsid w:val="00A31590"/>
    <w:rsid w:val="00A31D37"/>
    <w:rsid w:val="00A43EDD"/>
    <w:rsid w:val="00A64D1E"/>
    <w:rsid w:val="00A74ED4"/>
    <w:rsid w:val="00A7728A"/>
    <w:rsid w:val="00A85852"/>
    <w:rsid w:val="00A91D06"/>
    <w:rsid w:val="00AB0EEC"/>
    <w:rsid w:val="00AB282E"/>
    <w:rsid w:val="00AC644C"/>
    <w:rsid w:val="00AC65E0"/>
    <w:rsid w:val="00AD5AEE"/>
    <w:rsid w:val="00AD5DEB"/>
    <w:rsid w:val="00AD5EDB"/>
    <w:rsid w:val="00AE1C3B"/>
    <w:rsid w:val="00AF15BF"/>
    <w:rsid w:val="00AF3997"/>
    <w:rsid w:val="00AF593F"/>
    <w:rsid w:val="00AF7057"/>
    <w:rsid w:val="00B073CA"/>
    <w:rsid w:val="00B11DAE"/>
    <w:rsid w:val="00B13896"/>
    <w:rsid w:val="00B27230"/>
    <w:rsid w:val="00B44445"/>
    <w:rsid w:val="00B45DD4"/>
    <w:rsid w:val="00B50395"/>
    <w:rsid w:val="00B519A8"/>
    <w:rsid w:val="00B53BFA"/>
    <w:rsid w:val="00B549AF"/>
    <w:rsid w:val="00B557CE"/>
    <w:rsid w:val="00B57C17"/>
    <w:rsid w:val="00B72D55"/>
    <w:rsid w:val="00B81C23"/>
    <w:rsid w:val="00B828A3"/>
    <w:rsid w:val="00B85D4A"/>
    <w:rsid w:val="00B95AD9"/>
    <w:rsid w:val="00BA0015"/>
    <w:rsid w:val="00BA2CED"/>
    <w:rsid w:val="00BA38A0"/>
    <w:rsid w:val="00BA6BE2"/>
    <w:rsid w:val="00BC09AD"/>
    <w:rsid w:val="00BF3C1C"/>
    <w:rsid w:val="00BF4903"/>
    <w:rsid w:val="00C031AD"/>
    <w:rsid w:val="00C1112C"/>
    <w:rsid w:val="00C14BC2"/>
    <w:rsid w:val="00C2016F"/>
    <w:rsid w:val="00C2680C"/>
    <w:rsid w:val="00C2760A"/>
    <w:rsid w:val="00C338A7"/>
    <w:rsid w:val="00C44E0A"/>
    <w:rsid w:val="00C54732"/>
    <w:rsid w:val="00C56E3E"/>
    <w:rsid w:val="00C65363"/>
    <w:rsid w:val="00C74F03"/>
    <w:rsid w:val="00C843C1"/>
    <w:rsid w:val="00CA0EBF"/>
    <w:rsid w:val="00CA12AD"/>
    <w:rsid w:val="00CB4C2B"/>
    <w:rsid w:val="00CB53D5"/>
    <w:rsid w:val="00CB6736"/>
    <w:rsid w:val="00CC2559"/>
    <w:rsid w:val="00CC615D"/>
    <w:rsid w:val="00CE0AEE"/>
    <w:rsid w:val="00CE698B"/>
    <w:rsid w:val="00CE7AFB"/>
    <w:rsid w:val="00CE7C3E"/>
    <w:rsid w:val="00CE7F52"/>
    <w:rsid w:val="00CF3339"/>
    <w:rsid w:val="00CF47AB"/>
    <w:rsid w:val="00CF6A2F"/>
    <w:rsid w:val="00D021F5"/>
    <w:rsid w:val="00D1706B"/>
    <w:rsid w:val="00D17527"/>
    <w:rsid w:val="00D25E04"/>
    <w:rsid w:val="00D42D9C"/>
    <w:rsid w:val="00D4423F"/>
    <w:rsid w:val="00D53146"/>
    <w:rsid w:val="00D640A8"/>
    <w:rsid w:val="00D647EC"/>
    <w:rsid w:val="00D64D4F"/>
    <w:rsid w:val="00D65BD6"/>
    <w:rsid w:val="00D92E09"/>
    <w:rsid w:val="00D94489"/>
    <w:rsid w:val="00DA7672"/>
    <w:rsid w:val="00DB3549"/>
    <w:rsid w:val="00DC063D"/>
    <w:rsid w:val="00DC4F7F"/>
    <w:rsid w:val="00DE25C7"/>
    <w:rsid w:val="00DE2684"/>
    <w:rsid w:val="00E049EE"/>
    <w:rsid w:val="00E060F3"/>
    <w:rsid w:val="00E06EC3"/>
    <w:rsid w:val="00E22301"/>
    <w:rsid w:val="00E30BD3"/>
    <w:rsid w:val="00E33760"/>
    <w:rsid w:val="00E34644"/>
    <w:rsid w:val="00E34ED1"/>
    <w:rsid w:val="00E356CB"/>
    <w:rsid w:val="00E3625D"/>
    <w:rsid w:val="00E43821"/>
    <w:rsid w:val="00E50FA0"/>
    <w:rsid w:val="00E52683"/>
    <w:rsid w:val="00E57AFC"/>
    <w:rsid w:val="00E64BBE"/>
    <w:rsid w:val="00E70419"/>
    <w:rsid w:val="00E71674"/>
    <w:rsid w:val="00E72FBE"/>
    <w:rsid w:val="00E8293F"/>
    <w:rsid w:val="00E82A67"/>
    <w:rsid w:val="00E84D1D"/>
    <w:rsid w:val="00E85BBC"/>
    <w:rsid w:val="00E93193"/>
    <w:rsid w:val="00EB1C72"/>
    <w:rsid w:val="00EB68CE"/>
    <w:rsid w:val="00EB7F56"/>
    <w:rsid w:val="00EB7F5C"/>
    <w:rsid w:val="00EC0D6D"/>
    <w:rsid w:val="00EC38F5"/>
    <w:rsid w:val="00EE6F5C"/>
    <w:rsid w:val="00EF556F"/>
    <w:rsid w:val="00EF6E50"/>
    <w:rsid w:val="00F0494B"/>
    <w:rsid w:val="00F205FD"/>
    <w:rsid w:val="00F229DA"/>
    <w:rsid w:val="00F26E8F"/>
    <w:rsid w:val="00F3001F"/>
    <w:rsid w:val="00F32BFD"/>
    <w:rsid w:val="00F34A90"/>
    <w:rsid w:val="00F34EC1"/>
    <w:rsid w:val="00F36FEA"/>
    <w:rsid w:val="00F46143"/>
    <w:rsid w:val="00F51D7C"/>
    <w:rsid w:val="00F52745"/>
    <w:rsid w:val="00F62B90"/>
    <w:rsid w:val="00F65735"/>
    <w:rsid w:val="00F709E2"/>
    <w:rsid w:val="00F878E9"/>
    <w:rsid w:val="00F94A21"/>
    <w:rsid w:val="00F95587"/>
    <w:rsid w:val="00FA14E2"/>
    <w:rsid w:val="00FA1C5A"/>
    <w:rsid w:val="00FA2A00"/>
    <w:rsid w:val="00FA48D8"/>
    <w:rsid w:val="00FB2013"/>
    <w:rsid w:val="00FC0046"/>
    <w:rsid w:val="00FC3737"/>
    <w:rsid w:val="00FC47B2"/>
    <w:rsid w:val="00FD244F"/>
    <w:rsid w:val="00FD405B"/>
    <w:rsid w:val="00FD45AC"/>
    <w:rsid w:val="00FE0E68"/>
    <w:rsid w:val="00FE6A41"/>
    <w:rsid w:val="00FE6E2F"/>
    <w:rsid w:val="00FF4F9F"/>
    <w:rsid w:val="00FF629B"/>
    <w:rsid w:val="00FF6CE1"/>
    <w:rsid w:val="00FF7CA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0838,#4e84c4,#a7d971,#c4e59f"/>
    </o:shapedefaults>
    <o:shapelayout v:ext="edit">
      <o:idmap v:ext="edit" data="1"/>
    </o:shapelayout>
  </w:shapeDefaults>
  <w:decimalSymbol w:val=","/>
  <w:listSeparator w:val=";"/>
  <w15:chartTrackingRefBased/>
  <w15:docId w15:val="{7A0D1F2B-9D2C-48D5-9BB8-40515F7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w Cen MT Condensed Extra Bold" w:hAnsi="Tw Cen MT Condensed Extra Bold"/>
      <w:color w:val="003366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3366"/>
      <w:sz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003366"/>
      <w:sz w:val="3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rFonts w:ascii="Arial" w:hAnsi="Arial" w:cs="Arial"/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elina" w:hAnsi="Angelina" w:cs="Arial"/>
      <w:color w:val="FFFFFF"/>
      <w:sz w:val="7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w Cen MT Condensed Extra Bold" w:hAnsi="Tw Cen MT Condensed Extra Bold"/>
      <w:color w:val="003366"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color w:val="333399"/>
      <w:sz w:val="28"/>
    </w:rPr>
  </w:style>
  <w:style w:type="paragraph" w:styleId="BodyTextIndent">
    <w:name w:val="Body Text Indent"/>
    <w:basedOn w:val="Normal"/>
    <w:pPr>
      <w:ind w:left="720" w:hanging="360"/>
    </w:pPr>
    <w:rPr>
      <w:b/>
    </w:rPr>
  </w:style>
  <w:style w:type="paragraph" w:customStyle="1" w:styleId="Para">
    <w:name w:val="Para"/>
    <w:basedOn w:val="Normal"/>
    <w:pPr>
      <w:numPr>
        <w:numId w:val="1"/>
      </w:numPr>
      <w:spacing w:after="240"/>
      <w:jc w:val="both"/>
    </w:pPr>
    <w:rPr>
      <w:szCs w:val="2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134"/>
      <w:jc w:val="both"/>
    </w:pPr>
  </w:style>
  <w:style w:type="paragraph" w:styleId="BodyTextIndent3">
    <w:name w:val="Body Text Indent 3"/>
    <w:basedOn w:val="Normal"/>
    <w:pPr>
      <w:tabs>
        <w:tab w:val="left" w:pos="6300"/>
      </w:tabs>
      <w:ind w:left="105"/>
      <w:jc w:val="both"/>
    </w:pPr>
    <w:rPr>
      <w:rFonts w:ascii="Arial" w:hAnsi="Arial" w:cs="Arial"/>
    </w:rPr>
  </w:style>
  <w:style w:type="paragraph" w:customStyle="1" w:styleId="formattedparas">
    <w:name w:val="formatted paras"/>
    <w:basedOn w:val="Normal"/>
    <w:pPr>
      <w:spacing w:after="140" w:line="300" w:lineRule="exact"/>
      <w:jc w:val="both"/>
    </w:pPr>
    <w:rPr>
      <w:sz w:val="26"/>
      <w:szCs w:val="20"/>
    </w:rPr>
  </w:style>
  <w:style w:type="paragraph" w:styleId="BodyText3">
    <w:name w:val="Body Text 3"/>
    <w:basedOn w:val="Normal"/>
    <w:pPr>
      <w:ind w:right="26"/>
      <w:jc w:val="both"/>
    </w:pPr>
    <w:rPr>
      <w:rFonts w:ascii="Arial" w:hAnsi="Arial" w:cs="Arial"/>
    </w:rPr>
  </w:style>
  <w:style w:type="paragraph" w:customStyle="1" w:styleId="SST2">
    <w:name w:val="SST 2"/>
    <w:basedOn w:val="Heading2"/>
    <w:autoRedefine/>
    <w:pPr>
      <w:jc w:val="center"/>
    </w:pPr>
    <w:rPr>
      <w:bCs w:val="0"/>
      <w:color w:val="auto"/>
      <w:sz w:val="32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color w:val="003366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4D3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7900AA"/>
    <w:rPr>
      <w:rFonts w:ascii="Arial" w:hAnsi="Arial" w:cs="Arial"/>
      <w:b/>
      <w:bCs/>
      <w:color w:val="003366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4A90"/>
    <w:pPr>
      <w:ind w:left="720"/>
    </w:pPr>
    <w:rPr>
      <w:rFonts w:ascii="Calibri" w:eastAsia="Calibri" w:hAnsi="Calibri"/>
      <w:sz w:val="22"/>
      <w:szCs w:val="22"/>
      <w:lang w:eastAsia="en-AU"/>
    </w:rPr>
  </w:style>
  <w:style w:type="paragraph" w:styleId="CommentText">
    <w:name w:val="annotation text"/>
    <w:basedOn w:val="Normal"/>
    <w:link w:val="CommentTextChar"/>
    <w:rsid w:val="00D53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3146"/>
    <w:rPr>
      <w:lang w:eastAsia="en-US"/>
    </w:rPr>
  </w:style>
  <w:style w:type="character" w:styleId="CommentReference">
    <w:name w:val="annotation reference"/>
    <w:basedOn w:val="DefaultParagraphFont"/>
    <w:rsid w:val="001D77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D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770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30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HPC%20agenda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7ED2-0582-4223-AB7C-1CB6D4E4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NHPC agenda paper template.dot</Template>
  <TotalTime>0</TotalTime>
  <Pages>9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Department of Human Services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subject>Project Report for Making Change</dc:subject>
  <dc:creator>NSW Health</dc:creator>
  <cp:keywords>Project Report Template</cp:keywords>
  <dc:description/>
  <cp:lastModifiedBy>Windows User</cp:lastModifiedBy>
  <cp:revision>2</cp:revision>
  <cp:lastPrinted>2010-10-15T09:28:00Z</cp:lastPrinted>
  <dcterms:created xsi:type="dcterms:W3CDTF">2019-08-23T02:13:00Z</dcterms:created>
  <dcterms:modified xsi:type="dcterms:W3CDTF">2019-08-23T02:13:00Z</dcterms:modified>
</cp:coreProperties>
</file>